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3F0C" w14:textId="77777777" w:rsidR="001C57E1" w:rsidRPr="000E1883" w:rsidRDefault="001C57E1" w:rsidP="00F60FEB">
      <w:pPr>
        <w:spacing w:line="240" w:lineRule="auto"/>
        <w:ind w:firstLine="0"/>
        <w:jc w:val="center"/>
        <w:rPr>
          <w:rFonts w:asciiTheme="minorHAnsi" w:hAnsiTheme="minorHAnsi" w:cstheme="minorHAnsi"/>
          <w:bCs/>
        </w:rPr>
      </w:pPr>
      <w:bookmarkStart w:id="0" w:name="_Hlk32485457"/>
    </w:p>
    <w:p w14:paraId="7B9E46F1" w14:textId="73299AED" w:rsidR="00721596" w:rsidRPr="000E1883" w:rsidRDefault="00A01029" w:rsidP="00F60FEB">
      <w:pPr>
        <w:spacing w:line="240" w:lineRule="auto"/>
        <w:ind w:firstLine="0"/>
        <w:jc w:val="center"/>
        <w:rPr>
          <w:rFonts w:asciiTheme="minorHAnsi" w:hAnsiTheme="minorHAnsi" w:cstheme="minorHAnsi"/>
          <w:bCs/>
        </w:rPr>
      </w:pPr>
      <w:r>
        <w:rPr>
          <w:rFonts w:asciiTheme="minorHAnsi" w:hAnsiTheme="minorHAnsi" w:cstheme="minorHAnsi"/>
          <w:bCs/>
          <w:color w:val="7030A0"/>
        </w:rPr>
        <w:t>Registry</w:t>
      </w:r>
      <w:r w:rsidR="001C57E1" w:rsidRPr="000E1883">
        <w:rPr>
          <w:rFonts w:asciiTheme="minorHAnsi" w:hAnsiTheme="minorHAnsi" w:cstheme="minorHAnsi"/>
          <w:bCs/>
          <w:color w:val="7030A0"/>
        </w:rPr>
        <w:t xml:space="preserve"> Consent form Template</w:t>
      </w:r>
      <w:r w:rsidR="00F60FEB" w:rsidRPr="000E1883">
        <w:rPr>
          <w:rFonts w:asciiTheme="minorHAnsi" w:hAnsiTheme="minorHAnsi" w:cstheme="minorHAnsi"/>
          <w:bCs/>
          <w:color w:val="7030A0"/>
        </w:rPr>
        <w:t xml:space="preserve"> Instructions</w:t>
      </w:r>
    </w:p>
    <w:p w14:paraId="68482809" w14:textId="77777777" w:rsidR="00717DDF" w:rsidRPr="000E1883" w:rsidRDefault="00717DDF" w:rsidP="00721596">
      <w:pPr>
        <w:spacing w:line="240" w:lineRule="auto"/>
        <w:ind w:firstLine="0"/>
        <w:rPr>
          <w:rFonts w:asciiTheme="minorHAnsi" w:hAnsiTheme="minorHAnsi" w:cstheme="minorHAnsi"/>
          <w:bCs/>
        </w:rPr>
      </w:pPr>
    </w:p>
    <w:p w14:paraId="3334C7ED" w14:textId="77777777" w:rsidR="002302C1" w:rsidRPr="000E1883" w:rsidRDefault="00DE76D0" w:rsidP="0080113B">
      <w:pPr>
        <w:pStyle w:val="Title"/>
        <w:jc w:val="left"/>
        <w:rPr>
          <w:rFonts w:asciiTheme="minorHAnsi" w:hAnsiTheme="minorHAnsi" w:cstheme="minorHAnsi"/>
          <w:color w:val="7030A0"/>
        </w:rPr>
      </w:pPr>
      <w:r w:rsidRPr="000E1883">
        <w:rPr>
          <w:rFonts w:asciiTheme="minorHAnsi" w:hAnsiTheme="minorHAnsi" w:cstheme="minorHAnsi"/>
          <w:color w:val="7030A0"/>
        </w:rPr>
        <w:t>**</w:t>
      </w:r>
      <w:r w:rsidR="00161D21" w:rsidRPr="000E1883">
        <w:rPr>
          <w:rFonts w:asciiTheme="minorHAnsi" w:hAnsiTheme="minorHAnsi" w:cstheme="minorHAnsi"/>
          <w:b w:val="0"/>
          <w:color w:val="7030A0"/>
        </w:rPr>
        <w:t>Before you begin</w:t>
      </w:r>
    </w:p>
    <w:p w14:paraId="198A4928" w14:textId="3D16BA6F" w:rsidR="00820A2E" w:rsidRPr="000E1883" w:rsidRDefault="00820A2E" w:rsidP="00820A2E">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 xml:space="preserve">Sample wording is in regular font. </w:t>
      </w:r>
      <w:r w:rsidR="00C64DA5" w:rsidRPr="000E1883">
        <w:rPr>
          <w:rFonts w:asciiTheme="minorHAnsi" w:hAnsiTheme="minorHAnsi" w:cstheme="minorHAnsi"/>
        </w:rPr>
        <w:t xml:space="preserve">Please </w:t>
      </w:r>
      <w:r w:rsidR="00C64DA5" w:rsidRPr="000E1883">
        <w:rPr>
          <w:rFonts w:asciiTheme="minorHAnsi" w:hAnsiTheme="minorHAnsi" w:cstheme="minorHAnsi"/>
          <w:b/>
        </w:rPr>
        <w:t>edi</w:t>
      </w:r>
      <w:r w:rsidR="00A570D7" w:rsidRPr="000E1883">
        <w:rPr>
          <w:rFonts w:asciiTheme="minorHAnsi" w:hAnsiTheme="minorHAnsi" w:cstheme="minorHAnsi"/>
          <w:b/>
        </w:rPr>
        <w:t>t</w:t>
      </w:r>
      <w:r w:rsidR="00C64DA5" w:rsidRPr="000E1883">
        <w:rPr>
          <w:rFonts w:asciiTheme="minorHAnsi" w:hAnsiTheme="minorHAnsi" w:cstheme="minorHAnsi"/>
        </w:rPr>
        <w:t xml:space="preserve"> to be applicable to</w:t>
      </w:r>
      <w:r w:rsidR="00D77463" w:rsidRPr="000E1883">
        <w:rPr>
          <w:rFonts w:asciiTheme="minorHAnsi" w:hAnsiTheme="minorHAnsi" w:cstheme="minorHAnsi"/>
        </w:rPr>
        <w:t xml:space="preserve"> your </w:t>
      </w:r>
      <w:r w:rsidR="00A01029">
        <w:rPr>
          <w:rFonts w:asciiTheme="minorHAnsi" w:hAnsiTheme="minorHAnsi" w:cstheme="minorHAnsi"/>
        </w:rPr>
        <w:t>registry</w:t>
      </w:r>
      <w:r w:rsidR="00D77463" w:rsidRPr="000E1883">
        <w:rPr>
          <w:rFonts w:asciiTheme="minorHAnsi" w:hAnsiTheme="minorHAnsi" w:cstheme="minorHAnsi"/>
        </w:rPr>
        <w:t xml:space="preserve">. </w:t>
      </w:r>
    </w:p>
    <w:p w14:paraId="0AE693BC" w14:textId="77777777" w:rsidR="0080113B" w:rsidRPr="000E1883" w:rsidRDefault="0080113B" w:rsidP="006E06F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 xml:space="preserve">Required wording is highlighted in </w:t>
      </w:r>
      <w:r w:rsidRPr="000E1883">
        <w:rPr>
          <w:rFonts w:asciiTheme="minorHAnsi" w:hAnsiTheme="minorHAnsi" w:cstheme="minorHAnsi"/>
          <w:highlight w:val="yellow"/>
        </w:rPr>
        <w:t>yellow</w:t>
      </w:r>
      <w:r w:rsidRPr="000E1883">
        <w:rPr>
          <w:rFonts w:asciiTheme="minorHAnsi" w:hAnsiTheme="minorHAnsi" w:cstheme="minorHAnsi"/>
        </w:rPr>
        <w:t>.</w:t>
      </w:r>
    </w:p>
    <w:p w14:paraId="4ABE5575" w14:textId="58DF987D" w:rsidR="00041020" w:rsidRPr="000E1883" w:rsidRDefault="001F3216" w:rsidP="006E06F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If</w:t>
      </w:r>
      <w:r w:rsidR="00041020" w:rsidRPr="000E1883">
        <w:rPr>
          <w:rFonts w:asciiTheme="minorHAnsi" w:hAnsiTheme="minorHAnsi" w:cstheme="minorHAnsi"/>
        </w:rPr>
        <w:t xml:space="preserve"> applicable </w:t>
      </w:r>
      <w:r w:rsidRPr="000E1883">
        <w:rPr>
          <w:rFonts w:asciiTheme="minorHAnsi" w:hAnsiTheme="minorHAnsi" w:cstheme="minorHAnsi"/>
        </w:rPr>
        <w:t xml:space="preserve">to your </w:t>
      </w:r>
      <w:r w:rsidR="00A01029">
        <w:rPr>
          <w:rFonts w:asciiTheme="minorHAnsi" w:hAnsiTheme="minorHAnsi" w:cstheme="minorHAnsi"/>
        </w:rPr>
        <w:t>registry</w:t>
      </w:r>
      <w:r w:rsidRPr="000E1883">
        <w:rPr>
          <w:rFonts w:asciiTheme="minorHAnsi" w:hAnsiTheme="minorHAnsi" w:cstheme="minorHAnsi"/>
        </w:rPr>
        <w:t>,</w:t>
      </w:r>
      <w:r w:rsidR="00041020" w:rsidRPr="000E1883">
        <w:rPr>
          <w:rFonts w:asciiTheme="minorHAnsi" w:hAnsiTheme="minorHAnsi" w:cstheme="minorHAnsi"/>
        </w:rPr>
        <w:t xml:space="preserve"> required wording </w:t>
      </w:r>
      <w:r w:rsidR="00BE5CBC" w:rsidRPr="000E1883">
        <w:rPr>
          <w:rFonts w:asciiTheme="minorHAnsi" w:hAnsiTheme="minorHAnsi" w:cstheme="minorHAnsi"/>
        </w:rPr>
        <w:t xml:space="preserve">is </w:t>
      </w:r>
      <w:r w:rsidR="00015D9D" w:rsidRPr="000E1883">
        <w:rPr>
          <w:rFonts w:asciiTheme="minorHAnsi" w:hAnsiTheme="minorHAnsi" w:cstheme="minorHAnsi"/>
        </w:rPr>
        <w:t xml:space="preserve">highlighted </w:t>
      </w:r>
      <w:r w:rsidR="00041020" w:rsidRPr="000E1883">
        <w:rPr>
          <w:rFonts w:asciiTheme="minorHAnsi" w:hAnsiTheme="minorHAnsi" w:cstheme="minorHAnsi"/>
        </w:rPr>
        <w:t xml:space="preserve">in </w:t>
      </w:r>
      <w:r w:rsidR="00041020" w:rsidRPr="000E1883">
        <w:rPr>
          <w:rFonts w:asciiTheme="minorHAnsi" w:hAnsiTheme="minorHAnsi" w:cstheme="minorHAnsi"/>
          <w:highlight w:val="cyan"/>
        </w:rPr>
        <w:t>blue</w:t>
      </w:r>
      <w:r w:rsidR="00625580" w:rsidRPr="000E1883">
        <w:rPr>
          <w:rFonts w:asciiTheme="minorHAnsi" w:hAnsiTheme="minorHAnsi" w:cstheme="minorHAnsi"/>
          <w:highlight w:val="cyan"/>
        </w:rPr>
        <w:t xml:space="preserve"> </w:t>
      </w:r>
      <w:r w:rsidR="00625580" w:rsidRPr="000E1883">
        <w:rPr>
          <w:rFonts w:asciiTheme="minorHAnsi" w:hAnsiTheme="minorHAnsi" w:cstheme="minorHAnsi"/>
        </w:rPr>
        <w:t>otherwise remove</w:t>
      </w:r>
      <w:r w:rsidR="00264BEB" w:rsidRPr="000E1883">
        <w:rPr>
          <w:rFonts w:asciiTheme="minorHAnsi" w:hAnsiTheme="minorHAnsi" w:cstheme="minorHAnsi"/>
        </w:rPr>
        <w:t xml:space="preserve"> text</w:t>
      </w:r>
      <w:r w:rsidR="00625580" w:rsidRPr="000E1883">
        <w:rPr>
          <w:rFonts w:asciiTheme="minorHAnsi" w:hAnsiTheme="minorHAnsi" w:cstheme="minorHAnsi"/>
        </w:rPr>
        <w:t>.</w:t>
      </w:r>
    </w:p>
    <w:p w14:paraId="02E15242" w14:textId="6BF1D9B3" w:rsidR="00A84ADA" w:rsidRDefault="00D80F45" w:rsidP="006E06FA">
      <w:pPr>
        <w:numPr>
          <w:ilvl w:val="0"/>
          <w:numId w:val="20"/>
        </w:numPr>
        <w:spacing w:line="240" w:lineRule="auto"/>
        <w:ind w:left="357" w:firstLine="0"/>
        <w:rPr>
          <w:rFonts w:asciiTheme="minorHAnsi" w:hAnsiTheme="minorHAnsi" w:cstheme="minorHAnsi"/>
          <w:color w:val="7030A0"/>
        </w:rPr>
      </w:pPr>
      <w:r w:rsidRPr="000E1883">
        <w:rPr>
          <w:rFonts w:asciiTheme="minorHAnsi" w:hAnsiTheme="minorHAnsi" w:cstheme="minorHAnsi"/>
          <w:color w:val="7030A0"/>
        </w:rPr>
        <w:t>&lt;</w:t>
      </w:r>
      <w:r w:rsidR="00795A08" w:rsidRPr="000E1883">
        <w:rPr>
          <w:rFonts w:asciiTheme="minorHAnsi" w:hAnsiTheme="minorHAnsi" w:cstheme="minorHAnsi"/>
          <w:color w:val="7030A0"/>
        </w:rPr>
        <w:t>Purple</w:t>
      </w:r>
      <w:r w:rsidR="00A84ADA" w:rsidRPr="000E1883">
        <w:rPr>
          <w:rFonts w:asciiTheme="minorHAnsi" w:hAnsiTheme="minorHAnsi" w:cstheme="minorHAnsi"/>
          <w:color w:val="7030A0"/>
        </w:rPr>
        <w:t xml:space="preserve"> text</w:t>
      </w:r>
      <w:r w:rsidR="00644812" w:rsidRPr="000E1883">
        <w:rPr>
          <w:rFonts w:asciiTheme="minorHAnsi" w:hAnsiTheme="minorHAnsi" w:cstheme="minorHAnsi"/>
          <w:color w:val="7030A0"/>
        </w:rPr>
        <w:t>&gt;</w:t>
      </w:r>
      <w:r w:rsidR="00A84ADA" w:rsidRPr="000E1883">
        <w:rPr>
          <w:rFonts w:asciiTheme="minorHAnsi" w:hAnsiTheme="minorHAnsi" w:cstheme="minorHAnsi"/>
          <w:color w:val="7030A0"/>
        </w:rPr>
        <w:t xml:space="preserve"> </w:t>
      </w:r>
      <w:r w:rsidR="00A46E00">
        <w:rPr>
          <w:rFonts w:asciiTheme="minorHAnsi" w:hAnsiTheme="minorHAnsi" w:cstheme="minorHAnsi"/>
          <w:color w:val="7030A0"/>
        </w:rPr>
        <w:t xml:space="preserve">should be text completed by </w:t>
      </w:r>
      <w:r w:rsidR="00A01029">
        <w:rPr>
          <w:rFonts w:asciiTheme="minorHAnsi" w:hAnsiTheme="minorHAnsi" w:cstheme="minorHAnsi"/>
          <w:color w:val="7030A0"/>
        </w:rPr>
        <w:t>registry</w:t>
      </w:r>
      <w:r w:rsidR="00A46E00">
        <w:rPr>
          <w:rFonts w:asciiTheme="minorHAnsi" w:hAnsiTheme="minorHAnsi" w:cstheme="minorHAnsi"/>
          <w:color w:val="7030A0"/>
        </w:rPr>
        <w:t xml:space="preserve"> team. </w:t>
      </w:r>
    </w:p>
    <w:p w14:paraId="420E85B8" w14:textId="148DACEA" w:rsidR="00975658" w:rsidRPr="00975658" w:rsidRDefault="00975658" w:rsidP="006E06FA">
      <w:pPr>
        <w:numPr>
          <w:ilvl w:val="0"/>
          <w:numId w:val="20"/>
        </w:numPr>
        <w:spacing w:line="240" w:lineRule="auto"/>
        <w:ind w:left="357" w:firstLine="0"/>
        <w:rPr>
          <w:rFonts w:asciiTheme="minorHAnsi" w:hAnsiTheme="minorHAnsi" w:cstheme="minorHAnsi"/>
        </w:rPr>
      </w:pPr>
      <w:r w:rsidRPr="00975658">
        <w:rPr>
          <w:rFonts w:asciiTheme="minorHAnsi" w:hAnsiTheme="minorHAnsi" w:cstheme="minorHAnsi"/>
        </w:rPr>
        <w:t xml:space="preserve">Author comment bubbles are </w:t>
      </w:r>
      <w:r w:rsidR="00A46E00">
        <w:rPr>
          <w:rFonts w:asciiTheme="minorHAnsi" w:hAnsiTheme="minorHAnsi" w:cstheme="minorHAnsi"/>
        </w:rPr>
        <w:t>CREB guidance</w:t>
      </w:r>
      <w:r w:rsidRPr="00975658">
        <w:rPr>
          <w:rFonts w:asciiTheme="minorHAnsi" w:hAnsiTheme="minorHAnsi" w:cstheme="minorHAnsi"/>
        </w:rPr>
        <w:t xml:space="preserve"> to </w:t>
      </w:r>
      <w:r w:rsidR="00A01029">
        <w:rPr>
          <w:rFonts w:asciiTheme="minorHAnsi" w:hAnsiTheme="minorHAnsi" w:cstheme="minorHAnsi"/>
        </w:rPr>
        <w:t>Registry</w:t>
      </w:r>
      <w:r w:rsidRPr="00975658">
        <w:rPr>
          <w:rFonts w:asciiTheme="minorHAnsi" w:hAnsiTheme="minorHAnsi" w:cstheme="minorHAnsi"/>
        </w:rPr>
        <w:t xml:space="preserve"> team.</w:t>
      </w:r>
    </w:p>
    <w:p w14:paraId="36EC4392" w14:textId="246BE3EF" w:rsidR="00A13752" w:rsidRPr="000E1883" w:rsidRDefault="00A13752" w:rsidP="00A13752">
      <w:pPr>
        <w:spacing w:line="240" w:lineRule="auto"/>
        <w:ind w:left="357" w:firstLine="0"/>
        <w:rPr>
          <w:rFonts w:asciiTheme="minorHAnsi" w:hAnsiTheme="minorHAnsi" w:cstheme="minorHAnsi"/>
          <w:color w:val="7030A0"/>
        </w:rPr>
      </w:pPr>
    </w:p>
    <w:p w14:paraId="16CEB537" w14:textId="1A796100" w:rsidR="009A2A2B" w:rsidRPr="000E1883" w:rsidRDefault="00A13752" w:rsidP="00D036EC">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bCs/>
        </w:rPr>
        <w:t>Form</w:t>
      </w:r>
      <w:r w:rsidR="00D036EC" w:rsidRPr="000E1883">
        <w:rPr>
          <w:rFonts w:asciiTheme="minorHAnsi" w:hAnsiTheme="minorHAnsi" w:cstheme="minorHAnsi"/>
          <w:bCs/>
        </w:rPr>
        <w:t xml:space="preserve"> should be written at a </w:t>
      </w:r>
      <w:r w:rsidR="009A2A2B" w:rsidRPr="000E1883">
        <w:rPr>
          <w:rFonts w:asciiTheme="minorHAnsi" w:hAnsiTheme="minorHAnsi" w:cstheme="minorHAnsi"/>
          <w:bCs/>
        </w:rPr>
        <w:t>reading level</w:t>
      </w:r>
      <w:r w:rsidR="009A2A2B" w:rsidRPr="000E1883">
        <w:rPr>
          <w:rFonts w:asciiTheme="minorHAnsi" w:hAnsiTheme="minorHAnsi" w:cstheme="minorHAnsi"/>
          <w:bCs/>
          <w:u w:val="single"/>
        </w:rPr>
        <w:t xml:space="preserve"> appropriate</w:t>
      </w:r>
      <w:r w:rsidR="009A2A2B" w:rsidRPr="000E1883">
        <w:rPr>
          <w:rFonts w:asciiTheme="minorHAnsi" w:hAnsiTheme="minorHAnsi" w:cstheme="minorHAnsi"/>
          <w:bCs/>
        </w:rPr>
        <w:t xml:space="preserve"> for the target audience. </w:t>
      </w:r>
    </w:p>
    <w:p w14:paraId="130ABBAD" w14:textId="77777777" w:rsidR="009A2A2B" w:rsidRPr="000E1883" w:rsidRDefault="009A2A2B" w:rsidP="00D036EC">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bCs/>
        </w:rPr>
        <w:t xml:space="preserve">For </w:t>
      </w:r>
      <w:r w:rsidR="005F46A5" w:rsidRPr="000E1883">
        <w:rPr>
          <w:rFonts w:asciiTheme="minorHAnsi" w:hAnsiTheme="minorHAnsi" w:cstheme="minorHAnsi"/>
          <w:bCs/>
        </w:rPr>
        <w:t>participants from the</w:t>
      </w:r>
      <w:r w:rsidRPr="000E1883">
        <w:rPr>
          <w:rFonts w:asciiTheme="minorHAnsi" w:hAnsiTheme="minorHAnsi" w:cstheme="minorHAnsi"/>
          <w:bCs/>
        </w:rPr>
        <w:t xml:space="preserve"> general population</w:t>
      </w:r>
      <w:r w:rsidR="005F46A5" w:rsidRPr="000E1883">
        <w:rPr>
          <w:rFonts w:asciiTheme="minorHAnsi" w:hAnsiTheme="minorHAnsi" w:cstheme="minorHAnsi"/>
          <w:bCs/>
        </w:rPr>
        <w:t>:</w:t>
      </w:r>
    </w:p>
    <w:p w14:paraId="191AEC4B" w14:textId="77777777" w:rsidR="008B57C7" w:rsidRPr="000E1883" w:rsidRDefault="008B57C7" w:rsidP="009A2A2B">
      <w:pPr>
        <w:numPr>
          <w:ilvl w:val="1"/>
          <w:numId w:val="20"/>
        </w:numPr>
        <w:spacing w:line="240" w:lineRule="auto"/>
        <w:rPr>
          <w:rFonts w:asciiTheme="minorHAnsi" w:hAnsiTheme="minorHAnsi" w:cstheme="minorHAnsi"/>
        </w:rPr>
      </w:pPr>
      <w:r w:rsidRPr="000E1883">
        <w:rPr>
          <w:rFonts w:asciiTheme="minorHAnsi" w:hAnsiTheme="minorHAnsi" w:cstheme="minorHAnsi"/>
          <w:bCs/>
        </w:rPr>
        <w:t>Use plain language; explain medical terms and jargon. Use non-scientific terminology.</w:t>
      </w:r>
    </w:p>
    <w:p w14:paraId="378456B0" w14:textId="77777777" w:rsidR="00205C51" w:rsidRPr="000E1883" w:rsidRDefault="00F0680A"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T</w:t>
      </w:r>
      <w:r w:rsidR="00AF7667" w:rsidRPr="000E1883">
        <w:rPr>
          <w:rFonts w:asciiTheme="minorHAnsi" w:hAnsiTheme="minorHAnsi" w:cstheme="minorHAnsi"/>
        </w:rPr>
        <w:t>ext</w:t>
      </w:r>
      <w:r w:rsidRPr="000E1883">
        <w:rPr>
          <w:rFonts w:asciiTheme="minorHAnsi" w:hAnsiTheme="minorHAnsi" w:cstheme="minorHAnsi"/>
        </w:rPr>
        <w:t xml:space="preserve"> size: </w:t>
      </w:r>
      <w:r w:rsidR="00275E09" w:rsidRPr="000E1883">
        <w:rPr>
          <w:rFonts w:asciiTheme="minorHAnsi" w:hAnsiTheme="minorHAnsi" w:cstheme="minorHAnsi"/>
        </w:rPr>
        <w:t>n</w:t>
      </w:r>
      <w:r w:rsidRPr="000E1883">
        <w:rPr>
          <w:rFonts w:asciiTheme="minorHAnsi" w:hAnsiTheme="minorHAnsi" w:cstheme="minorHAnsi"/>
        </w:rPr>
        <w:t>o smaller than 12 point.</w:t>
      </w:r>
    </w:p>
    <w:p w14:paraId="2A448D9B" w14:textId="746248B3" w:rsidR="00F0680A" w:rsidRPr="000E1883" w:rsidRDefault="00205C51"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Define all acronyms and abbreviations when they first appear. Limit number of acronyms used.</w:t>
      </w:r>
    </w:p>
    <w:p w14:paraId="798BF994" w14:textId="5AAF3FD3" w:rsidR="00205C51" w:rsidRPr="000E1883" w:rsidRDefault="00205C51" w:rsidP="00F0680A">
      <w:pPr>
        <w:numPr>
          <w:ilvl w:val="0"/>
          <w:numId w:val="20"/>
        </w:numPr>
        <w:spacing w:line="240" w:lineRule="auto"/>
        <w:ind w:left="357" w:firstLine="0"/>
        <w:rPr>
          <w:rFonts w:asciiTheme="minorHAnsi" w:hAnsiTheme="minorHAnsi" w:cstheme="minorHAnsi"/>
        </w:rPr>
      </w:pPr>
      <w:r w:rsidRPr="000E1883">
        <w:rPr>
          <w:rFonts w:asciiTheme="minorHAnsi" w:hAnsiTheme="minorHAnsi" w:cstheme="minorHAnsi"/>
        </w:rPr>
        <w:t>Once you have complete</w:t>
      </w:r>
      <w:r w:rsidR="00005AE1" w:rsidRPr="000E1883">
        <w:rPr>
          <w:rFonts w:asciiTheme="minorHAnsi" w:hAnsiTheme="minorHAnsi" w:cstheme="minorHAnsi"/>
        </w:rPr>
        <w:t>d</w:t>
      </w:r>
      <w:r w:rsidRPr="000E1883">
        <w:rPr>
          <w:rFonts w:asciiTheme="minorHAnsi" w:hAnsiTheme="minorHAnsi" w:cstheme="minorHAnsi"/>
        </w:rPr>
        <w:t xml:space="preserve"> your draft</w:t>
      </w:r>
      <w:r w:rsidR="00F24AC8" w:rsidRPr="000E1883">
        <w:rPr>
          <w:rFonts w:asciiTheme="minorHAnsi" w:hAnsiTheme="minorHAnsi" w:cstheme="minorHAnsi"/>
        </w:rPr>
        <w:t>, please</w:t>
      </w:r>
      <w:r w:rsidRPr="000E1883">
        <w:rPr>
          <w:rFonts w:asciiTheme="minorHAnsi" w:hAnsiTheme="minorHAnsi" w:cstheme="minorHAnsi"/>
        </w:rPr>
        <w:t>:</w:t>
      </w:r>
    </w:p>
    <w:p w14:paraId="58A72123" w14:textId="252F9D19" w:rsidR="00FD4754" w:rsidRPr="000E1883" w:rsidRDefault="00FD4754"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Delete</w:t>
      </w:r>
      <w:r w:rsidRPr="000E1883">
        <w:rPr>
          <w:rFonts w:asciiTheme="minorHAnsi" w:hAnsiTheme="minorHAnsi" w:cstheme="minorHAnsi"/>
        </w:rPr>
        <w:t xml:space="preserve"> </w:t>
      </w:r>
      <w:r w:rsidR="00001E33" w:rsidRPr="000E1883">
        <w:rPr>
          <w:rFonts w:asciiTheme="minorHAnsi" w:hAnsiTheme="minorHAnsi" w:cstheme="minorHAnsi"/>
        </w:rPr>
        <w:t>this instruction page</w:t>
      </w:r>
      <w:r w:rsidR="00F60FEB" w:rsidRPr="000E1883">
        <w:rPr>
          <w:rFonts w:asciiTheme="minorHAnsi" w:hAnsiTheme="minorHAnsi" w:cstheme="minorHAnsi"/>
        </w:rPr>
        <w:t>.</w:t>
      </w:r>
    </w:p>
    <w:p w14:paraId="1EAF2E48" w14:textId="14E14899" w:rsidR="00FD4754" w:rsidRPr="000E1883" w:rsidRDefault="00FD4754"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Remove</w:t>
      </w:r>
      <w:r w:rsidRPr="000E1883">
        <w:rPr>
          <w:rFonts w:asciiTheme="minorHAnsi" w:hAnsiTheme="minorHAnsi" w:cstheme="minorHAnsi"/>
        </w:rPr>
        <w:t xml:space="preserve"> </w:t>
      </w:r>
      <w:r w:rsidRPr="000E1883">
        <w:rPr>
          <w:rFonts w:asciiTheme="minorHAnsi" w:hAnsiTheme="minorHAnsi" w:cstheme="minorHAnsi"/>
          <w:highlight w:val="yellow"/>
        </w:rPr>
        <w:t>highlighting</w:t>
      </w:r>
      <w:r w:rsidRPr="000E1883">
        <w:rPr>
          <w:rFonts w:asciiTheme="minorHAnsi" w:hAnsiTheme="minorHAnsi" w:cstheme="minorHAnsi"/>
        </w:rPr>
        <w:t xml:space="preserve"> from text</w:t>
      </w:r>
      <w:r w:rsidR="00F26E4C" w:rsidRPr="000E1883">
        <w:rPr>
          <w:rFonts w:asciiTheme="minorHAnsi" w:hAnsiTheme="minorHAnsi" w:cstheme="minorHAnsi"/>
        </w:rPr>
        <w:t>.</w:t>
      </w:r>
    </w:p>
    <w:p w14:paraId="24DA8B83" w14:textId="13EC4B0A" w:rsidR="00F24AC8" w:rsidRPr="000E1883" w:rsidRDefault="00F24AC8" w:rsidP="00FD4754">
      <w:pPr>
        <w:numPr>
          <w:ilvl w:val="1"/>
          <w:numId w:val="20"/>
        </w:numPr>
        <w:spacing w:line="240" w:lineRule="auto"/>
        <w:rPr>
          <w:rFonts w:asciiTheme="minorHAnsi" w:hAnsiTheme="minorHAnsi" w:cstheme="minorHAnsi"/>
        </w:rPr>
      </w:pPr>
      <w:r w:rsidRPr="000E1883">
        <w:rPr>
          <w:rFonts w:asciiTheme="minorHAnsi" w:hAnsiTheme="minorHAnsi" w:cstheme="minorHAnsi"/>
          <w:color w:val="7030A0"/>
        </w:rPr>
        <w:t xml:space="preserve">Remove </w:t>
      </w:r>
      <w:r w:rsidRPr="000E1883">
        <w:rPr>
          <w:rFonts w:asciiTheme="minorHAnsi" w:hAnsiTheme="minorHAnsi" w:cstheme="minorHAnsi"/>
        </w:rPr>
        <w:t>author comments</w:t>
      </w:r>
      <w:r w:rsidRPr="000E1883">
        <w:rPr>
          <w:rFonts w:asciiTheme="minorHAnsi" w:hAnsiTheme="minorHAnsi" w:cstheme="minorHAnsi"/>
          <w:color w:val="7030A0"/>
        </w:rPr>
        <w:t>.</w:t>
      </w:r>
    </w:p>
    <w:p w14:paraId="2D28ACAE" w14:textId="11758F19" w:rsidR="001A6796" w:rsidRPr="000E1883" w:rsidRDefault="001A6796" w:rsidP="001146E0">
      <w:pPr>
        <w:spacing w:line="240" w:lineRule="auto"/>
        <w:ind w:left="720" w:firstLine="0"/>
        <w:rPr>
          <w:rFonts w:asciiTheme="minorHAnsi" w:hAnsiTheme="minorHAnsi" w:cstheme="minorHAnsi"/>
        </w:rPr>
      </w:pPr>
    </w:p>
    <w:p w14:paraId="0DE65F1B" w14:textId="77777777" w:rsidR="00DE47CF" w:rsidRPr="000E1883" w:rsidRDefault="00DE47CF" w:rsidP="00D16CAD">
      <w:pPr>
        <w:spacing w:line="240" w:lineRule="auto"/>
        <w:ind w:firstLine="0"/>
        <w:rPr>
          <w:rFonts w:asciiTheme="minorHAnsi" w:hAnsiTheme="minorHAnsi" w:cstheme="minorHAnsi"/>
        </w:rPr>
      </w:pPr>
    </w:p>
    <w:p w14:paraId="477A26EF" w14:textId="77777777" w:rsidR="00BD2AB3" w:rsidRPr="000E1883" w:rsidRDefault="00BD2AB3" w:rsidP="008A651F">
      <w:pPr>
        <w:spacing w:line="240" w:lineRule="auto"/>
        <w:ind w:left="720" w:firstLine="0"/>
        <w:rPr>
          <w:rFonts w:asciiTheme="minorHAnsi" w:hAnsiTheme="minorHAnsi" w:cstheme="minorHAnsi"/>
          <w:color w:val="7030A0"/>
        </w:rPr>
      </w:pPr>
    </w:p>
    <w:p w14:paraId="5B706A27" w14:textId="77777777" w:rsidR="00BD2AB3" w:rsidRPr="000E1883" w:rsidRDefault="00BD2AB3" w:rsidP="008A651F">
      <w:pPr>
        <w:spacing w:line="240" w:lineRule="auto"/>
        <w:ind w:left="720" w:firstLine="0"/>
        <w:rPr>
          <w:rFonts w:asciiTheme="minorHAnsi" w:hAnsiTheme="minorHAnsi" w:cstheme="minorHAnsi"/>
          <w:b/>
          <w:highlight w:val="yellow"/>
        </w:rPr>
      </w:pPr>
    </w:p>
    <w:p w14:paraId="1A161C61" w14:textId="53CAB53E" w:rsidR="00BD2AB3" w:rsidRPr="000E1883" w:rsidRDefault="00BD2AB3" w:rsidP="008A651F">
      <w:pPr>
        <w:spacing w:line="240" w:lineRule="auto"/>
        <w:ind w:left="720" w:firstLine="0"/>
        <w:rPr>
          <w:rFonts w:asciiTheme="minorHAnsi" w:hAnsiTheme="minorHAnsi" w:cstheme="minorHAnsi"/>
          <w:b/>
          <w:highlight w:val="yellow"/>
        </w:rPr>
      </w:pPr>
    </w:p>
    <w:p w14:paraId="2297E045" w14:textId="37837B41" w:rsidR="008C6D2E" w:rsidRPr="000E1883" w:rsidRDefault="008C6D2E" w:rsidP="008A651F">
      <w:pPr>
        <w:spacing w:line="240" w:lineRule="auto"/>
        <w:ind w:left="720" w:firstLine="0"/>
        <w:rPr>
          <w:rFonts w:asciiTheme="minorHAnsi" w:hAnsiTheme="minorHAnsi" w:cstheme="minorHAnsi"/>
          <w:b/>
          <w:highlight w:val="yellow"/>
        </w:rPr>
      </w:pPr>
    </w:p>
    <w:p w14:paraId="4A1C2B54" w14:textId="35B710A1" w:rsidR="008C6D2E" w:rsidRPr="000E1883" w:rsidRDefault="008C6D2E" w:rsidP="008A651F">
      <w:pPr>
        <w:spacing w:line="240" w:lineRule="auto"/>
        <w:ind w:left="720" w:firstLine="0"/>
        <w:rPr>
          <w:rFonts w:asciiTheme="minorHAnsi" w:hAnsiTheme="minorHAnsi" w:cstheme="minorHAnsi"/>
          <w:b/>
          <w:highlight w:val="yellow"/>
        </w:rPr>
      </w:pPr>
    </w:p>
    <w:p w14:paraId="4B05C588" w14:textId="4A6752F0" w:rsidR="008C6D2E" w:rsidRPr="000E1883" w:rsidRDefault="008C6D2E" w:rsidP="008A651F">
      <w:pPr>
        <w:spacing w:line="240" w:lineRule="auto"/>
        <w:ind w:left="720" w:firstLine="0"/>
        <w:rPr>
          <w:rFonts w:asciiTheme="minorHAnsi" w:hAnsiTheme="minorHAnsi" w:cstheme="minorHAnsi"/>
          <w:b/>
          <w:highlight w:val="yellow"/>
        </w:rPr>
      </w:pPr>
    </w:p>
    <w:p w14:paraId="78E5AA02" w14:textId="1DB8135A" w:rsidR="00A267B8" w:rsidRPr="000E1883" w:rsidRDefault="00A267B8" w:rsidP="008A651F">
      <w:pPr>
        <w:spacing w:line="240" w:lineRule="auto"/>
        <w:ind w:left="720" w:firstLine="0"/>
        <w:rPr>
          <w:rFonts w:asciiTheme="minorHAnsi" w:hAnsiTheme="minorHAnsi" w:cstheme="minorHAnsi"/>
          <w:b/>
          <w:highlight w:val="yellow"/>
        </w:rPr>
      </w:pPr>
    </w:p>
    <w:p w14:paraId="39CB2AA7" w14:textId="77777777" w:rsidR="00A267B8" w:rsidRPr="000E1883" w:rsidRDefault="00A267B8" w:rsidP="008A651F">
      <w:pPr>
        <w:spacing w:line="240" w:lineRule="auto"/>
        <w:ind w:left="720" w:firstLine="0"/>
        <w:rPr>
          <w:rFonts w:asciiTheme="minorHAnsi" w:hAnsiTheme="minorHAnsi" w:cstheme="minorHAnsi"/>
          <w:b/>
          <w:highlight w:val="yellow"/>
        </w:rPr>
      </w:pPr>
    </w:p>
    <w:p w14:paraId="021AC30D" w14:textId="77777777" w:rsidR="008C6D2E" w:rsidRPr="000E1883" w:rsidRDefault="008C6D2E" w:rsidP="008A651F">
      <w:pPr>
        <w:spacing w:line="240" w:lineRule="auto"/>
        <w:ind w:left="720" w:firstLine="0"/>
        <w:rPr>
          <w:rFonts w:asciiTheme="minorHAnsi" w:hAnsiTheme="minorHAnsi" w:cstheme="minorHAnsi"/>
          <w:b/>
          <w:highlight w:val="yellow"/>
        </w:rPr>
      </w:pPr>
    </w:p>
    <w:p w14:paraId="0AD1F3D4" w14:textId="3383C244" w:rsidR="008C6D2E" w:rsidRPr="000E1883" w:rsidRDefault="008C6D2E" w:rsidP="008A651F">
      <w:pPr>
        <w:spacing w:line="240" w:lineRule="auto"/>
        <w:ind w:left="720" w:firstLine="0"/>
        <w:rPr>
          <w:rFonts w:asciiTheme="minorHAnsi" w:hAnsiTheme="minorHAnsi" w:cstheme="minorHAnsi"/>
          <w:b/>
          <w:highlight w:val="yellow"/>
        </w:rPr>
      </w:pPr>
    </w:p>
    <w:p w14:paraId="60C071A9" w14:textId="51D53AC2" w:rsidR="008C6D2E" w:rsidRPr="000E1883" w:rsidRDefault="008C6D2E" w:rsidP="008A651F">
      <w:pPr>
        <w:spacing w:line="240" w:lineRule="auto"/>
        <w:ind w:left="720" w:firstLine="0"/>
        <w:rPr>
          <w:rFonts w:asciiTheme="minorHAnsi" w:hAnsiTheme="minorHAnsi" w:cstheme="minorHAnsi"/>
          <w:b/>
          <w:highlight w:val="yellow"/>
        </w:rPr>
      </w:pPr>
    </w:p>
    <w:p w14:paraId="7C3C008F" w14:textId="18D4F52A" w:rsidR="008C6D2E" w:rsidRPr="000E1883" w:rsidRDefault="008C6D2E" w:rsidP="008A651F">
      <w:pPr>
        <w:spacing w:line="240" w:lineRule="auto"/>
        <w:ind w:left="720" w:firstLine="0"/>
        <w:rPr>
          <w:rFonts w:asciiTheme="minorHAnsi" w:hAnsiTheme="minorHAnsi" w:cstheme="minorHAnsi"/>
          <w:b/>
          <w:highlight w:val="yellow"/>
        </w:rPr>
      </w:pPr>
    </w:p>
    <w:p w14:paraId="3CCDFBC3" w14:textId="77777777" w:rsidR="00205C51" w:rsidRPr="000E1883" w:rsidRDefault="00205C51" w:rsidP="008A651F">
      <w:pPr>
        <w:spacing w:line="240" w:lineRule="auto"/>
        <w:ind w:left="720" w:firstLine="0"/>
        <w:rPr>
          <w:rFonts w:asciiTheme="minorHAnsi" w:hAnsiTheme="minorHAnsi" w:cstheme="minorHAnsi"/>
          <w:b/>
          <w:highlight w:val="yellow"/>
        </w:rPr>
      </w:pPr>
    </w:p>
    <w:p w14:paraId="33530242" w14:textId="77777777" w:rsidR="00BD2AB3" w:rsidRPr="000E1883" w:rsidRDefault="00BD2AB3" w:rsidP="008A651F">
      <w:pPr>
        <w:spacing w:line="240" w:lineRule="auto"/>
        <w:ind w:left="720" w:firstLine="0"/>
        <w:rPr>
          <w:rFonts w:asciiTheme="minorHAnsi" w:hAnsiTheme="minorHAnsi" w:cstheme="minorHAnsi"/>
          <w:b/>
          <w:highlight w:val="yellow"/>
        </w:rPr>
      </w:pPr>
    </w:p>
    <w:p w14:paraId="61BC65C8" w14:textId="77777777" w:rsidR="00BD2AB3" w:rsidRPr="000E1883" w:rsidRDefault="00BD2AB3" w:rsidP="008A651F">
      <w:pPr>
        <w:spacing w:line="240" w:lineRule="auto"/>
        <w:ind w:left="720" w:firstLine="0"/>
        <w:rPr>
          <w:rFonts w:asciiTheme="minorHAnsi" w:hAnsiTheme="minorHAnsi" w:cstheme="minorHAnsi"/>
          <w:b/>
          <w:highlight w:val="yellow"/>
        </w:rPr>
      </w:pPr>
    </w:p>
    <w:p w14:paraId="066CED3F" w14:textId="1ABEB5E0" w:rsidR="00BD2AB3" w:rsidRPr="000E1883" w:rsidRDefault="00BD2AB3" w:rsidP="008A651F">
      <w:pPr>
        <w:spacing w:line="240" w:lineRule="auto"/>
        <w:ind w:left="720" w:firstLine="0"/>
        <w:rPr>
          <w:rFonts w:asciiTheme="minorHAnsi" w:hAnsiTheme="minorHAnsi" w:cstheme="minorHAnsi"/>
          <w:b/>
          <w:highlight w:val="yellow"/>
        </w:rPr>
      </w:pPr>
    </w:p>
    <w:p w14:paraId="2154209A" w14:textId="77777777" w:rsidR="00A13752" w:rsidRPr="000E1883" w:rsidRDefault="00A13752" w:rsidP="008A651F">
      <w:pPr>
        <w:spacing w:line="240" w:lineRule="auto"/>
        <w:ind w:left="720" w:firstLine="0"/>
        <w:rPr>
          <w:rFonts w:asciiTheme="minorHAnsi" w:hAnsiTheme="minorHAnsi" w:cstheme="minorHAnsi"/>
          <w:b/>
          <w:highlight w:val="yellow"/>
        </w:rPr>
      </w:pPr>
    </w:p>
    <w:p w14:paraId="767DDC6B" w14:textId="2DA397C0" w:rsidR="001146E0" w:rsidRPr="000E1883" w:rsidRDefault="001146E0" w:rsidP="008A651F">
      <w:pPr>
        <w:spacing w:line="240" w:lineRule="auto"/>
        <w:ind w:left="720" w:firstLine="0"/>
        <w:rPr>
          <w:rFonts w:asciiTheme="minorHAnsi" w:hAnsiTheme="minorHAnsi" w:cstheme="minorHAnsi"/>
          <w:b/>
          <w:highlight w:val="yellow"/>
        </w:rPr>
      </w:pPr>
    </w:p>
    <w:p w14:paraId="7801593E" w14:textId="66C99E13" w:rsidR="00EB78DB" w:rsidRPr="000E1883" w:rsidRDefault="00EB78DB" w:rsidP="008A651F">
      <w:pPr>
        <w:spacing w:line="240" w:lineRule="auto"/>
        <w:ind w:left="720" w:firstLine="0"/>
        <w:rPr>
          <w:rFonts w:asciiTheme="minorHAnsi" w:hAnsiTheme="minorHAnsi" w:cstheme="minorHAnsi"/>
          <w:b/>
          <w:highlight w:val="yellow"/>
        </w:rPr>
      </w:pPr>
    </w:p>
    <w:p w14:paraId="5FC23729" w14:textId="77777777" w:rsidR="00EB78DB" w:rsidRPr="000E1883" w:rsidRDefault="00EB78DB" w:rsidP="008A651F">
      <w:pPr>
        <w:spacing w:line="240" w:lineRule="auto"/>
        <w:ind w:left="720" w:firstLine="0"/>
        <w:rPr>
          <w:rFonts w:asciiTheme="minorHAnsi" w:hAnsiTheme="minorHAnsi" w:cstheme="minorHAnsi"/>
          <w:b/>
          <w:highlight w:val="yellow"/>
        </w:rPr>
      </w:pPr>
    </w:p>
    <w:p w14:paraId="4C92B843" w14:textId="33B3C5D8" w:rsidR="001146E0" w:rsidRPr="000E1883" w:rsidRDefault="001146E0" w:rsidP="008A651F">
      <w:pPr>
        <w:spacing w:line="240" w:lineRule="auto"/>
        <w:ind w:left="720" w:firstLine="0"/>
        <w:rPr>
          <w:rFonts w:asciiTheme="minorHAnsi" w:hAnsiTheme="minorHAnsi" w:cstheme="minorHAnsi"/>
          <w:b/>
          <w:highlight w:val="yellow"/>
        </w:rPr>
      </w:pPr>
    </w:p>
    <w:p w14:paraId="56F67BE3" w14:textId="2C209281" w:rsidR="00912E1C" w:rsidRPr="000E1883" w:rsidRDefault="418E5704" w:rsidP="4D0A7CA7">
      <w:pPr>
        <w:spacing w:line="240" w:lineRule="auto"/>
        <w:ind w:firstLine="0"/>
        <w:rPr>
          <w:rFonts w:asciiTheme="minorHAnsi" w:eastAsiaTheme="minorEastAsia" w:hAnsiTheme="minorHAnsi" w:cstheme="minorHAnsi"/>
          <w:color w:val="7030A0"/>
        </w:rPr>
      </w:pPr>
      <w:r w:rsidRPr="000E1883">
        <w:rPr>
          <w:rFonts w:asciiTheme="minorHAnsi" w:eastAsiaTheme="minorEastAsia" w:hAnsiTheme="minorHAnsi" w:cstheme="minorHAnsi"/>
          <w:color w:val="7030A0"/>
        </w:rPr>
        <w:t>&lt;Insert Institutional Logo(s)&gt;</w:t>
      </w:r>
    </w:p>
    <w:p w14:paraId="1CF3CA72" w14:textId="583FAFCB" w:rsidR="00ED3DEF" w:rsidRPr="000E1883" w:rsidRDefault="00A01029" w:rsidP="00973873">
      <w:pPr>
        <w:spacing w:line="240" w:lineRule="auto"/>
        <w:ind w:firstLine="0"/>
        <w:jc w:val="center"/>
        <w:rPr>
          <w:rFonts w:asciiTheme="minorHAnsi" w:hAnsiTheme="minorHAnsi" w:cstheme="minorHAnsi"/>
          <w:b/>
          <w:highlight w:val="yellow"/>
        </w:rPr>
      </w:pPr>
      <w:r>
        <w:rPr>
          <w:rFonts w:asciiTheme="minorHAnsi" w:hAnsiTheme="minorHAnsi" w:cstheme="minorHAnsi"/>
          <w:b/>
          <w:highlight w:val="yellow"/>
        </w:rPr>
        <w:t>Registry</w:t>
      </w:r>
      <w:r w:rsidR="00973873" w:rsidRPr="000E1883">
        <w:rPr>
          <w:rFonts w:asciiTheme="minorHAnsi" w:hAnsiTheme="minorHAnsi" w:cstheme="minorHAnsi"/>
          <w:b/>
          <w:highlight w:val="yellow"/>
        </w:rPr>
        <w:t xml:space="preserve"> </w:t>
      </w:r>
      <w:r w:rsidR="00E20444" w:rsidRPr="000E1883">
        <w:rPr>
          <w:rFonts w:asciiTheme="minorHAnsi" w:hAnsiTheme="minorHAnsi" w:cstheme="minorHAnsi"/>
          <w:b/>
          <w:highlight w:val="yellow"/>
        </w:rPr>
        <w:t>Participant Information and Consent Form</w:t>
      </w:r>
    </w:p>
    <w:p w14:paraId="758299D7" w14:textId="77777777" w:rsidR="00E20444" w:rsidRPr="000E1883" w:rsidRDefault="00E20444" w:rsidP="00084F6F">
      <w:pPr>
        <w:pStyle w:val="Title"/>
        <w:jc w:val="left"/>
        <w:rPr>
          <w:rFonts w:asciiTheme="minorHAnsi" w:hAnsiTheme="minorHAnsi" w:cstheme="minorHAnsi"/>
          <w:b w:val="0"/>
        </w:rPr>
      </w:pPr>
    </w:p>
    <w:p w14:paraId="2E54CE22" w14:textId="492997AD" w:rsidR="00523265" w:rsidRPr="000E1883" w:rsidRDefault="00F911C1" w:rsidP="006B51D7">
      <w:pPr>
        <w:spacing w:line="240" w:lineRule="auto"/>
        <w:ind w:firstLine="0"/>
        <w:rPr>
          <w:rFonts w:asciiTheme="minorHAnsi" w:hAnsiTheme="minorHAnsi" w:cstheme="minorHAnsi"/>
          <w:b/>
          <w:highlight w:val="yellow"/>
        </w:rPr>
      </w:pPr>
      <w:bookmarkStart w:id="1" w:name="Title_of_Study"/>
      <w:bookmarkStart w:id="2" w:name="_Hlk188274040"/>
      <w:commentRangeStart w:id="3"/>
      <w:r w:rsidRPr="000E1883">
        <w:rPr>
          <w:rFonts w:asciiTheme="minorHAnsi" w:hAnsiTheme="minorHAnsi" w:cstheme="minorHAnsi"/>
          <w:b/>
          <w:highlight w:val="yellow"/>
        </w:rPr>
        <w:t xml:space="preserve"> </w:t>
      </w:r>
      <w:r w:rsidR="00C64DA5" w:rsidRPr="000E1883">
        <w:rPr>
          <w:rFonts w:asciiTheme="minorHAnsi" w:hAnsiTheme="minorHAnsi" w:cstheme="minorHAnsi"/>
          <w:b/>
          <w:highlight w:val="yellow"/>
        </w:rPr>
        <w:t>&lt;</w:t>
      </w:r>
      <w:r w:rsidR="00736983" w:rsidRPr="000E1883">
        <w:rPr>
          <w:rFonts w:asciiTheme="minorHAnsi" w:hAnsiTheme="minorHAnsi" w:cstheme="minorHAnsi"/>
          <w:b/>
          <w:highlight w:val="yellow"/>
        </w:rPr>
        <w:t>I</w:t>
      </w:r>
      <w:r w:rsidR="008E470B" w:rsidRPr="000E1883">
        <w:rPr>
          <w:rFonts w:asciiTheme="minorHAnsi" w:hAnsiTheme="minorHAnsi" w:cstheme="minorHAnsi"/>
          <w:b/>
          <w:highlight w:val="yellow"/>
        </w:rPr>
        <w:t xml:space="preserve">nsert </w:t>
      </w:r>
      <w:r w:rsidR="00401B00" w:rsidRPr="000E1883">
        <w:rPr>
          <w:rFonts w:asciiTheme="minorHAnsi" w:hAnsiTheme="minorHAnsi" w:cstheme="minorHAnsi"/>
          <w:b/>
          <w:highlight w:val="yellow"/>
        </w:rPr>
        <w:t xml:space="preserve">Title of </w:t>
      </w:r>
      <w:r w:rsidR="00A01029">
        <w:rPr>
          <w:rFonts w:asciiTheme="minorHAnsi" w:hAnsiTheme="minorHAnsi" w:cstheme="minorHAnsi"/>
          <w:b/>
          <w:highlight w:val="yellow"/>
        </w:rPr>
        <w:t>Registry</w:t>
      </w:r>
      <w:bookmarkEnd w:id="1"/>
      <w:r w:rsidR="00C64DA5" w:rsidRPr="000E1883">
        <w:rPr>
          <w:rFonts w:asciiTheme="minorHAnsi" w:hAnsiTheme="minorHAnsi" w:cstheme="minorHAnsi"/>
          <w:b/>
        </w:rPr>
        <w:t>&gt;</w:t>
      </w:r>
      <w:r w:rsidR="006B51D7" w:rsidRPr="000E1883">
        <w:rPr>
          <w:rFonts w:asciiTheme="minorHAnsi" w:hAnsiTheme="minorHAnsi" w:cstheme="minorHAnsi"/>
          <w:b/>
        </w:rPr>
        <w:t xml:space="preserve"> </w:t>
      </w:r>
      <w:commentRangeEnd w:id="3"/>
      <w:r w:rsidR="00C64DA5" w:rsidRPr="000E1883">
        <w:rPr>
          <w:rStyle w:val="CommentReference"/>
          <w:rFonts w:asciiTheme="minorHAnsi" w:hAnsiTheme="minorHAnsi" w:cstheme="minorHAnsi"/>
          <w:sz w:val="24"/>
          <w:szCs w:val="24"/>
          <w:lang w:val="x-none"/>
        </w:rPr>
        <w:commentReference w:id="3"/>
      </w:r>
    </w:p>
    <w:bookmarkEnd w:id="2"/>
    <w:p w14:paraId="0674C01A" w14:textId="78E0B754" w:rsidR="00E20444" w:rsidRPr="000E1883" w:rsidRDefault="00E20444" w:rsidP="00084F6F">
      <w:pPr>
        <w:pStyle w:val="Title"/>
        <w:jc w:val="left"/>
        <w:rPr>
          <w:rFonts w:asciiTheme="minorHAnsi" w:hAnsiTheme="minorHAnsi" w:cstheme="minorHAnsi"/>
          <w:b w:val="0"/>
        </w:rPr>
      </w:pPr>
    </w:p>
    <w:p w14:paraId="5FE613BD" w14:textId="76979089" w:rsidR="007F3C3E" w:rsidRPr="000E1883" w:rsidRDefault="007F3C3E" w:rsidP="00084F6F">
      <w:pPr>
        <w:pStyle w:val="Title"/>
        <w:jc w:val="left"/>
        <w:rPr>
          <w:rFonts w:asciiTheme="minorHAnsi" w:hAnsiTheme="minorHAnsi" w:cstheme="minorHAnsi"/>
          <w:b w:val="0"/>
        </w:rPr>
      </w:pPr>
    </w:p>
    <w:p w14:paraId="0DC61FDA" w14:textId="56EF46BF" w:rsidR="007F3C3E" w:rsidRPr="000E1883" w:rsidRDefault="007F3C3E" w:rsidP="00084F6F">
      <w:pPr>
        <w:pStyle w:val="Title"/>
        <w:jc w:val="left"/>
        <w:rPr>
          <w:rFonts w:asciiTheme="minorHAnsi" w:hAnsiTheme="minorHAnsi" w:cstheme="minorHAnsi"/>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71"/>
      </w:tblGrid>
      <w:tr w:rsidR="006F296B" w:rsidRPr="000E1883" w14:paraId="55581164" w14:textId="77777777" w:rsidTr="00D60761">
        <w:tc>
          <w:tcPr>
            <w:tcW w:w="2405" w:type="dxa"/>
          </w:tcPr>
          <w:p w14:paraId="0A1E494E" w14:textId="1701E219" w:rsidR="006F296B" w:rsidRPr="000E1883" w:rsidRDefault="00A01029" w:rsidP="00084F6F">
            <w:pPr>
              <w:pStyle w:val="Title"/>
              <w:jc w:val="left"/>
              <w:rPr>
                <w:rFonts w:asciiTheme="minorHAnsi" w:hAnsiTheme="minorHAnsi" w:cstheme="minorHAnsi"/>
                <w:b w:val="0"/>
              </w:rPr>
            </w:pPr>
            <w:r>
              <w:rPr>
                <w:rFonts w:asciiTheme="minorHAnsi" w:hAnsiTheme="minorHAnsi" w:cstheme="minorHAnsi"/>
                <w:b w:val="0"/>
                <w:highlight w:val="yellow"/>
              </w:rPr>
              <w:t>Registry</w:t>
            </w:r>
            <w:r w:rsidR="006F296B" w:rsidRPr="000E1883">
              <w:rPr>
                <w:rFonts w:asciiTheme="minorHAnsi" w:hAnsiTheme="minorHAnsi" w:cstheme="minorHAnsi"/>
                <w:b w:val="0"/>
                <w:highlight w:val="yellow"/>
              </w:rPr>
              <w:t xml:space="preserve"> Custodian:</w:t>
            </w:r>
          </w:p>
        </w:tc>
        <w:tc>
          <w:tcPr>
            <w:tcW w:w="6671" w:type="dxa"/>
          </w:tcPr>
          <w:p w14:paraId="0EA2AF6E" w14:textId="2D76540B" w:rsidR="006F296B" w:rsidRPr="000E1883" w:rsidRDefault="007727F5"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bCs/>
                <w:iCs/>
                <w:highlight w:val="yellow"/>
              </w:rPr>
              <w:t>Name</w:t>
            </w:r>
            <w:r w:rsidR="006F296B" w:rsidRPr="000E1883">
              <w:rPr>
                <w:rFonts w:asciiTheme="minorHAnsi" w:hAnsiTheme="minorHAnsi" w:cstheme="minorHAnsi"/>
                <w:iCs/>
                <w:highlight w:val="yellow"/>
              </w:rPr>
              <w:t xml:space="preserve">, </w:t>
            </w:r>
            <w:r w:rsidRPr="000E1883">
              <w:rPr>
                <w:rFonts w:asciiTheme="minorHAnsi" w:hAnsiTheme="minorHAnsi" w:cstheme="minorHAnsi"/>
                <w:iCs/>
                <w:highlight w:val="yellow"/>
              </w:rPr>
              <w:t>(</w:t>
            </w:r>
            <w:r w:rsidR="003D2690" w:rsidRPr="000E1883">
              <w:rPr>
                <w:rFonts w:asciiTheme="minorHAnsi" w:hAnsiTheme="minorHAnsi" w:cstheme="minorHAnsi"/>
                <w:iCs/>
                <w:highlight w:val="yellow"/>
              </w:rPr>
              <w:t>For Dr title, define if M.D. or PhD</w:t>
            </w:r>
            <w:r w:rsidRPr="000E1883">
              <w:rPr>
                <w:rFonts w:asciiTheme="minorHAnsi" w:hAnsiTheme="minorHAnsi" w:cstheme="minorHAnsi"/>
                <w:iCs/>
                <w:highlight w:val="yellow"/>
              </w:rPr>
              <w:t>)</w:t>
            </w:r>
            <w:r w:rsidR="006F296B" w:rsidRPr="000E1883">
              <w:rPr>
                <w:rFonts w:asciiTheme="minorHAnsi" w:hAnsiTheme="minorHAnsi" w:cstheme="minorHAnsi"/>
                <w:iCs/>
                <w:highlight w:val="yellow"/>
              </w:rPr>
              <w:t xml:space="preserve">      </w:t>
            </w:r>
          </w:p>
          <w:p w14:paraId="16A5DF19" w14:textId="77777777" w:rsidR="007727F5" w:rsidRPr="000E1883" w:rsidRDefault="007727F5"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Department</w:t>
            </w:r>
          </w:p>
          <w:p w14:paraId="1CCB0BEC" w14:textId="1F3F6342" w:rsidR="006F296B" w:rsidRPr="000E1883" w:rsidRDefault="00374058" w:rsidP="006F296B">
            <w:pPr>
              <w:tabs>
                <w:tab w:val="left" w:pos="2880"/>
              </w:tabs>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I</w:t>
            </w:r>
            <w:r w:rsidR="006F296B" w:rsidRPr="000E1883">
              <w:rPr>
                <w:rFonts w:asciiTheme="minorHAnsi" w:hAnsiTheme="minorHAnsi" w:cstheme="minorHAnsi"/>
                <w:iCs/>
                <w:highlight w:val="yellow"/>
              </w:rPr>
              <w:t>nstitution/centre</w:t>
            </w:r>
            <w:r w:rsidR="006F296B" w:rsidRPr="000E1883">
              <w:rPr>
                <w:rFonts w:asciiTheme="minorHAnsi" w:hAnsiTheme="minorHAnsi" w:cstheme="minorHAnsi"/>
                <w:iCs/>
                <w:highlight w:val="yellow"/>
              </w:rPr>
              <w:tab/>
            </w:r>
          </w:p>
          <w:p w14:paraId="34952DCF" w14:textId="7221BAB5" w:rsidR="006F296B" w:rsidRPr="000E1883" w:rsidRDefault="00374058" w:rsidP="006F296B">
            <w:pPr>
              <w:tabs>
                <w:tab w:val="left" w:pos="2880"/>
              </w:tabs>
              <w:spacing w:line="240" w:lineRule="auto"/>
              <w:ind w:firstLine="0"/>
              <w:rPr>
                <w:rFonts w:asciiTheme="minorHAnsi" w:hAnsiTheme="minorHAnsi" w:cstheme="minorHAnsi"/>
                <w:iCs/>
              </w:rPr>
            </w:pPr>
            <w:r w:rsidRPr="000E1883">
              <w:rPr>
                <w:rFonts w:asciiTheme="minorHAnsi" w:hAnsiTheme="minorHAnsi" w:cstheme="minorHAnsi"/>
                <w:iCs/>
                <w:highlight w:val="yellow"/>
              </w:rPr>
              <w:t>Contact information</w:t>
            </w:r>
          </w:p>
          <w:p w14:paraId="46EEE1C5" w14:textId="55A5A7D3" w:rsidR="006F296B" w:rsidRPr="000E1883" w:rsidRDefault="006F296B" w:rsidP="00084F6F">
            <w:pPr>
              <w:pStyle w:val="Title"/>
              <w:jc w:val="left"/>
              <w:rPr>
                <w:rFonts w:asciiTheme="minorHAnsi" w:hAnsiTheme="minorHAnsi" w:cstheme="minorHAnsi"/>
                <w:b w:val="0"/>
              </w:rPr>
            </w:pPr>
          </w:p>
        </w:tc>
      </w:tr>
      <w:tr w:rsidR="00583C94" w:rsidRPr="000E1883" w14:paraId="24CAA839" w14:textId="77777777" w:rsidTr="00B739F6">
        <w:tc>
          <w:tcPr>
            <w:tcW w:w="9076" w:type="dxa"/>
            <w:gridSpan w:val="2"/>
          </w:tcPr>
          <w:p w14:paraId="0C61F397" w14:textId="6EE5C58B" w:rsidR="00583C94" w:rsidRPr="000E1883" w:rsidRDefault="00583C94" w:rsidP="006F296B">
            <w:pPr>
              <w:tabs>
                <w:tab w:val="left" w:pos="2880"/>
              </w:tabs>
              <w:spacing w:line="240" w:lineRule="auto"/>
              <w:ind w:firstLine="0"/>
              <w:rPr>
                <w:rFonts w:asciiTheme="minorHAnsi" w:hAnsiTheme="minorHAnsi" w:cstheme="minorHAnsi"/>
                <w:bCs/>
                <w:iCs/>
                <w:highlight w:val="yellow"/>
              </w:rPr>
            </w:pPr>
          </w:p>
        </w:tc>
      </w:tr>
      <w:tr w:rsidR="006F296B" w:rsidRPr="000E1883" w14:paraId="3BFCFBD3" w14:textId="77777777" w:rsidTr="00346ACB">
        <w:trPr>
          <w:trHeight w:val="516"/>
        </w:trPr>
        <w:tc>
          <w:tcPr>
            <w:tcW w:w="2405" w:type="dxa"/>
          </w:tcPr>
          <w:p w14:paraId="3B837D06" w14:textId="77777777" w:rsidR="006F3AA6" w:rsidRPr="000E1883" w:rsidRDefault="006F3AA6" w:rsidP="00084F6F">
            <w:pPr>
              <w:pStyle w:val="Title"/>
              <w:jc w:val="left"/>
              <w:rPr>
                <w:rFonts w:asciiTheme="minorHAnsi" w:hAnsiTheme="minorHAnsi" w:cstheme="minorHAnsi"/>
                <w:b w:val="0"/>
                <w:highlight w:val="cyan"/>
              </w:rPr>
            </w:pPr>
          </w:p>
          <w:p w14:paraId="2EA00677" w14:textId="72A14406" w:rsidR="006F296B" w:rsidRPr="000E1883" w:rsidRDefault="00A01029" w:rsidP="00084F6F">
            <w:pPr>
              <w:pStyle w:val="Title"/>
              <w:jc w:val="left"/>
              <w:rPr>
                <w:rFonts w:asciiTheme="minorHAnsi" w:hAnsiTheme="minorHAnsi" w:cstheme="minorHAnsi"/>
                <w:b w:val="0"/>
                <w:highlight w:val="cyan"/>
              </w:rPr>
            </w:pPr>
            <w:r>
              <w:rPr>
                <w:rFonts w:asciiTheme="minorHAnsi" w:hAnsiTheme="minorHAnsi" w:cstheme="minorHAnsi"/>
                <w:b w:val="0"/>
                <w:highlight w:val="cyan"/>
              </w:rPr>
              <w:t>Registry</w:t>
            </w:r>
            <w:commentRangeStart w:id="4"/>
            <w:r w:rsidR="006F296B" w:rsidRPr="000E1883">
              <w:rPr>
                <w:rFonts w:asciiTheme="minorHAnsi" w:hAnsiTheme="minorHAnsi" w:cstheme="minorHAnsi"/>
                <w:b w:val="0"/>
                <w:highlight w:val="cyan"/>
              </w:rPr>
              <w:t xml:space="preserve"> Site Lead:</w:t>
            </w:r>
            <w:commentRangeEnd w:id="4"/>
            <w:r w:rsidR="009155D9" w:rsidRPr="000E1883">
              <w:rPr>
                <w:rStyle w:val="CommentReference"/>
                <w:rFonts w:asciiTheme="minorHAnsi" w:eastAsia="Calibri" w:hAnsiTheme="minorHAnsi" w:cstheme="minorHAnsi"/>
                <w:b w:val="0"/>
                <w:bCs w:val="0"/>
                <w:sz w:val="24"/>
                <w:szCs w:val="24"/>
                <w:lang w:val="x-none"/>
              </w:rPr>
              <w:commentReference w:id="4"/>
            </w:r>
          </w:p>
        </w:tc>
        <w:tc>
          <w:tcPr>
            <w:tcW w:w="6671" w:type="dxa"/>
          </w:tcPr>
          <w:p w14:paraId="5030F6EF" w14:textId="77777777" w:rsidR="00583C94" w:rsidRPr="000E1883" w:rsidRDefault="00583C94" w:rsidP="00374058">
            <w:pPr>
              <w:tabs>
                <w:tab w:val="left" w:pos="2880"/>
              </w:tabs>
              <w:spacing w:line="240" w:lineRule="auto"/>
              <w:ind w:firstLine="0"/>
              <w:rPr>
                <w:rFonts w:asciiTheme="minorHAnsi" w:hAnsiTheme="minorHAnsi" w:cstheme="minorHAnsi"/>
                <w:bCs/>
                <w:iCs/>
                <w:highlight w:val="cyan"/>
              </w:rPr>
            </w:pPr>
          </w:p>
          <w:p w14:paraId="542B538B" w14:textId="0543C74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bCs/>
                <w:iCs/>
                <w:highlight w:val="cyan"/>
              </w:rPr>
              <w:t>Name</w:t>
            </w:r>
            <w:r w:rsidRPr="000E1883">
              <w:rPr>
                <w:rFonts w:asciiTheme="minorHAnsi" w:hAnsiTheme="minorHAnsi" w:cstheme="minorHAnsi"/>
                <w:iCs/>
                <w:highlight w:val="cyan"/>
              </w:rPr>
              <w:t>, (</w:t>
            </w:r>
            <w:r w:rsidR="003D2690" w:rsidRPr="000E1883">
              <w:rPr>
                <w:rFonts w:asciiTheme="minorHAnsi" w:hAnsiTheme="minorHAnsi" w:cstheme="minorHAnsi"/>
                <w:iCs/>
                <w:highlight w:val="cyan"/>
              </w:rPr>
              <w:t>For Dr title, define if M.D. or PhD</w:t>
            </w:r>
            <w:r w:rsidRPr="000E1883">
              <w:rPr>
                <w:rFonts w:asciiTheme="minorHAnsi" w:hAnsiTheme="minorHAnsi" w:cstheme="minorHAnsi"/>
                <w:iCs/>
                <w:highlight w:val="cyan"/>
              </w:rPr>
              <w:t xml:space="preserve">)      </w:t>
            </w:r>
          </w:p>
          <w:p w14:paraId="1D30E260" w14:textId="7777777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iCs/>
                <w:highlight w:val="cyan"/>
              </w:rPr>
              <w:t>Department</w:t>
            </w:r>
          </w:p>
          <w:p w14:paraId="77693F69" w14:textId="77777777" w:rsidR="00374058" w:rsidRPr="000E1883" w:rsidRDefault="00374058" w:rsidP="00374058">
            <w:pPr>
              <w:tabs>
                <w:tab w:val="left" w:pos="2880"/>
              </w:tabs>
              <w:spacing w:line="240" w:lineRule="auto"/>
              <w:ind w:firstLine="0"/>
              <w:rPr>
                <w:rFonts w:asciiTheme="minorHAnsi" w:hAnsiTheme="minorHAnsi" w:cstheme="minorHAnsi"/>
                <w:iCs/>
                <w:highlight w:val="cyan"/>
              </w:rPr>
            </w:pPr>
            <w:r w:rsidRPr="000E1883">
              <w:rPr>
                <w:rFonts w:asciiTheme="minorHAnsi" w:hAnsiTheme="minorHAnsi" w:cstheme="minorHAnsi"/>
                <w:iCs/>
                <w:highlight w:val="cyan"/>
              </w:rPr>
              <w:t>Institution/centre</w:t>
            </w:r>
            <w:r w:rsidRPr="000E1883">
              <w:rPr>
                <w:rFonts w:asciiTheme="minorHAnsi" w:hAnsiTheme="minorHAnsi" w:cstheme="minorHAnsi"/>
                <w:iCs/>
                <w:highlight w:val="cyan"/>
              </w:rPr>
              <w:tab/>
            </w:r>
          </w:p>
          <w:p w14:paraId="1BB28460" w14:textId="77777777" w:rsidR="00374058" w:rsidRPr="000E1883" w:rsidRDefault="00374058" w:rsidP="00374058">
            <w:pPr>
              <w:tabs>
                <w:tab w:val="left" w:pos="2880"/>
              </w:tabs>
              <w:spacing w:line="240" w:lineRule="auto"/>
              <w:ind w:firstLine="0"/>
              <w:rPr>
                <w:rFonts w:asciiTheme="minorHAnsi" w:hAnsiTheme="minorHAnsi" w:cstheme="minorHAnsi"/>
                <w:iCs/>
              </w:rPr>
            </w:pPr>
            <w:r w:rsidRPr="000E1883">
              <w:rPr>
                <w:rFonts w:asciiTheme="minorHAnsi" w:hAnsiTheme="minorHAnsi" w:cstheme="minorHAnsi"/>
                <w:iCs/>
                <w:highlight w:val="cyan"/>
              </w:rPr>
              <w:t>Contact information</w:t>
            </w:r>
          </w:p>
          <w:p w14:paraId="4C24D49A" w14:textId="2BCC3573" w:rsidR="006F296B" w:rsidRPr="000E1883" w:rsidRDefault="006F296B" w:rsidP="006F296B">
            <w:pPr>
              <w:tabs>
                <w:tab w:val="left" w:pos="2880"/>
              </w:tabs>
              <w:spacing w:line="240" w:lineRule="auto"/>
              <w:ind w:firstLine="0"/>
              <w:rPr>
                <w:rFonts w:asciiTheme="minorHAnsi" w:hAnsiTheme="minorHAnsi" w:cstheme="minorHAnsi"/>
                <w:iCs/>
                <w:highlight w:val="cyan"/>
              </w:rPr>
            </w:pPr>
          </w:p>
        </w:tc>
      </w:tr>
    </w:tbl>
    <w:p w14:paraId="473E1113" w14:textId="4D2F084F" w:rsidR="00401B00" w:rsidRPr="000E1883" w:rsidRDefault="00776D6B" w:rsidP="003163A3">
      <w:pPr>
        <w:tabs>
          <w:tab w:val="left" w:pos="2880"/>
        </w:tabs>
        <w:spacing w:line="240" w:lineRule="auto"/>
        <w:ind w:left="2880" w:hanging="2880"/>
        <w:rPr>
          <w:rFonts w:asciiTheme="minorHAnsi" w:hAnsiTheme="minorHAnsi" w:cstheme="minorHAnsi"/>
          <w:bCs/>
        </w:rPr>
      </w:pPr>
      <w:r w:rsidRPr="000E1883">
        <w:rPr>
          <w:rFonts w:asciiTheme="minorHAnsi" w:hAnsiTheme="minorHAnsi" w:cstheme="minorHAnsi"/>
          <w:bCs/>
        </w:rPr>
        <w:t>Sponsor</w:t>
      </w:r>
      <w:r w:rsidR="00CC5D9D" w:rsidRPr="000E1883">
        <w:rPr>
          <w:rFonts w:asciiTheme="minorHAnsi" w:hAnsiTheme="minorHAnsi" w:cstheme="minorHAnsi"/>
          <w:bCs/>
        </w:rPr>
        <w:t>(</w:t>
      </w:r>
      <w:r w:rsidRPr="000E1883">
        <w:rPr>
          <w:rFonts w:asciiTheme="minorHAnsi" w:hAnsiTheme="minorHAnsi" w:cstheme="minorHAnsi"/>
          <w:bCs/>
        </w:rPr>
        <w:t>s</w:t>
      </w:r>
      <w:r w:rsidR="00CC5D9D" w:rsidRPr="000E1883">
        <w:rPr>
          <w:rFonts w:asciiTheme="minorHAnsi" w:hAnsiTheme="minorHAnsi" w:cstheme="minorHAnsi"/>
          <w:bCs/>
        </w:rPr>
        <w:t>) / Funder</w:t>
      </w:r>
      <w:r w:rsidRPr="000E1883">
        <w:rPr>
          <w:rFonts w:asciiTheme="minorHAnsi" w:hAnsiTheme="minorHAnsi" w:cstheme="minorHAnsi"/>
          <w:bCs/>
        </w:rPr>
        <w:t>:</w:t>
      </w:r>
      <w:r w:rsidR="00866DA7" w:rsidRPr="000E1883">
        <w:rPr>
          <w:rFonts w:asciiTheme="minorHAnsi" w:hAnsiTheme="minorHAnsi" w:cstheme="minorHAnsi"/>
          <w:bCs/>
        </w:rPr>
        <w:t xml:space="preserve"> </w:t>
      </w:r>
    </w:p>
    <w:p w14:paraId="36FE5D46" w14:textId="77777777" w:rsidR="00E65B7F" w:rsidRPr="000E1883" w:rsidRDefault="00E65B7F" w:rsidP="00FC37EE">
      <w:pPr>
        <w:pStyle w:val="Title"/>
        <w:jc w:val="left"/>
        <w:rPr>
          <w:rFonts w:asciiTheme="minorHAnsi" w:hAnsiTheme="minorHAnsi" w:cstheme="minorHAnsi"/>
          <w:b w:val="0"/>
        </w:rPr>
      </w:pPr>
    </w:p>
    <w:p w14:paraId="574D072B" w14:textId="4AF35537" w:rsidR="00523265" w:rsidRPr="000E1883" w:rsidRDefault="00A01029" w:rsidP="4478D26A">
      <w:pPr>
        <w:pStyle w:val="Title"/>
        <w:jc w:val="left"/>
        <w:rPr>
          <w:rFonts w:asciiTheme="minorHAnsi" w:hAnsiTheme="minorHAnsi" w:cstheme="minorHAnsi"/>
          <w:b w:val="0"/>
        </w:rPr>
      </w:pPr>
      <w:r>
        <w:rPr>
          <w:rFonts w:asciiTheme="minorHAnsi" w:hAnsiTheme="minorHAnsi" w:cstheme="minorHAnsi"/>
          <w:b w:val="0"/>
        </w:rPr>
        <w:t>Registry</w:t>
      </w:r>
      <w:r w:rsidR="00AF44F0" w:rsidRPr="000E1883">
        <w:rPr>
          <w:rFonts w:asciiTheme="minorHAnsi" w:hAnsiTheme="minorHAnsi" w:cstheme="minorHAnsi"/>
          <w:b w:val="0"/>
        </w:rPr>
        <w:t xml:space="preserve"> Team </w:t>
      </w:r>
      <w:r w:rsidR="00523265" w:rsidRPr="000E1883">
        <w:rPr>
          <w:rFonts w:asciiTheme="minorHAnsi" w:hAnsiTheme="minorHAnsi" w:cstheme="minorHAnsi"/>
          <w:b w:val="0"/>
        </w:rPr>
        <w:t xml:space="preserve">Contact </w:t>
      </w:r>
      <w:r w:rsidR="00AF44F0" w:rsidRPr="000E1883">
        <w:rPr>
          <w:rFonts w:asciiTheme="minorHAnsi" w:hAnsiTheme="minorHAnsi" w:cstheme="minorHAnsi"/>
          <w:b w:val="0"/>
        </w:rPr>
        <w:t>information</w:t>
      </w:r>
      <w:r w:rsidR="008F3F74" w:rsidRPr="000E1883">
        <w:rPr>
          <w:rFonts w:asciiTheme="minorHAnsi" w:hAnsiTheme="minorHAnsi" w:cstheme="minorHAnsi"/>
          <w:b w:val="0"/>
        </w:rPr>
        <w:t xml:space="preserve">: </w:t>
      </w:r>
      <w:r w:rsidR="30986062" w:rsidRPr="000E1883">
        <w:rPr>
          <w:rFonts w:asciiTheme="minorHAnsi" w:hAnsiTheme="minorHAnsi" w:cstheme="minorHAnsi"/>
          <w:b w:val="0"/>
        </w:rPr>
        <w:t xml:space="preserve"> </w:t>
      </w:r>
    </w:p>
    <w:p w14:paraId="64ED957D" w14:textId="77777777" w:rsidR="007E3742" w:rsidRPr="000E1883" w:rsidRDefault="007E3742" w:rsidP="007E3742">
      <w:pPr>
        <w:pStyle w:val="BodyText"/>
        <w:spacing w:after="0" w:line="240" w:lineRule="auto"/>
        <w:ind w:firstLine="0"/>
        <w:rPr>
          <w:rFonts w:asciiTheme="minorHAnsi" w:hAnsiTheme="minorHAnsi" w:cstheme="minorHAnsi"/>
        </w:rPr>
      </w:pPr>
    </w:p>
    <w:p w14:paraId="3116FA8B" w14:textId="4C9D5864" w:rsidR="00731AF4" w:rsidRPr="000E1883" w:rsidRDefault="001C57E1" w:rsidP="00731AF4">
      <w:pPr>
        <w:spacing w:line="240" w:lineRule="auto"/>
        <w:ind w:firstLine="0"/>
        <w:rPr>
          <w:rFonts w:asciiTheme="minorHAnsi" w:hAnsiTheme="minorHAnsi" w:cstheme="minorHAnsi"/>
          <w:b/>
        </w:rPr>
      </w:pPr>
      <w:r w:rsidRPr="000E1883">
        <w:rPr>
          <w:rFonts w:asciiTheme="minorHAnsi" w:hAnsiTheme="minorHAnsi" w:cstheme="minorHAnsi"/>
          <w:b/>
        </w:rPr>
        <w:t>1.</w:t>
      </w:r>
      <w:r w:rsidR="00582B7E" w:rsidRPr="000E1883">
        <w:rPr>
          <w:rFonts w:asciiTheme="minorHAnsi" w:hAnsiTheme="minorHAnsi" w:cstheme="minorHAnsi"/>
          <w:b/>
        </w:rPr>
        <w:t xml:space="preserve"> </w:t>
      </w:r>
      <w:r w:rsidR="00582B7E" w:rsidRPr="000E1883">
        <w:rPr>
          <w:rFonts w:asciiTheme="minorHAnsi" w:hAnsiTheme="minorHAnsi" w:cstheme="minorHAnsi"/>
          <w:b/>
        </w:rPr>
        <w:tab/>
      </w:r>
      <w:r w:rsidR="00955D09" w:rsidRPr="000E1883">
        <w:rPr>
          <w:rFonts w:asciiTheme="minorHAnsi" w:hAnsiTheme="minorHAnsi" w:cstheme="minorHAnsi"/>
          <w:b/>
        </w:rPr>
        <w:t>Invitation</w:t>
      </w:r>
      <w:r w:rsidR="006B51D7" w:rsidRPr="000E1883">
        <w:rPr>
          <w:rFonts w:asciiTheme="minorHAnsi" w:hAnsiTheme="minorHAnsi" w:cstheme="minorHAnsi"/>
          <w:b/>
        </w:rPr>
        <w:t xml:space="preserve"> </w:t>
      </w:r>
      <w:bookmarkStart w:id="5" w:name="Invitation"/>
      <w:bookmarkStart w:id="6" w:name="_Hlk23767902"/>
      <w:bookmarkEnd w:id="5"/>
    </w:p>
    <w:bookmarkEnd w:id="6"/>
    <w:p w14:paraId="6EC92E7F" w14:textId="179FADB2" w:rsidR="001D1B1F" w:rsidRPr="000E1883" w:rsidRDefault="001D1B1F" w:rsidP="001D1B1F">
      <w:pPr>
        <w:shd w:val="clear" w:color="auto" w:fill="FFFFFF"/>
        <w:spacing w:line="240" w:lineRule="auto"/>
        <w:ind w:firstLine="0"/>
        <w:rPr>
          <w:rFonts w:asciiTheme="minorHAnsi" w:hAnsiTheme="minorHAnsi" w:cstheme="minorHAnsi"/>
        </w:rPr>
      </w:pPr>
      <w:commentRangeStart w:id="7"/>
      <w:r w:rsidRPr="000E1883">
        <w:rPr>
          <w:rFonts w:asciiTheme="minorHAnsi" w:hAnsiTheme="minorHAnsi" w:cstheme="minorHAnsi"/>
        </w:rPr>
        <w:t>In addition to the main study</w:t>
      </w:r>
      <w:r w:rsidR="007947CE" w:rsidRPr="000E1883">
        <w:rPr>
          <w:rFonts w:asciiTheme="minorHAnsi" w:hAnsiTheme="minorHAnsi" w:cstheme="minorHAnsi"/>
        </w:rPr>
        <w:t xml:space="preserve"> entitled: ______________, </w:t>
      </w:r>
      <w:r w:rsidRPr="000E1883">
        <w:rPr>
          <w:rFonts w:asciiTheme="minorHAnsi" w:hAnsiTheme="minorHAnsi" w:cstheme="minorHAnsi"/>
        </w:rPr>
        <w:t xml:space="preserve"> you are being invited to take part</w:t>
      </w:r>
      <w:r w:rsidR="007C6D48" w:rsidRPr="000E1883">
        <w:rPr>
          <w:rFonts w:asciiTheme="minorHAnsi" w:hAnsiTheme="minorHAnsi" w:cstheme="minorHAnsi"/>
        </w:rPr>
        <w:t xml:space="preserve"> in an optional </w:t>
      </w:r>
      <w:r w:rsidR="00A01029">
        <w:rPr>
          <w:rFonts w:asciiTheme="minorHAnsi" w:hAnsiTheme="minorHAnsi" w:cstheme="minorHAnsi"/>
        </w:rPr>
        <w:t>registry</w:t>
      </w:r>
      <w:r w:rsidR="007C6D48" w:rsidRPr="000E1883">
        <w:rPr>
          <w:rFonts w:asciiTheme="minorHAnsi" w:hAnsiTheme="minorHAnsi" w:cstheme="minorHAnsi"/>
        </w:rPr>
        <w:t>.</w:t>
      </w:r>
      <w:r w:rsidRPr="000E1883">
        <w:rPr>
          <w:rFonts w:asciiTheme="minorHAnsi" w:hAnsiTheme="minorHAnsi" w:cstheme="minorHAnsi"/>
        </w:rPr>
        <w:t xml:space="preserve"> Participation in this </w:t>
      </w:r>
      <w:r w:rsidR="00A01029">
        <w:rPr>
          <w:rFonts w:asciiTheme="minorHAnsi" w:hAnsiTheme="minorHAnsi" w:cstheme="minorHAnsi"/>
        </w:rPr>
        <w:t>registry</w:t>
      </w:r>
      <w:r w:rsidRPr="000E1883">
        <w:rPr>
          <w:rFonts w:asciiTheme="minorHAnsi" w:hAnsiTheme="minorHAnsi" w:cstheme="minorHAnsi"/>
        </w:rPr>
        <w:t xml:space="preserve"> is optional and will not impact your participation in the main study. </w:t>
      </w:r>
      <w:r w:rsidR="00330263" w:rsidRPr="000E1883">
        <w:rPr>
          <w:rFonts w:asciiTheme="minorHAnsi" w:hAnsiTheme="minorHAnsi" w:cstheme="minorHAnsi"/>
        </w:rPr>
        <w:t>If you decide to participate, y</w:t>
      </w:r>
      <w:r w:rsidR="00034BBA" w:rsidRPr="000E1883">
        <w:rPr>
          <w:rFonts w:asciiTheme="minorHAnsi" w:hAnsiTheme="minorHAnsi" w:cstheme="minorHAnsi"/>
        </w:rPr>
        <w:t xml:space="preserve">ou may withdraw your participation from the </w:t>
      </w:r>
      <w:r w:rsidR="00A01029">
        <w:rPr>
          <w:rFonts w:asciiTheme="minorHAnsi" w:hAnsiTheme="minorHAnsi" w:cstheme="minorHAnsi"/>
        </w:rPr>
        <w:t>registry</w:t>
      </w:r>
      <w:r w:rsidR="00034BBA" w:rsidRPr="000E1883">
        <w:rPr>
          <w:rFonts w:asciiTheme="minorHAnsi" w:hAnsiTheme="minorHAnsi" w:cstheme="minorHAnsi"/>
        </w:rPr>
        <w:t xml:space="preserve"> and remain a participant in the main study.</w:t>
      </w:r>
      <w:commentRangeEnd w:id="7"/>
      <w:r w:rsidR="007C6D48" w:rsidRPr="000E1883">
        <w:rPr>
          <w:rStyle w:val="CommentReference"/>
          <w:rFonts w:asciiTheme="minorHAnsi" w:hAnsiTheme="minorHAnsi" w:cstheme="minorHAnsi"/>
          <w:sz w:val="24"/>
          <w:szCs w:val="24"/>
          <w:lang w:val="x-none"/>
        </w:rPr>
        <w:commentReference w:id="7"/>
      </w:r>
    </w:p>
    <w:p w14:paraId="0EBC38E9" w14:textId="59159B25" w:rsidR="007947CE" w:rsidRPr="000E1883" w:rsidRDefault="007947CE" w:rsidP="00A21324">
      <w:pPr>
        <w:shd w:val="clear" w:color="auto" w:fill="FFFFFF"/>
        <w:spacing w:line="240" w:lineRule="auto"/>
        <w:ind w:firstLine="0"/>
        <w:rPr>
          <w:rFonts w:asciiTheme="minorHAnsi" w:hAnsiTheme="minorHAnsi" w:cstheme="minorHAnsi"/>
        </w:rPr>
      </w:pPr>
    </w:p>
    <w:p w14:paraId="6018A1ED" w14:textId="533F05AC" w:rsidR="00A21324" w:rsidRPr="000E1883" w:rsidRDefault="001556B4" w:rsidP="00A21324">
      <w:pPr>
        <w:shd w:val="clear" w:color="auto" w:fill="FFFFFF"/>
        <w:spacing w:line="240" w:lineRule="auto"/>
        <w:ind w:firstLine="0"/>
        <w:rPr>
          <w:rFonts w:asciiTheme="minorHAnsi" w:hAnsiTheme="minorHAnsi" w:cstheme="minorHAnsi"/>
        </w:rPr>
      </w:pPr>
      <w:bookmarkStart w:id="8" w:name="_Hlk173161909"/>
      <w:r w:rsidRPr="000E1883">
        <w:rPr>
          <w:rFonts w:asciiTheme="minorHAnsi" w:hAnsiTheme="minorHAnsi" w:cstheme="minorHAnsi"/>
        </w:rPr>
        <w:t xml:space="preserve">You are being invited to take part in this </w:t>
      </w:r>
      <w:r w:rsidR="00A01029">
        <w:rPr>
          <w:rFonts w:asciiTheme="minorHAnsi" w:hAnsiTheme="minorHAnsi" w:cstheme="minorHAnsi"/>
        </w:rPr>
        <w:t>registry</w:t>
      </w:r>
      <w:r w:rsidRPr="000E1883">
        <w:rPr>
          <w:rFonts w:asciiTheme="minorHAnsi" w:hAnsiTheme="minorHAnsi" w:cstheme="minorHAnsi"/>
        </w:rPr>
        <w:t xml:space="preserve"> because</w:t>
      </w:r>
      <w:r w:rsidR="00A2483E" w:rsidRPr="000E1883">
        <w:rPr>
          <w:rFonts w:asciiTheme="minorHAnsi" w:hAnsiTheme="minorHAnsi" w:cstheme="minorHAnsi"/>
        </w:rPr>
        <w:t xml:space="preserve">  </w:t>
      </w:r>
      <w:r w:rsidR="00A2483E" w:rsidRPr="00975658">
        <w:rPr>
          <w:rFonts w:asciiTheme="minorHAnsi" w:hAnsiTheme="minorHAnsi" w:cstheme="minorHAnsi"/>
          <w:color w:val="7030A0"/>
        </w:rPr>
        <w:t>&lt;</w:t>
      </w:r>
      <w:r w:rsidR="00A2483E" w:rsidRPr="000E1883">
        <w:rPr>
          <w:rFonts w:asciiTheme="minorHAnsi" w:hAnsiTheme="minorHAnsi" w:cstheme="minorHAnsi"/>
          <w:color w:val="7030A0"/>
        </w:rPr>
        <w:t>define target population</w:t>
      </w:r>
      <w:r w:rsidR="00A2483E" w:rsidRPr="00975658">
        <w:rPr>
          <w:rFonts w:asciiTheme="minorHAnsi" w:hAnsiTheme="minorHAnsi" w:cstheme="minorHAnsi"/>
          <w:color w:val="7030A0"/>
        </w:rPr>
        <w:t>&gt;</w:t>
      </w:r>
      <w:r w:rsidRPr="00975658">
        <w:rPr>
          <w:rFonts w:asciiTheme="minorHAnsi" w:hAnsiTheme="minorHAnsi" w:cstheme="minorHAnsi"/>
          <w:color w:val="7030A0"/>
        </w:rPr>
        <w:t xml:space="preserve"> </w:t>
      </w:r>
    </w:p>
    <w:p w14:paraId="35A399B1" w14:textId="1F5004DB" w:rsidR="00A21324" w:rsidRPr="000E1883" w:rsidRDefault="001E36A5" w:rsidP="00A21324">
      <w:pPr>
        <w:shd w:val="clear" w:color="auto" w:fill="FFFFFF"/>
        <w:spacing w:line="240" w:lineRule="auto"/>
        <w:ind w:firstLine="0"/>
        <w:rPr>
          <w:rFonts w:asciiTheme="minorHAnsi" w:hAnsiTheme="minorHAnsi" w:cstheme="minorHAnsi"/>
          <w:iCs/>
          <w:color w:val="7030A0"/>
        </w:rPr>
      </w:pPr>
      <w:r w:rsidRPr="000E1883">
        <w:rPr>
          <w:rFonts w:asciiTheme="minorHAnsi" w:eastAsia="Times New Roman" w:hAnsiTheme="minorHAnsi" w:cstheme="minorHAnsi"/>
          <w:iCs/>
          <w:snapToGrid w:val="0"/>
        </w:rPr>
        <w:t xml:space="preserve">A </w:t>
      </w:r>
      <w:r w:rsidR="00A01029">
        <w:rPr>
          <w:rFonts w:asciiTheme="minorHAnsi" w:eastAsia="Times New Roman" w:hAnsiTheme="minorHAnsi" w:cstheme="minorHAnsi"/>
          <w:iCs/>
          <w:snapToGrid w:val="0"/>
        </w:rPr>
        <w:t>registry</w:t>
      </w:r>
      <w:r w:rsidRPr="000E1883">
        <w:rPr>
          <w:rFonts w:asciiTheme="minorHAnsi" w:eastAsia="Times New Roman" w:hAnsiTheme="minorHAnsi" w:cstheme="minorHAnsi"/>
          <w:iCs/>
          <w:snapToGrid w:val="0"/>
        </w:rPr>
        <w:t xml:space="preserve"> </w:t>
      </w:r>
      <w:r w:rsidR="00855F3F">
        <w:rPr>
          <w:rFonts w:asciiTheme="minorHAnsi" w:eastAsia="Times New Roman" w:hAnsiTheme="minorHAnsi" w:cstheme="minorHAnsi"/>
          <w:iCs/>
          <w:snapToGrid w:val="0"/>
        </w:rPr>
        <w:t>will</w:t>
      </w:r>
      <w:r w:rsidRPr="000E1883">
        <w:rPr>
          <w:rFonts w:asciiTheme="minorHAnsi" w:eastAsia="Times New Roman" w:hAnsiTheme="minorHAnsi" w:cstheme="minorHAnsi"/>
          <w:iCs/>
          <w:snapToGrid w:val="0"/>
        </w:rPr>
        <w:t xml:space="preserve"> receive, store, processes </w:t>
      </w:r>
      <w:r w:rsidR="00C13137">
        <w:rPr>
          <w:rFonts w:asciiTheme="minorHAnsi" w:eastAsia="Times New Roman" w:hAnsiTheme="minorHAnsi" w:cstheme="minorHAnsi"/>
          <w:iCs/>
          <w:snapToGrid w:val="0"/>
        </w:rPr>
        <w:t xml:space="preserve">data </w:t>
      </w:r>
      <w:r w:rsidRPr="000E1883">
        <w:rPr>
          <w:rFonts w:asciiTheme="minorHAnsi" w:eastAsia="Times New Roman" w:hAnsiTheme="minorHAnsi" w:cstheme="minorHAnsi"/>
          <w:iCs/>
          <w:snapToGrid w:val="0"/>
        </w:rPr>
        <w:t xml:space="preserve">and </w:t>
      </w:r>
      <w:r w:rsidR="00F201C1">
        <w:rPr>
          <w:rFonts w:asciiTheme="minorHAnsi" w:eastAsia="Times New Roman" w:hAnsiTheme="minorHAnsi" w:cstheme="minorHAnsi"/>
          <w:iCs/>
          <w:snapToGrid w:val="0"/>
        </w:rPr>
        <w:t xml:space="preserve">then </w:t>
      </w:r>
      <w:r w:rsidRPr="000E1883">
        <w:rPr>
          <w:rFonts w:asciiTheme="minorHAnsi" w:eastAsia="Times New Roman" w:hAnsiTheme="minorHAnsi" w:cstheme="minorHAnsi"/>
          <w:iCs/>
          <w:snapToGrid w:val="0"/>
        </w:rPr>
        <w:t>distribute</w:t>
      </w:r>
      <w:r w:rsidR="00C13137">
        <w:rPr>
          <w:rFonts w:asciiTheme="minorHAnsi" w:eastAsia="Times New Roman" w:hAnsiTheme="minorHAnsi" w:cstheme="minorHAnsi"/>
          <w:iCs/>
          <w:snapToGrid w:val="0"/>
        </w:rPr>
        <w:t xml:space="preserve"> data</w:t>
      </w:r>
      <w:r w:rsidRPr="000E1883">
        <w:rPr>
          <w:rFonts w:asciiTheme="minorHAnsi" w:eastAsia="Times New Roman" w:hAnsiTheme="minorHAnsi" w:cstheme="minorHAnsi"/>
          <w:iCs/>
          <w:snapToGrid w:val="0"/>
        </w:rPr>
        <w:t xml:space="preserve"> </w:t>
      </w:r>
      <w:r w:rsidR="00A21324" w:rsidRPr="000E1883">
        <w:rPr>
          <w:rFonts w:asciiTheme="minorHAnsi" w:hAnsiTheme="minorHAnsi" w:cstheme="minorHAnsi"/>
          <w:iCs/>
        </w:rPr>
        <w:t xml:space="preserve">to researchers for the purpose of future research. </w:t>
      </w:r>
      <w:r w:rsidR="00F201C1">
        <w:rPr>
          <w:rFonts w:asciiTheme="minorHAnsi" w:hAnsiTheme="minorHAnsi" w:cstheme="minorHAnsi"/>
          <w:iCs/>
        </w:rPr>
        <w:t xml:space="preserve"> </w:t>
      </w:r>
    </w:p>
    <w:bookmarkEnd w:id="8"/>
    <w:p w14:paraId="196FAAEE" w14:textId="77777777" w:rsidR="00097AC9" w:rsidRPr="000E1883" w:rsidRDefault="00097AC9" w:rsidP="00097AC9">
      <w:pPr>
        <w:shd w:val="clear" w:color="auto" w:fill="FFFFFF"/>
        <w:spacing w:line="240" w:lineRule="auto"/>
        <w:ind w:firstLine="0"/>
        <w:rPr>
          <w:rFonts w:asciiTheme="minorHAnsi" w:hAnsiTheme="minorHAnsi" w:cstheme="minorHAnsi"/>
          <w:iCs/>
        </w:rPr>
      </w:pPr>
    </w:p>
    <w:p w14:paraId="684F2103" w14:textId="77777777" w:rsidR="003F1796" w:rsidRPr="000E1883" w:rsidRDefault="003F1796" w:rsidP="003163A3">
      <w:pPr>
        <w:spacing w:line="240" w:lineRule="auto"/>
        <w:ind w:firstLine="0"/>
        <w:rPr>
          <w:rFonts w:asciiTheme="minorHAnsi" w:hAnsiTheme="minorHAnsi" w:cstheme="minorHAnsi"/>
        </w:rPr>
      </w:pPr>
    </w:p>
    <w:p w14:paraId="3EB2705E" w14:textId="7AAD059D" w:rsidR="00BD0E2E" w:rsidRPr="000E1883" w:rsidRDefault="001C57E1" w:rsidP="001556B4">
      <w:pPr>
        <w:spacing w:line="240" w:lineRule="auto"/>
        <w:ind w:firstLine="0"/>
        <w:rPr>
          <w:rFonts w:asciiTheme="minorHAnsi" w:hAnsiTheme="minorHAnsi" w:cstheme="minorHAnsi"/>
          <w:b/>
        </w:rPr>
      </w:pPr>
      <w:bookmarkStart w:id="9" w:name="Your_participation_is_voluntary"/>
      <w:r w:rsidRPr="000E1883">
        <w:rPr>
          <w:rFonts w:asciiTheme="minorHAnsi" w:hAnsiTheme="minorHAnsi" w:cstheme="minorHAnsi"/>
          <w:b/>
        </w:rPr>
        <w:t>2.</w:t>
      </w:r>
      <w:r w:rsidR="00582B7E" w:rsidRPr="000E1883">
        <w:rPr>
          <w:rFonts w:asciiTheme="minorHAnsi" w:hAnsiTheme="minorHAnsi" w:cstheme="minorHAnsi"/>
          <w:b/>
        </w:rPr>
        <w:tab/>
      </w:r>
      <w:r w:rsidR="00955D09" w:rsidRPr="000E1883">
        <w:rPr>
          <w:rFonts w:asciiTheme="minorHAnsi" w:hAnsiTheme="minorHAnsi" w:cstheme="minorHAnsi"/>
          <w:b/>
        </w:rPr>
        <w:t>Your participation is voluntary</w:t>
      </w:r>
      <w:bookmarkEnd w:id="9"/>
      <w:r w:rsidR="00C94A39" w:rsidRPr="000E1883">
        <w:rPr>
          <w:rFonts w:asciiTheme="minorHAnsi" w:hAnsiTheme="minorHAnsi" w:cstheme="minorHAnsi"/>
          <w:b/>
        </w:rPr>
        <w:t xml:space="preserve"> </w:t>
      </w:r>
    </w:p>
    <w:p w14:paraId="5E8D9EC9" w14:textId="6963C851" w:rsidR="009A6EA7" w:rsidRPr="000E1883" w:rsidRDefault="009A6EA7" w:rsidP="001556B4">
      <w:pPr>
        <w:spacing w:line="240" w:lineRule="auto"/>
        <w:ind w:firstLine="0"/>
        <w:rPr>
          <w:rFonts w:asciiTheme="minorHAnsi" w:hAnsiTheme="minorHAnsi" w:cstheme="minorHAnsi"/>
          <w:iCs/>
        </w:rPr>
      </w:pPr>
      <w:r w:rsidRPr="000E1883">
        <w:rPr>
          <w:rFonts w:asciiTheme="minorHAnsi" w:hAnsiTheme="minorHAnsi" w:cstheme="minorHAnsi"/>
        </w:rPr>
        <w:t xml:space="preserve">Your participation is voluntary. You have the right to refuse </w:t>
      </w:r>
      <w:r w:rsidR="00FA40D6" w:rsidRPr="000E1883">
        <w:rPr>
          <w:rFonts w:asciiTheme="minorHAnsi" w:hAnsiTheme="minorHAnsi" w:cstheme="minorHAnsi"/>
          <w:iCs/>
        </w:rPr>
        <w:t xml:space="preserve">the storage of your </w:t>
      </w:r>
      <w:r w:rsidR="00C80BE3" w:rsidRPr="000E1883">
        <w:rPr>
          <w:rFonts w:asciiTheme="minorHAnsi" w:hAnsiTheme="minorHAnsi" w:cstheme="minorHAnsi"/>
          <w:iCs/>
        </w:rPr>
        <w:t>data</w:t>
      </w:r>
      <w:r w:rsidR="00FA40D6" w:rsidRPr="000E1883">
        <w:rPr>
          <w:rFonts w:asciiTheme="minorHAnsi" w:hAnsiTheme="minorHAnsi" w:cstheme="minorHAnsi"/>
          <w:iCs/>
        </w:rPr>
        <w:t xml:space="preserve"> </w:t>
      </w:r>
      <w:r w:rsidRPr="000E1883">
        <w:rPr>
          <w:rFonts w:asciiTheme="minorHAnsi" w:hAnsiTheme="minorHAnsi" w:cstheme="minorHAnsi"/>
        </w:rPr>
        <w:t xml:space="preserve">in this </w:t>
      </w:r>
      <w:r w:rsidR="00A01029">
        <w:rPr>
          <w:rFonts w:asciiTheme="minorHAnsi" w:hAnsiTheme="minorHAnsi" w:cstheme="minorHAnsi"/>
        </w:rPr>
        <w:t>registry</w:t>
      </w:r>
      <w:r w:rsidR="00DF51D4" w:rsidRPr="000E1883">
        <w:rPr>
          <w:rFonts w:asciiTheme="minorHAnsi" w:hAnsiTheme="minorHAnsi" w:cstheme="minorHAnsi"/>
        </w:rPr>
        <w:t xml:space="preserve">. </w:t>
      </w:r>
      <w:r w:rsidR="00DF51D4" w:rsidRPr="000E1883">
        <w:rPr>
          <w:rFonts w:asciiTheme="minorHAnsi" w:hAnsiTheme="minorHAnsi" w:cstheme="minorHAnsi"/>
          <w:highlight w:val="cyan"/>
        </w:rPr>
        <w:t>T</w:t>
      </w:r>
      <w:r w:rsidR="00C8549B" w:rsidRPr="000E1883">
        <w:rPr>
          <w:rFonts w:asciiTheme="minorHAnsi" w:hAnsiTheme="minorHAnsi" w:cstheme="minorHAnsi"/>
          <w:highlight w:val="cyan"/>
        </w:rPr>
        <w:t>his decision</w:t>
      </w:r>
      <w:r w:rsidR="00DF51D4" w:rsidRPr="000E1883">
        <w:rPr>
          <w:rFonts w:asciiTheme="minorHAnsi" w:hAnsiTheme="minorHAnsi" w:cstheme="minorHAnsi"/>
          <w:highlight w:val="cyan"/>
        </w:rPr>
        <w:t xml:space="preserve"> will</w:t>
      </w:r>
      <w:r w:rsidR="00FA40D6" w:rsidRPr="000E1883">
        <w:rPr>
          <w:rFonts w:asciiTheme="minorHAnsi" w:hAnsiTheme="minorHAnsi" w:cstheme="minorHAnsi"/>
          <w:highlight w:val="cyan"/>
        </w:rPr>
        <w:t xml:space="preserve"> not </w:t>
      </w:r>
      <w:r w:rsidR="00913814" w:rsidRPr="000E1883">
        <w:rPr>
          <w:rFonts w:asciiTheme="minorHAnsi" w:hAnsiTheme="minorHAnsi" w:cstheme="minorHAnsi"/>
          <w:highlight w:val="cyan"/>
        </w:rPr>
        <w:t xml:space="preserve">negatively </w:t>
      </w:r>
      <w:r w:rsidR="00FA40D6" w:rsidRPr="000E1883">
        <w:rPr>
          <w:rFonts w:asciiTheme="minorHAnsi" w:hAnsiTheme="minorHAnsi" w:cstheme="minorHAnsi"/>
          <w:highlight w:val="cyan"/>
        </w:rPr>
        <w:t>impact your</w:t>
      </w:r>
      <w:r w:rsidR="00474C50" w:rsidRPr="000E1883">
        <w:rPr>
          <w:rFonts w:asciiTheme="minorHAnsi" w:hAnsiTheme="minorHAnsi" w:cstheme="minorHAnsi"/>
          <w:highlight w:val="cyan"/>
        </w:rPr>
        <w:t xml:space="preserve"> care</w:t>
      </w:r>
      <w:r w:rsidR="00FA40D6" w:rsidRPr="000E1883">
        <w:rPr>
          <w:rFonts w:asciiTheme="minorHAnsi" w:hAnsiTheme="minorHAnsi" w:cstheme="minorHAnsi"/>
        </w:rPr>
        <w:t xml:space="preserve">. </w:t>
      </w:r>
    </w:p>
    <w:p w14:paraId="7A1180A6" w14:textId="77777777" w:rsidR="009A6EA7" w:rsidRPr="000E1883" w:rsidRDefault="009A6EA7" w:rsidP="001556B4">
      <w:pPr>
        <w:spacing w:line="240" w:lineRule="auto"/>
        <w:ind w:firstLine="0"/>
        <w:rPr>
          <w:rFonts w:asciiTheme="minorHAnsi" w:hAnsiTheme="minorHAnsi" w:cstheme="minorHAnsi"/>
        </w:rPr>
      </w:pPr>
    </w:p>
    <w:p w14:paraId="0C815545" w14:textId="0D8966E3" w:rsidR="009A6EA7" w:rsidRPr="000E1883" w:rsidRDefault="009A6EA7" w:rsidP="003163A3">
      <w:pPr>
        <w:spacing w:line="240" w:lineRule="auto"/>
        <w:ind w:firstLine="0"/>
        <w:rPr>
          <w:rFonts w:asciiTheme="minorHAnsi" w:hAnsiTheme="minorHAnsi" w:cstheme="minorHAnsi"/>
        </w:rPr>
      </w:pPr>
      <w:r w:rsidRPr="000E1883">
        <w:rPr>
          <w:rFonts w:asciiTheme="minorHAnsi" w:hAnsiTheme="minorHAnsi" w:cstheme="minorHAnsi"/>
        </w:rPr>
        <w:t xml:space="preserve">Please review the consent document carefully when deciding whether or not you wish to be part of the </w:t>
      </w:r>
      <w:r w:rsidR="00A01029">
        <w:rPr>
          <w:rFonts w:asciiTheme="minorHAnsi" w:hAnsiTheme="minorHAnsi" w:cstheme="minorHAnsi"/>
        </w:rPr>
        <w:t>registry</w:t>
      </w:r>
      <w:r w:rsidRPr="000E1883">
        <w:rPr>
          <w:rFonts w:asciiTheme="minorHAnsi" w:hAnsiTheme="minorHAnsi" w:cstheme="minorHAnsi"/>
        </w:rPr>
        <w:t xml:space="preserve"> and sign this consent only if you a</w:t>
      </w:r>
      <w:r w:rsidR="00E5737B" w:rsidRPr="000E1883">
        <w:rPr>
          <w:rFonts w:asciiTheme="minorHAnsi" w:hAnsiTheme="minorHAnsi" w:cstheme="minorHAnsi"/>
        </w:rPr>
        <w:t xml:space="preserve">gree to </w:t>
      </w:r>
      <w:r w:rsidR="00373063" w:rsidRPr="000E1883">
        <w:rPr>
          <w:rFonts w:asciiTheme="minorHAnsi" w:hAnsiTheme="minorHAnsi" w:cstheme="minorHAnsi"/>
        </w:rPr>
        <w:t xml:space="preserve">participate in this </w:t>
      </w:r>
      <w:r w:rsidR="00A01029">
        <w:rPr>
          <w:rFonts w:asciiTheme="minorHAnsi" w:hAnsiTheme="minorHAnsi" w:cstheme="minorHAnsi"/>
        </w:rPr>
        <w:t>registry</w:t>
      </w:r>
      <w:r w:rsidR="00373063" w:rsidRPr="000E1883">
        <w:rPr>
          <w:rFonts w:asciiTheme="minorHAnsi" w:hAnsiTheme="minorHAnsi" w:cstheme="minorHAnsi"/>
        </w:rPr>
        <w:t>.</w:t>
      </w:r>
    </w:p>
    <w:p w14:paraId="58B1005F" w14:textId="77777777" w:rsidR="009E0A82" w:rsidRPr="000E1883" w:rsidRDefault="009E0A82" w:rsidP="003163A3">
      <w:pPr>
        <w:spacing w:line="240" w:lineRule="auto"/>
        <w:ind w:firstLine="0"/>
        <w:rPr>
          <w:rFonts w:asciiTheme="minorHAnsi" w:hAnsiTheme="minorHAnsi" w:cstheme="minorHAnsi"/>
        </w:rPr>
      </w:pPr>
    </w:p>
    <w:p w14:paraId="2B4D4494" w14:textId="15B63DE6" w:rsidR="000C2CD5" w:rsidRPr="000E1883" w:rsidRDefault="001C57E1" w:rsidP="003163A3">
      <w:pPr>
        <w:spacing w:line="240" w:lineRule="auto"/>
        <w:ind w:firstLine="0"/>
        <w:rPr>
          <w:rFonts w:asciiTheme="minorHAnsi" w:hAnsiTheme="minorHAnsi" w:cstheme="minorHAnsi"/>
          <w:b/>
        </w:rPr>
      </w:pPr>
      <w:r w:rsidRPr="000E1883">
        <w:rPr>
          <w:rFonts w:asciiTheme="minorHAnsi" w:hAnsiTheme="minorHAnsi" w:cstheme="minorHAnsi"/>
          <w:b/>
        </w:rPr>
        <w:t>3</w:t>
      </w:r>
      <w:r w:rsidR="00582B7E" w:rsidRPr="000E1883">
        <w:rPr>
          <w:rFonts w:asciiTheme="minorHAnsi" w:hAnsiTheme="minorHAnsi" w:cstheme="minorHAnsi"/>
          <w:b/>
        </w:rPr>
        <w:t>.</w:t>
      </w:r>
      <w:r w:rsidR="00582B7E" w:rsidRPr="000E1883">
        <w:rPr>
          <w:rFonts w:asciiTheme="minorHAnsi" w:hAnsiTheme="minorHAnsi" w:cstheme="minorHAnsi"/>
          <w:b/>
        </w:rPr>
        <w:tab/>
      </w:r>
      <w:r w:rsidR="000F59E5" w:rsidRPr="000E1883">
        <w:rPr>
          <w:rFonts w:asciiTheme="minorHAnsi" w:hAnsiTheme="minorHAnsi" w:cstheme="minorHAnsi"/>
          <w:b/>
        </w:rPr>
        <w:t xml:space="preserve">Who is </w:t>
      </w:r>
      <w:r w:rsidR="00ED24C0" w:rsidRPr="000E1883">
        <w:rPr>
          <w:rFonts w:asciiTheme="minorHAnsi" w:hAnsiTheme="minorHAnsi" w:cstheme="minorHAnsi"/>
          <w:b/>
        </w:rPr>
        <w:t>conducting</w:t>
      </w:r>
      <w:r w:rsidR="0048231B" w:rsidRPr="000E1883">
        <w:rPr>
          <w:rFonts w:asciiTheme="minorHAnsi" w:hAnsiTheme="minorHAnsi" w:cstheme="minorHAnsi"/>
          <w:b/>
        </w:rPr>
        <w:t xml:space="preserve"> this</w:t>
      </w:r>
      <w:r w:rsidR="000F59E5" w:rsidRPr="000E1883">
        <w:rPr>
          <w:rFonts w:asciiTheme="minorHAnsi" w:hAnsiTheme="minorHAnsi" w:cstheme="minorHAnsi"/>
          <w:b/>
        </w:rPr>
        <w:t xml:space="preserve"> </w:t>
      </w:r>
      <w:r w:rsidR="00A01029">
        <w:rPr>
          <w:rFonts w:asciiTheme="minorHAnsi" w:hAnsiTheme="minorHAnsi" w:cstheme="minorHAnsi"/>
          <w:b/>
        </w:rPr>
        <w:t>registry</w:t>
      </w:r>
      <w:r w:rsidR="000F59E5" w:rsidRPr="000E1883">
        <w:rPr>
          <w:rFonts w:asciiTheme="minorHAnsi" w:hAnsiTheme="minorHAnsi" w:cstheme="minorHAnsi"/>
          <w:b/>
        </w:rPr>
        <w:t>?</w:t>
      </w:r>
      <w:bookmarkStart w:id="10" w:name="Who_is_conducting_this_study"/>
      <w:bookmarkEnd w:id="10"/>
    </w:p>
    <w:p w14:paraId="31F48576" w14:textId="17FAE570" w:rsidR="000C2CD5" w:rsidRPr="000E1883" w:rsidRDefault="00B739F6" w:rsidP="000C2CD5">
      <w:pPr>
        <w:spacing w:after="20" w:line="240" w:lineRule="auto"/>
        <w:ind w:firstLine="0"/>
        <w:rPr>
          <w:rFonts w:asciiTheme="minorHAnsi" w:hAnsiTheme="minorHAnsi" w:cstheme="minorHAnsi"/>
        </w:rPr>
      </w:pPr>
      <w:r w:rsidRPr="000E1883">
        <w:rPr>
          <w:rFonts w:asciiTheme="minorHAnsi" w:hAnsiTheme="minorHAnsi" w:cstheme="minorHAnsi"/>
        </w:rPr>
        <w:lastRenderedPageBreak/>
        <w:t>&lt;</w:t>
      </w:r>
      <w:r w:rsidR="000C2CD5" w:rsidRPr="000E1883">
        <w:rPr>
          <w:rFonts w:asciiTheme="minorHAnsi" w:hAnsiTheme="minorHAnsi" w:cstheme="minorHAnsi"/>
          <w:color w:val="7030A0"/>
        </w:rPr>
        <w:t xml:space="preserve">Name of </w:t>
      </w:r>
      <w:r w:rsidR="00A01029">
        <w:rPr>
          <w:rFonts w:asciiTheme="minorHAnsi" w:hAnsiTheme="minorHAnsi" w:cstheme="minorHAnsi"/>
          <w:color w:val="7030A0"/>
        </w:rPr>
        <w:t>registry</w:t>
      </w:r>
      <w:r w:rsidRPr="000E1883">
        <w:rPr>
          <w:rFonts w:asciiTheme="minorHAnsi" w:hAnsiTheme="minorHAnsi" w:cstheme="minorHAnsi"/>
        </w:rPr>
        <w:t>&gt; is managed by a custodian</w:t>
      </w:r>
      <w:r w:rsidR="00373063" w:rsidRPr="000E1883">
        <w:rPr>
          <w:rFonts w:asciiTheme="minorHAnsi" w:hAnsiTheme="minorHAnsi" w:cstheme="minorHAnsi"/>
        </w:rPr>
        <w:t>:</w:t>
      </w:r>
      <w:r w:rsidRPr="000E1883">
        <w:rPr>
          <w:rFonts w:asciiTheme="minorHAnsi" w:hAnsiTheme="minorHAnsi" w:cstheme="minorHAnsi"/>
        </w:rPr>
        <w:t xml:space="preserve"> </w:t>
      </w:r>
      <w:r w:rsidRPr="00975658">
        <w:rPr>
          <w:rFonts w:asciiTheme="minorHAnsi" w:hAnsiTheme="minorHAnsi" w:cstheme="minorHAnsi"/>
          <w:color w:val="7030A0"/>
        </w:rPr>
        <w:t>&lt;</w:t>
      </w:r>
      <w:r w:rsidR="000C2CD5" w:rsidRPr="000E1883">
        <w:rPr>
          <w:rFonts w:asciiTheme="minorHAnsi" w:hAnsiTheme="minorHAnsi" w:cstheme="minorHAnsi"/>
          <w:color w:val="7030A0"/>
        </w:rPr>
        <w:t>N</w:t>
      </w:r>
      <w:r w:rsidR="004B571C" w:rsidRPr="000E1883">
        <w:rPr>
          <w:rFonts w:asciiTheme="minorHAnsi" w:hAnsiTheme="minorHAnsi" w:cstheme="minorHAnsi"/>
          <w:color w:val="7030A0"/>
        </w:rPr>
        <w:t>ame</w:t>
      </w:r>
      <w:r w:rsidR="00373063" w:rsidRPr="000E1883">
        <w:rPr>
          <w:rFonts w:asciiTheme="minorHAnsi" w:hAnsiTheme="minorHAnsi" w:cstheme="minorHAnsi"/>
          <w:color w:val="7030A0"/>
        </w:rPr>
        <w:t>,</w:t>
      </w:r>
      <w:r w:rsidR="00913814" w:rsidRPr="000E1883">
        <w:rPr>
          <w:rFonts w:asciiTheme="minorHAnsi" w:hAnsiTheme="minorHAnsi" w:cstheme="minorHAnsi"/>
          <w:color w:val="7030A0"/>
        </w:rPr>
        <w:t xml:space="preserve"> I</w:t>
      </w:r>
      <w:r w:rsidRPr="000E1883">
        <w:rPr>
          <w:rFonts w:asciiTheme="minorHAnsi" w:hAnsiTheme="minorHAnsi" w:cstheme="minorHAnsi"/>
          <w:color w:val="7030A0"/>
        </w:rPr>
        <w:t>nstitution&gt;</w:t>
      </w:r>
      <w:r w:rsidRPr="000E1883">
        <w:rPr>
          <w:rFonts w:asciiTheme="minorHAnsi" w:hAnsiTheme="minorHAnsi" w:cstheme="minorHAnsi"/>
        </w:rPr>
        <w:t>, and it is sponsored by &lt;</w:t>
      </w:r>
      <w:r w:rsidR="000C2CD5" w:rsidRPr="000E1883">
        <w:rPr>
          <w:rFonts w:asciiTheme="minorHAnsi" w:hAnsiTheme="minorHAnsi" w:cstheme="minorHAnsi"/>
          <w:color w:val="7030A0"/>
        </w:rPr>
        <w:t>sponsor name</w:t>
      </w:r>
      <w:r w:rsidR="001E36A5" w:rsidRPr="000E1883">
        <w:rPr>
          <w:rFonts w:asciiTheme="minorHAnsi" w:hAnsiTheme="minorHAnsi" w:cstheme="minorHAnsi"/>
          <w:color w:val="7030A0"/>
        </w:rPr>
        <w:t>(s)</w:t>
      </w:r>
      <w:r w:rsidRPr="000E1883">
        <w:rPr>
          <w:rFonts w:asciiTheme="minorHAnsi" w:hAnsiTheme="minorHAnsi" w:cstheme="minorHAnsi"/>
        </w:rPr>
        <w:t xml:space="preserve">&gt;. This means that </w:t>
      </w:r>
      <w:r w:rsidRPr="00975658">
        <w:rPr>
          <w:rFonts w:asciiTheme="minorHAnsi" w:hAnsiTheme="minorHAnsi" w:cstheme="minorHAnsi"/>
          <w:color w:val="7030A0"/>
        </w:rPr>
        <w:t>&lt;</w:t>
      </w:r>
      <w:r w:rsidR="000C2CD5" w:rsidRPr="000E1883">
        <w:rPr>
          <w:rFonts w:asciiTheme="minorHAnsi" w:hAnsiTheme="minorHAnsi" w:cstheme="minorHAnsi"/>
          <w:color w:val="7030A0"/>
        </w:rPr>
        <w:t>N</w:t>
      </w:r>
      <w:r w:rsidR="004B571C" w:rsidRPr="000E1883">
        <w:rPr>
          <w:rFonts w:asciiTheme="minorHAnsi" w:hAnsiTheme="minorHAnsi" w:cstheme="minorHAnsi"/>
          <w:color w:val="7030A0"/>
        </w:rPr>
        <w:t>ame</w:t>
      </w:r>
      <w:r w:rsidRPr="00975658">
        <w:rPr>
          <w:rFonts w:asciiTheme="minorHAnsi" w:hAnsiTheme="minorHAnsi" w:cstheme="minorHAnsi"/>
          <w:color w:val="7030A0"/>
        </w:rPr>
        <w:t>&gt;</w:t>
      </w:r>
      <w:r w:rsidR="000C2CD5" w:rsidRPr="000E1883">
        <w:rPr>
          <w:rFonts w:asciiTheme="minorHAnsi" w:hAnsiTheme="minorHAnsi" w:cstheme="minorHAnsi"/>
        </w:rPr>
        <w:t xml:space="preserve">, has received funding from the sponsor to support this </w:t>
      </w:r>
      <w:r w:rsidR="00A01029">
        <w:rPr>
          <w:rFonts w:asciiTheme="minorHAnsi" w:hAnsiTheme="minorHAnsi" w:cstheme="minorHAnsi"/>
        </w:rPr>
        <w:t>registry</w:t>
      </w:r>
      <w:r w:rsidR="000C2CD5" w:rsidRPr="000E1883">
        <w:rPr>
          <w:rFonts w:asciiTheme="minorHAnsi" w:hAnsiTheme="minorHAnsi" w:cstheme="minorHAnsi"/>
        </w:rPr>
        <w:t xml:space="preserve">. </w:t>
      </w:r>
    </w:p>
    <w:p w14:paraId="65114DA4" w14:textId="77777777" w:rsidR="00C269DF" w:rsidRPr="000E1883" w:rsidRDefault="00C269DF" w:rsidP="00C269DF">
      <w:pPr>
        <w:spacing w:line="240" w:lineRule="auto"/>
        <w:ind w:firstLine="0"/>
        <w:rPr>
          <w:rFonts w:asciiTheme="minorHAnsi" w:hAnsiTheme="minorHAnsi" w:cstheme="minorHAnsi"/>
        </w:rPr>
      </w:pPr>
    </w:p>
    <w:p w14:paraId="39781D26" w14:textId="34C74251" w:rsidR="001C57E1" w:rsidRPr="000E1883" w:rsidRDefault="001C57E1" w:rsidP="001C57E1">
      <w:pPr>
        <w:pBdr>
          <w:top w:val="nil"/>
          <w:left w:val="nil"/>
          <w:bottom w:val="nil"/>
          <w:right w:val="nil"/>
          <w:between w:val="nil"/>
        </w:pBdr>
        <w:spacing w:line="240" w:lineRule="auto"/>
        <w:ind w:firstLine="0"/>
        <w:rPr>
          <w:rFonts w:asciiTheme="minorHAnsi" w:eastAsia="Times New Roman" w:hAnsiTheme="minorHAnsi" w:cstheme="minorHAnsi"/>
          <w:color w:val="000000"/>
          <w:highlight w:val="cyan"/>
        </w:rPr>
      </w:pPr>
      <w:commentRangeStart w:id="11"/>
      <w:r w:rsidRPr="000E1883">
        <w:rPr>
          <w:rFonts w:asciiTheme="minorHAnsi" w:eastAsia="Times New Roman" w:hAnsiTheme="minorHAnsi" w:cstheme="minorHAnsi"/>
          <w:color w:val="000000"/>
          <w:highlight w:val="cyan"/>
        </w:rPr>
        <w:t xml:space="preserve">The </w:t>
      </w:r>
      <w:r w:rsidR="00A01029">
        <w:rPr>
          <w:rFonts w:asciiTheme="minorHAnsi" w:eastAsia="Times New Roman" w:hAnsiTheme="minorHAnsi" w:cstheme="minorHAnsi"/>
          <w:color w:val="000000"/>
          <w:highlight w:val="cyan"/>
        </w:rPr>
        <w:t>registry</w:t>
      </w:r>
      <w:r w:rsidR="001F7CFC" w:rsidRPr="000E1883">
        <w:rPr>
          <w:rFonts w:asciiTheme="minorHAnsi" w:eastAsia="Times New Roman" w:hAnsiTheme="minorHAnsi" w:cstheme="minorHAnsi"/>
          <w:color w:val="000000"/>
          <w:highlight w:val="cyan"/>
        </w:rPr>
        <w:t xml:space="preserve"> </w:t>
      </w:r>
      <w:r w:rsidR="00244726" w:rsidRPr="000E1883">
        <w:rPr>
          <w:rFonts w:asciiTheme="minorHAnsi" w:eastAsia="Times New Roman" w:hAnsiTheme="minorHAnsi" w:cstheme="minorHAnsi"/>
          <w:color w:val="000000"/>
          <w:highlight w:val="cyan"/>
        </w:rPr>
        <w:t xml:space="preserve">custodian </w:t>
      </w:r>
      <w:commentRangeEnd w:id="11"/>
      <w:r w:rsidR="00B739F6" w:rsidRPr="000E1883">
        <w:rPr>
          <w:rStyle w:val="CommentReference"/>
          <w:rFonts w:asciiTheme="minorHAnsi" w:hAnsiTheme="minorHAnsi" w:cstheme="minorHAnsi"/>
          <w:sz w:val="24"/>
          <w:szCs w:val="24"/>
          <w:lang w:val="x-none"/>
        </w:rPr>
        <w:commentReference w:id="11"/>
      </w:r>
      <w:r w:rsidR="00244726" w:rsidRPr="000E1883">
        <w:rPr>
          <w:rFonts w:asciiTheme="minorHAnsi" w:eastAsia="Times New Roman" w:hAnsiTheme="minorHAnsi" w:cstheme="minorHAnsi"/>
          <w:color w:val="000000"/>
          <w:highlight w:val="cyan"/>
        </w:rPr>
        <w:t xml:space="preserve">and/or </w:t>
      </w:r>
      <w:r w:rsidR="00C12CD1" w:rsidRPr="000E1883">
        <w:rPr>
          <w:rFonts w:asciiTheme="minorHAnsi" w:eastAsia="Times New Roman" w:hAnsiTheme="minorHAnsi" w:cstheme="minorHAnsi"/>
          <w:color w:val="000000"/>
          <w:highlight w:val="cyan"/>
        </w:rPr>
        <w:t>s</w:t>
      </w:r>
      <w:r w:rsidR="00807F90" w:rsidRPr="000E1883">
        <w:rPr>
          <w:rFonts w:asciiTheme="minorHAnsi" w:eastAsia="Times New Roman" w:hAnsiTheme="minorHAnsi" w:cstheme="minorHAnsi"/>
          <w:color w:val="000000"/>
          <w:highlight w:val="cyan"/>
        </w:rPr>
        <w:t xml:space="preserve">ite </w:t>
      </w:r>
      <w:r w:rsidR="00C12CD1" w:rsidRPr="000E1883">
        <w:rPr>
          <w:rFonts w:asciiTheme="minorHAnsi" w:eastAsia="Times New Roman" w:hAnsiTheme="minorHAnsi" w:cstheme="minorHAnsi"/>
          <w:color w:val="000000"/>
          <w:highlight w:val="cyan"/>
        </w:rPr>
        <w:t>l</w:t>
      </w:r>
      <w:r w:rsidR="00807F90" w:rsidRPr="000E1883">
        <w:rPr>
          <w:rFonts w:asciiTheme="minorHAnsi" w:eastAsia="Times New Roman" w:hAnsiTheme="minorHAnsi" w:cstheme="minorHAnsi"/>
          <w:color w:val="000000"/>
          <w:highlight w:val="cyan"/>
        </w:rPr>
        <w:t>ead</w:t>
      </w:r>
      <w:r w:rsidRPr="000E1883">
        <w:rPr>
          <w:rFonts w:asciiTheme="minorHAnsi" w:eastAsia="Times New Roman" w:hAnsiTheme="minorHAnsi" w:cstheme="minorHAnsi"/>
          <w:color w:val="000000"/>
          <w:highlight w:val="cyan"/>
        </w:rPr>
        <w:t xml:space="preserve"> </w:t>
      </w:r>
      <w:r w:rsidR="00141214" w:rsidRPr="00B42699">
        <w:rPr>
          <w:rFonts w:asciiTheme="minorHAnsi" w:eastAsia="Times New Roman" w:hAnsiTheme="minorHAnsi" w:cstheme="minorHAnsi"/>
          <w:color w:val="7030A0"/>
        </w:rPr>
        <w:t>&lt;</w:t>
      </w:r>
      <w:r w:rsidR="001B6E9E" w:rsidRPr="00B42699">
        <w:rPr>
          <w:rFonts w:asciiTheme="minorHAnsi" w:eastAsia="Times New Roman" w:hAnsiTheme="minorHAnsi" w:cstheme="minorHAnsi"/>
          <w:color w:val="7030A0"/>
        </w:rPr>
        <w:t>list individuals with conflicts of interest</w:t>
      </w:r>
      <w:r w:rsidR="00141214" w:rsidRPr="00B42699">
        <w:rPr>
          <w:rFonts w:asciiTheme="minorHAnsi" w:eastAsia="Times New Roman" w:hAnsiTheme="minorHAnsi" w:cstheme="minorHAnsi"/>
          <w:color w:val="7030A0"/>
        </w:rPr>
        <w:t>&gt;</w:t>
      </w:r>
      <w:r w:rsidR="001B6E9E" w:rsidRPr="00B42699">
        <w:rPr>
          <w:rFonts w:asciiTheme="minorHAnsi" w:eastAsia="Times New Roman" w:hAnsiTheme="minorHAnsi" w:cstheme="minorHAnsi"/>
          <w:b/>
          <w:color w:val="7030A0"/>
        </w:rPr>
        <w:t xml:space="preserve"> </w:t>
      </w:r>
      <w:r w:rsidRPr="000E1883">
        <w:rPr>
          <w:rFonts w:asciiTheme="minorHAnsi" w:eastAsia="Times New Roman" w:hAnsiTheme="minorHAnsi" w:cstheme="minorHAnsi"/>
          <w:color w:val="000000"/>
          <w:highlight w:val="cyan"/>
        </w:rPr>
        <w:t xml:space="preserve">and/or </w:t>
      </w:r>
      <w:bookmarkStart w:id="12" w:name="_Hlk178947260"/>
      <w:r w:rsidR="00B42699" w:rsidRPr="00B42699">
        <w:rPr>
          <w:rFonts w:asciiTheme="minorHAnsi" w:eastAsia="Times New Roman" w:hAnsiTheme="minorHAnsi" w:cstheme="minorHAnsi"/>
          <w:color w:val="7030A0"/>
        </w:rPr>
        <w:t>&lt;</w:t>
      </w:r>
      <w:r w:rsidR="00141214" w:rsidRPr="00B42699">
        <w:rPr>
          <w:rFonts w:asciiTheme="minorHAnsi" w:eastAsia="Times New Roman" w:hAnsiTheme="minorHAnsi" w:cstheme="minorHAnsi"/>
          <w:color w:val="7030A0"/>
        </w:rPr>
        <w:t>institution</w:t>
      </w:r>
      <w:r w:rsidR="00B42699" w:rsidRPr="00B42699">
        <w:rPr>
          <w:rFonts w:asciiTheme="minorHAnsi" w:eastAsia="Times New Roman" w:hAnsiTheme="minorHAnsi" w:cstheme="minorHAnsi"/>
          <w:color w:val="7030A0"/>
        </w:rPr>
        <w:t>&gt;</w:t>
      </w:r>
      <w:r w:rsidRPr="00B42699">
        <w:rPr>
          <w:rFonts w:asciiTheme="minorHAnsi" w:eastAsia="Times New Roman" w:hAnsiTheme="minorHAnsi" w:cstheme="minorHAnsi"/>
          <w:color w:val="7030A0"/>
        </w:rPr>
        <w:t xml:space="preserve"> </w:t>
      </w:r>
      <w:bookmarkEnd w:id="12"/>
      <w:r w:rsidRPr="000E1883">
        <w:rPr>
          <w:rFonts w:asciiTheme="minorHAnsi" w:eastAsia="Times New Roman" w:hAnsiTheme="minorHAnsi" w:cstheme="minorHAnsi"/>
          <w:color w:val="000000"/>
          <w:highlight w:val="cyan"/>
        </w:rPr>
        <w:t xml:space="preserve">has received financial compensation from the sponsor </w:t>
      </w:r>
      <w:r w:rsidR="00141214" w:rsidRPr="00B42699">
        <w:rPr>
          <w:rFonts w:asciiTheme="minorHAnsi" w:eastAsia="Times New Roman" w:hAnsiTheme="minorHAnsi" w:cstheme="minorHAnsi"/>
          <w:color w:val="7030A0"/>
        </w:rPr>
        <w:t>&lt;</w:t>
      </w:r>
      <w:r w:rsidRPr="00B42699">
        <w:rPr>
          <w:rFonts w:asciiTheme="minorHAnsi" w:eastAsia="Times New Roman" w:hAnsiTheme="minorHAnsi" w:cstheme="minorHAnsi"/>
          <w:color w:val="7030A0"/>
        </w:rPr>
        <w:t>insert name the sponsor</w:t>
      </w:r>
      <w:r w:rsidR="00141214" w:rsidRPr="00B42699">
        <w:rPr>
          <w:rFonts w:asciiTheme="minorHAnsi" w:eastAsia="Times New Roman" w:hAnsiTheme="minorHAnsi" w:cstheme="minorHAnsi"/>
          <w:color w:val="7030A0"/>
        </w:rPr>
        <w:t>&gt;</w:t>
      </w:r>
      <w:r w:rsidRPr="00B42699">
        <w:rPr>
          <w:rFonts w:asciiTheme="minorHAnsi" w:eastAsia="Times New Roman" w:hAnsiTheme="minorHAnsi" w:cstheme="minorHAnsi"/>
          <w:color w:val="7030A0"/>
        </w:rPr>
        <w:t xml:space="preserve"> </w:t>
      </w:r>
      <w:r w:rsidRPr="000E1883">
        <w:rPr>
          <w:rFonts w:asciiTheme="minorHAnsi" w:eastAsia="Times New Roman" w:hAnsiTheme="minorHAnsi" w:cstheme="minorHAnsi"/>
          <w:color w:val="000000"/>
          <w:highlight w:val="cyan"/>
        </w:rPr>
        <w:t xml:space="preserve">for the work required </w:t>
      </w:r>
      <w:r w:rsidR="00C31A86" w:rsidRPr="000E1883">
        <w:rPr>
          <w:rFonts w:asciiTheme="minorHAnsi" w:eastAsia="Times New Roman" w:hAnsiTheme="minorHAnsi" w:cstheme="minorHAnsi"/>
          <w:color w:val="000000"/>
          <w:highlight w:val="cyan"/>
        </w:rPr>
        <w:t xml:space="preserve">to establish this </w:t>
      </w:r>
      <w:r w:rsidR="00A01029">
        <w:rPr>
          <w:rFonts w:asciiTheme="minorHAnsi" w:eastAsia="Times New Roman" w:hAnsiTheme="minorHAnsi" w:cstheme="minorHAnsi"/>
          <w:color w:val="000000"/>
          <w:highlight w:val="cyan"/>
        </w:rPr>
        <w:t>registry</w:t>
      </w:r>
      <w:r w:rsidR="00141214" w:rsidRPr="000E1883">
        <w:rPr>
          <w:rFonts w:asciiTheme="minorHAnsi" w:eastAsia="Times New Roman" w:hAnsiTheme="minorHAnsi" w:cstheme="minorHAnsi"/>
          <w:color w:val="000000"/>
          <w:highlight w:val="cyan"/>
        </w:rPr>
        <w:t xml:space="preserve"> </w:t>
      </w:r>
      <w:commentRangeStart w:id="13"/>
      <w:r w:rsidRPr="000E1883">
        <w:rPr>
          <w:rFonts w:asciiTheme="minorHAnsi" w:eastAsia="Times New Roman" w:hAnsiTheme="minorHAnsi" w:cstheme="minorHAnsi"/>
          <w:color w:val="000000"/>
          <w:highlight w:val="cyan"/>
        </w:rPr>
        <w:t xml:space="preserve">and/or for providing advice on the design of the </w:t>
      </w:r>
      <w:r w:rsidR="00A01029">
        <w:rPr>
          <w:rFonts w:asciiTheme="minorHAnsi" w:eastAsia="Times New Roman" w:hAnsiTheme="minorHAnsi" w:cstheme="minorHAnsi"/>
          <w:highlight w:val="cyan"/>
        </w:rPr>
        <w:t>registry</w:t>
      </w:r>
      <w:commentRangeEnd w:id="13"/>
      <w:r w:rsidR="00141214" w:rsidRPr="000E1883">
        <w:rPr>
          <w:rStyle w:val="CommentReference"/>
          <w:rFonts w:asciiTheme="minorHAnsi" w:hAnsiTheme="minorHAnsi" w:cstheme="minorHAnsi"/>
          <w:sz w:val="24"/>
          <w:szCs w:val="24"/>
          <w:lang w:val="x-none"/>
        </w:rPr>
        <w:commentReference w:id="13"/>
      </w:r>
      <w:sdt>
        <w:sdtPr>
          <w:rPr>
            <w:rFonts w:asciiTheme="minorHAnsi" w:eastAsia="Times New Roman" w:hAnsiTheme="minorHAnsi" w:cstheme="minorHAnsi"/>
          </w:rPr>
          <w:tag w:val="goog_rdk_32"/>
          <w:id w:val="-1064717272"/>
        </w:sdtPr>
        <w:sdtEndPr/>
        <w:sdtContent>
          <w:r w:rsidR="002A6901" w:rsidRPr="000E1883">
            <w:rPr>
              <w:rFonts w:asciiTheme="minorHAnsi" w:eastAsia="Times New Roman" w:hAnsiTheme="minorHAnsi" w:cstheme="minorHAnsi"/>
              <w:color w:val="000000"/>
              <w:highlight w:val="cyan"/>
            </w:rPr>
            <w:t xml:space="preserve">. </w:t>
          </w:r>
        </w:sdtContent>
      </w:sdt>
      <w:r w:rsidRPr="000E1883">
        <w:rPr>
          <w:rFonts w:asciiTheme="minorHAnsi" w:eastAsia="Times New Roman" w:hAnsiTheme="minorHAnsi" w:cstheme="minorHAnsi"/>
          <w:color w:val="000000"/>
          <w:highlight w:val="cyan"/>
        </w:rPr>
        <w:t xml:space="preserve">Financial compensation to </w:t>
      </w:r>
      <w:r w:rsidR="00A01029">
        <w:rPr>
          <w:rFonts w:asciiTheme="minorHAnsi" w:eastAsia="Times New Roman" w:hAnsiTheme="minorHAnsi" w:cstheme="minorHAnsi"/>
          <w:color w:val="000000"/>
          <w:highlight w:val="cyan"/>
        </w:rPr>
        <w:t>registry</w:t>
      </w:r>
      <w:r w:rsidR="000274EE" w:rsidRPr="000E1883">
        <w:rPr>
          <w:rFonts w:asciiTheme="minorHAnsi" w:eastAsia="Times New Roman" w:hAnsiTheme="minorHAnsi" w:cstheme="minorHAnsi"/>
          <w:color w:val="000000"/>
          <w:highlight w:val="cyan"/>
        </w:rPr>
        <w:t xml:space="preserve"> team</w:t>
      </w:r>
      <w:r w:rsidRPr="000E1883">
        <w:rPr>
          <w:rFonts w:asciiTheme="minorHAnsi" w:eastAsia="Times New Roman" w:hAnsiTheme="minorHAnsi" w:cstheme="minorHAnsi"/>
          <w:color w:val="000000"/>
          <w:highlight w:val="cyan"/>
        </w:rPr>
        <w:t xml:space="preserve"> is associated with obligations defined in a </w:t>
      </w:r>
      <w:r w:rsidR="001F7CFC" w:rsidRPr="000E1883">
        <w:rPr>
          <w:rFonts w:asciiTheme="minorHAnsi" w:eastAsia="Times New Roman" w:hAnsiTheme="minorHAnsi" w:cstheme="minorHAnsi"/>
          <w:color w:val="000000"/>
          <w:highlight w:val="cyan"/>
        </w:rPr>
        <w:t>contract</w:t>
      </w:r>
      <w:r w:rsidRPr="000E1883">
        <w:rPr>
          <w:rFonts w:asciiTheme="minorHAnsi" w:eastAsia="Times New Roman" w:hAnsiTheme="minorHAnsi" w:cstheme="minorHAnsi"/>
          <w:color w:val="000000"/>
          <w:highlight w:val="cyan"/>
        </w:rPr>
        <w:t xml:space="preserve"> between the </w:t>
      </w:r>
      <w:r w:rsidR="00A01029">
        <w:rPr>
          <w:rFonts w:asciiTheme="minorHAnsi" w:eastAsia="Times New Roman" w:hAnsiTheme="minorHAnsi" w:cstheme="minorHAnsi"/>
          <w:color w:val="000000"/>
          <w:highlight w:val="cyan"/>
        </w:rPr>
        <w:t>registry</w:t>
      </w:r>
      <w:r w:rsidR="000274EE" w:rsidRPr="000E1883">
        <w:rPr>
          <w:rFonts w:asciiTheme="minorHAnsi" w:eastAsia="Times New Roman" w:hAnsiTheme="minorHAnsi" w:cstheme="minorHAnsi"/>
          <w:color w:val="000000"/>
          <w:highlight w:val="cyan"/>
        </w:rPr>
        <w:t xml:space="preserve"> team</w:t>
      </w:r>
      <w:r w:rsidRPr="000E1883">
        <w:rPr>
          <w:rFonts w:asciiTheme="minorHAnsi" w:eastAsia="Times New Roman" w:hAnsiTheme="minorHAnsi" w:cstheme="minorHAnsi"/>
          <w:color w:val="000000"/>
          <w:highlight w:val="cyan"/>
        </w:rPr>
        <w:t xml:space="preserve">, </w:t>
      </w:r>
      <w:r w:rsidR="00BB0767" w:rsidRPr="00B42699">
        <w:rPr>
          <w:rFonts w:asciiTheme="minorHAnsi" w:eastAsia="Times New Roman" w:hAnsiTheme="minorHAnsi" w:cstheme="minorHAnsi"/>
          <w:color w:val="7030A0"/>
        </w:rPr>
        <w:t xml:space="preserve">&lt;institution&gt; </w:t>
      </w:r>
      <w:r w:rsidRPr="000E1883">
        <w:rPr>
          <w:rFonts w:asciiTheme="minorHAnsi" w:eastAsia="Times New Roman" w:hAnsiTheme="minorHAnsi" w:cstheme="minorHAnsi"/>
          <w:color w:val="000000"/>
          <w:highlight w:val="cyan"/>
        </w:rPr>
        <w:t xml:space="preserve"> and the sponsor. </w:t>
      </w:r>
      <w:r w:rsidR="00913814" w:rsidRPr="000E1883">
        <w:rPr>
          <w:rFonts w:asciiTheme="minorHAnsi" w:eastAsia="Times New Roman" w:hAnsiTheme="minorHAnsi" w:cstheme="minorHAnsi"/>
          <w:color w:val="000000"/>
          <w:highlight w:val="cyan"/>
        </w:rPr>
        <w:t xml:space="preserve">The </w:t>
      </w:r>
      <w:r w:rsidR="009C1C7B" w:rsidRPr="000E1883">
        <w:rPr>
          <w:rFonts w:asciiTheme="minorHAnsi" w:eastAsia="Times New Roman" w:hAnsiTheme="minorHAnsi" w:cstheme="minorHAnsi"/>
          <w:color w:val="000000"/>
          <w:highlight w:val="cyan"/>
        </w:rPr>
        <w:t xml:space="preserve">individuals listed in this section </w:t>
      </w:r>
      <w:r w:rsidRPr="000E1883">
        <w:rPr>
          <w:rFonts w:asciiTheme="minorHAnsi" w:eastAsia="Times New Roman" w:hAnsiTheme="minorHAnsi" w:cstheme="minorHAnsi"/>
          <w:color w:val="000000"/>
          <w:highlight w:val="cyan"/>
        </w:rPr>
        <w:t>must serve the interests of the participant and also abide by their contractual obligations. For some, the payment of financial compensation can raise the possibility of a conflict of interest. You are entitled to request any details concerning this compensation from the</w:t>
      </w:r>
      <w:r w:rsidR="00C12CD1" w:rsidRPr="000E1883">
        <w:rPr>
          <w:rFonts w:asciiTheme="minorHAnsi" w:eastAsia="Times New Roman" w:hAnsiTheme="minorHAnsi" w:cstheme="minorHAnsi"/>
          <w:color w:val="000000"/>
          <w:highlight w:val="cyan"/>
        </w:rPr>
        <w:t xml:space="preserve"> </w:t>
      </w:r>
      <w:r w:rsidR="00A01029">
        <w:rPr>
          <w:rFonts w:asciiTheme="minorHAnsi" w:eastAsia="Times New Roman" w:hAnsiTheme="minorHAnsi" w:cstheme="minorHAnsi"/>
          <w:color w:val="000000"/>
          <w:highlight w:val="cyan"/>
        </w:rPr>
        <w:t>registry</w:t>
      </w:r>
      <w:r w:rsidR="00C12CD1" w:rsidRPr="000E1883">
        <w:rPr>
          <w:rFonts w:asciiTheme="minorHAnsi" w:eastAsia="Times New Roman" w:hAnsiTheme="minorHAnsi" w:cstheme="minorHAnsi"/>
          <w:color w:val="000000"/>
          <w:highlight w:val="cyan"/>
        </w:rPr>
        <w:t xml:space="preserve"> team</w:t>
      </w:r>
      <w:r w:rsidRPr="000E1883">
        <w:rPr>
          <w:rFonts w:asciiTheme="minorHAnsi" w:eastAsia="Times New Roman" w:hAnsiTheme="minorHAnsi" w:cstheme="minorHAnsi"/>
          <w:color w:val="000000"/>
          <w:highlight w:val="cyan"/>
        </w:rPr>
        <w:t>.</w:t>
      </w:r>
    </w:p>
    <w:p w14:paraId="4BCBC638" w14:textId="0468857D" w:rsidR="001C57E1" w:rsidRPr="000E1883" w:rsidRDefault="001C57E1" w:rsidP="00582B7E">
      <w:pPr>
        <w:spacing w:line="240" w:lineRule="auto"/>
        <w:ind w:firstLine="0"/>
        <w:rPr>
          <w:rFonts w:asciiTheme="minorHAnsi" w:hAnsiTheme="minorHAnsi" w:cstheme="minorHAnsi"/>
        </w:rPr>
      </w:pPr>
      <w:bookmarkStart w:id="14" w:name="Background"/>
    </w:p>
    <w:p w14:paraId="09E67A93" w14:textId="70B81676" w:rsidR="00500EA6" w:rsidRPr="000E1883" w:rsidRDefault="00500EA6" w:rsidP="00500EA6">
      <w:pPr>
        <w:shd w:val="clear" w:color="auto" w:fill="FFFFFF"/>
        <w:spacing w:line="240" w:lineRule="auto"/>
        <w:ind w:firstLine="0"/>
        <w:rPr>
          <w:rFonts w:asciiTheme="minorHAnsi" w:hAnsiTheme="minorHAnsi" w:cstheme="minorHAnsi"/>
          <w:b/>
          <w:bCs/>
          <w:iCs/>
        </w:rPr>
      </w:pPr>
      <w:r w:rsidRPr="000E1883">
        <w:rPr>
          <w:rFonts w:asciiTheme="minorHAnsi" w:hAnsiTheme="minorHAnsi" w:cstheme="minorHAnsi"/>
          <w:b/>
          <w:bCs/>
          <w:iCs/>
        </w:rPr>
        <w:t xml:space="preserve">4. </w:t>
      </w:r>
      <w:r w:rsidRPr="000E1883">
        <w:rPr>
          <w:rFonts w:asciiTheme="minorHAnsi" w:hAnsiTheme="minorHAnsi" w:cstheme="minorHAnsi"/>
          <w:b/>
          <w:bCs/>
          <w:iCs/>
        </w:rPr>
        <w:tab/>
        <w:t xml:space="preserve">What is the purpose of the </w:t>
      </w:r>
      <w:r w:rsidR="00A01029">
        <w:rPr>
          <w:rFonts w:asciiTheme="minorHAnsi" w:hAnsiTheme="minorHAnsi" w:cstheme="minorHAnsi"/>
          <w:b/>
          <w:bCs/>
          <w:iCs/>
        </w:rPr>
        <w:t>registry</w:t>
      </w:r>
      <w:r w:rsidRPr="000E1883">
        <w:rPr>
          <w:rFonts w:asciiTheme="minorHAnsi" w:hAnsiTheme="minorHAnsi" w:cstheme="minorHAnsi"/>
          <w:b/>
          <w:bCs/>
          <w:iCs/>
        </w:rPr>
        <w:t xml:space="preserve">? </w:t>
      </w:r>
    </w:p>
    <w:p w14:paraId="69F90456" w14:textId="175AF4DD" w:rsidR="00500EA6" w:rsidRPr="006248B2" w:rsidRDefault="00500EA6" w:rsidP="00500EA6">
      <w:pPr>
        <w:shd w:val="clear" w:color="auto" w:fill="FFFFFF"/>
        <w:spacing w:line="240" w:lineRule="auto"/>
        <w:ind w:firstLine="0"/>
        <w:rPr>
          <w:rFonts w:asciiTheme="minorHAnsi" w:hAnsiTheme="minorHAnsi" w:cstheme="minorHAnsi"/>
          <w:iCs/>
          <w:color w:val="7030A0"/>
        </w:rPr>
      </w:pPr>
      <w:r w:rsidRPr="000E1883">
        <w:rPr>
          <w:rFonts w:asciiTheme="minorHAnsi" w:hAnsiTheme="minorHAnsi" w:cstheme="minorHAnsi"/>
          <w:iCs/>
        </w:rPr>
        <w:t xml:space="preserve">The purpose is to create a </w:t>
      </w:r>
      <w:r w:rsidR="00A01029">
        <w:rPr>
          <w:rFonts w:asciiTheme="minorHAnsi" w:hAnsiTheme="minorHAnsi" w:cstheme="minorHAnsi"/>
          <w:iCs/>
        </w:rPr>
        <w:t>registry</w:t>
      </w:r>
      <w:r w:rsidRPr="000E1883">
        <w:rPr>
          <w:rFonts w:asciiTheme="minorHAnsi" w:hAnsiTheme="minorHAnsi" w:cstheme="minorHAnsi"/>
          <w:iCs/>
        </w:rPr>
        <w:t xml:space="preserve"> for future research purposes in area of </w:t>
      </w:r>
      <w:r w:rsidRPr="006248B2">
        <w:rPr>
          <w:rFonts w:asciiTheme="minorHAnsi" w:hAnsiTheme="minorHAnsi" w:cstheme="minorHAnsi"/>
          <w:iCs/>
          <w:color w:val="7030A0"/>
        </w:rPr>
        <w:t>&lt;Enter disease type or particular field of study&gt;</w:t>
      </w:r>
    </w:p>
    <w:p w14:paraId="0044C931" w14:textId="77777777" w:rsidR="00E6233A" w:rsidRPr="000E1883" w:rsidRDefault="00E6233A" w:rsidP="00582B7E">
      <w:pPr>
        <w:spacing w:line="240" w:lineRule="auto"/>
        <w:ind w:firstLine="0"/>
        <w:rPr>
          <w:rFonts w:asciiTheme="minorHAnsi" w:hAnsiTheme="minorHAnsi" w:cstheme="minorHAnsi"/>
        </w:rPr>
      </w:pPr>
    </w:p>
    <w:p w14:paraId="0918CCFB" w14:textId="09D67154" w:rsidR="00D46CA1" w:rsidRPr="000E1883" w:rsidRDefault="00500EA6" w:rsidP="00D65D60">
      <w:pPr>
        <w:spacing w:line="240" w:lineRule="auto"/>
        <w:ind w:firstLine="0"/>
        <w:rPr>
          <w:rFonts w:asciiTheme="minorHAnsi" w:hAnsiTheme="minorHAnsi" w:cstheme="minorHAnsi"/>
          <w:b/>
        </w:rPr>
      </w:pPr>
      <w:r w:rsidRPr="000E1883">
        <w:rPr>
          <w:rFonts w:asciiTheme="minorHAnsi" w:hAnsiTheme="minorHAnsi" w:cstheme="minorHAnsi"/>
          <w:b/>
        </w:rPr>
        <w:t>5</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15"/>
      <w:r w:rsidR="00FD2EE5" w:rsidRPr="000E1883">
        <w:rPr>
          <w:rFonts w:asciiTheme="minorHAnsi" w:hAnsiTheme="minorHAnsi" w:cstheme="minorHAnsi"/>
          <w:b/>
        </w:rPr>
        <w:t>Background</w:t>
      </w:r>
      <w:bookmarkEnd w:id="14"/>
      <w:commentRangeEnd w:id="15"/>
      <w:r w:rsidR="000A7FF4" w:rsidRPr="000E1883">
        <w:rPr>
          <w:rStyle w:val="CommentReference"/>
          <w:rFonts w:asciiTheme="minorHAnsi" w:hAnsiTheme="minorHAnsi" w:cstheme="minorHAnsi"/>
          <w:sz w:val="24"/>
          <w:szCs w:val="24"/>
          <w:lang w:val="x-none"/>
        </w:rPr>
        <w:commentReference w:id="15"/>
      </w:r>
    </w:p>
    <w:p w14:paraId="46420219" w14:textId="3521DAC5" w:rsidR="00BF61B3" w:rsidRPr="000E1883" w:rsidRDefault="00BF61B3" w:rsidP="00BF61B3">
      <w:pPr>
        <w:shd w:val="clear" w:color="auto" w:fill="FFFFFF"/>
        <w:spacing w:line="240" w:lineRule="auto"/>
        <w:ind w:firstLine="0"/>
        <w:rPr>
          <w:rFonts w:asciiTheme="minorHAnsi" w:hAnsiTheme="minorHAnsi" w:cstheme="minorHAnsi"/>
          <w:iCs/>
        </w:rPr>
      </w:pPr>
      <w:bookmarkStart w:id="16" w:name="_Hlk173161975"/>
      <w:r w:rsidRPr="000E1883">
        <w:rPr>
          <w:rFonts w:asciiTheme="minorHAnsi" w:hAnsiTheme="minorHAnsi" w:cstheme="minorHAnsi"/>
          <w:iCs/>
        </w:rPr>
        <w:t xml:space="preserve">Researchers </w:t>
      </w:r>
      <w:r w:rsidR="005D0399">
        <w:rPr>
          <w:rFonts w:asciiTheme="minorHAnsi" w:hAnsiTheme="minorHAnsi" w:cstheme="minorHAnsi"/>
          <w:iCs/>
        </w:rPr>
        <w:t>in the area of</w:t>
      </w:r>
      <w:r w:rsidRPr="000E1883">
        <w:rPr>
          <w:rFonts w:asciiTheme="minorHAnsi" w:hAnsiTheme="minorHAnsi" w:cstheme="minorHAnsi"/>
          <w:iCs/>
        </w:rPr>
        <w:t xml:space="preserve"> </w:t>
      </w:r>
      <w:r w:rsidRPr="000E1883">
        <w:rPr>
          <w:rFonts w:asciiTheme="minorHAnsi" w:hAnsiTheme="minorHAnsi" w:cstheme="minorHAnsi"/>
          <w:iCs/>
          <w:color w:val="7030A0"/>
        </w:rPr>
        <w:t>&lt;insert relevant condition&gt;</w:t>
      </w:r>
      <w:r w:rsidRPr="000E1883">
        <w:rPr>
          <w:rFonts w:asciiTheme="minorHAnsi" w:hAnsiTheme="minorHAnsi" w:cstheme="minorHAnsi"/>
          <w:iCs/>
        </w:rPr>
        <w:t xml:space="preserve">, will </w:t>
      </w:r>
      <w:r w:rsidR="002B0E0B">
        <w:rPr>
          <w:rFonts w:asciiTheme="minorHAnsi" w:hAnsiTheme="minorHAnsi" w:cstheme="minorHAnsi"/>
          <w:iCs/>
        </w:rPr>
        <w:t>be provided</w:t>
      </w:r>
      <w:r w:rsidR="00F4293A" w:rsidRPr="000E1883">
        <w:rPr>
          <w:rFonts w:asciiTheme="minorHAnsi" w:hAnsiTheme="minorHAnsi" w:cstheme="minorHAnsi"/>
          <w:iCs/>
        </w:rPr>
        <w:t xml:space="preserve"> data </w:t>
      </w:r>
      <w:r w:rsidR="002B0E0B">
        <w:rPr>
          <w:rFonts w:asciiTheme="minorHAnsi" w:hAnsiTheme="minorHAnsi" w:cstheme="minorHAnsi"/>
          <w:iCs/>
        </w:rPr>
        <w:t xml:space="preserve">from </w:t>
      </w:r>
      <w:r w:rsidRPr="000E1883">
        <w:rPr>
          <w:rFonts w:asciiTheme="minorHAnsi" w:hAnsiTheme="minorHAnsi" w:cstheme="minorHAnsi"/>
          <w:iCs/>
        </w:rPr>
        <w:t xml:space="preserve">the </w:t>
      </w:r>
      <w:r w:rsidRPr="000E1883">
        <w:rPr>
          <w:rFonts w:asciiTheme="minorHAnsi" w:hAnsiTheme="minorHAnsi" w:cstheme="minorHAnsi"/>
          <w:iCs/>
          <w:color w:val="7030A0"/>
        </w:rPr>
        <w:t xml:space="preserve">&lt;Name of </w:t>
      </w:r>
      <w:r w:rsidR="00A01029">
        <w:rPr>
          <w:rFonts w:asciiTheme="minorHAnsi" w:hAnsiTheme="minorHAnsi" w:cstheme="minorHAnsi"/>
          <w:iCs/>
          <w:color w:val="7030A0"/>
        </w:rPr>
        <w:t>Registry</w:t>
      </w:r>
      <w:r w:rsidRPr="000E1883">
        <w:rPr>
          <w:rFonts w:asciiTheme="minorHAnsi" w:hAnsiTheme="minorHAnsi" w:cstheme="minorHAnsi"/>
          <w:iCs/>
          <w:color w:val="7030A0"/>
        </w:rPr>
        <w:t xml:space="preserve">&gt; </w:t>
      </w:r>
      <w:r w:rsidRPr="000E1883">
        <w:rPr>
          <w:rFonts w:asciiTheme="minorHAnsi" w:hAnsiTheme="minorHAnsi" w:cstheme="minorHAnsi"/>
          <w:iCs/>
        </w:rPr>
        <w:t xml:space="preserve">to conduct their own studies.  As research is always progressing, it is unknown at this time what future research will be done on your data but some of these studies may lead to new products, such as drugs or tests.  </w:t>
      </w:r>
    </w:p>
    <w:bookmarkEnd w:id="16"/>
    <w:p w14:paraId="43D0C304" w14:textId="77777777" w:rsidR="009F3A57" w:rsidRPr="000E1883" w:rsidRDefault="009F3A57" w:rsidP="00D65D60">
      <w:pPr>
        <w:spacing w:line="240" w:lineRule="auto"/>
        <w:ind w:firstLine="0"/>
        <w:rPr>
          <w:rFonts w:asciiTheme="minorHAnsi" w:hAnsiTheme="minorHAnsi" w:cstheme="minorHAnsi"/>
        </w:rPr>
      </w:pPr>
    </w:p>
    <w:p w14:paraId="319B1553" w14:textId="4CE89100" w:rsidR="005D3514" w:rsidRPr="000E1883" w:rsidRDefault="00A36917" w:rsidP="00D65D60">
      <w:pPr>
        <w:spacing w:line="240" w:lineRule="auto"/>
        <w:ind w:firstLine="0"/>
        <w:rPr>
          <w:rFonts w:asciiTheme="minorHAnsi" w:hAnsiTheme="minorHAnsi" w:cstheme="minorHAnsi"/>
        </w:rPr>
      </w:pPr>
      <w:r w:rsidRPr="000E1883">
        <w:rPr>
          <w:rFonts w:asciiTheme="minorHAnsi" w:hAnsiTheme="minorHAnsi" w:cstheme="minorHAnsi"/>
        </w:rPr>
        <w:t>Researchers will only be given access to coded data and will not know your identity.</w:t>
      </w:r>
      <w:r w:rsidR="009267C0" w:rsidRPr="000E1883">
        <w:rPr>
          <w:rFonts w:asciiTheme="minorHAnsi" w:hAnsiTheme="minorHAnsi" w:cstheme="minorHAnsi"/>
        </w:rPr>
        <w:t xml:space="preserve"> Coded means personal identif</w:t>
      </w:r>
      <w:r w:rsidR="0076709D" w:rsidRPr="000E1883">
        <w:rPr>
          <w:rFonts w:asciiTheme="minorHAnsi" w:hAnsiTheme="minorHAnsi" w:cstheme="minorHAnsi"/>
        </w:rPr>
        <w:t>ying info</w:t>
      </w:r>
      <w:r w:rsidR="009267C0" w:rsidRPr="000E1883">
        <w:rPr>
          <w:rFonts w:asciiTheme="minorHAnsi" w:hAnsiTheme="minorHAnsi" w:cstheme="minorHAnsi"/>
        </w:rPr>
        <w:t xml:space="preserve"> such as your name will not be used, instead a code</w:t>
      </w:r>
      <w:r w:rsidR="00921763">
        <w:rPr>
          <w:rFonts w:asciiTheme="minorHAnsi" w:hAnsiTheme="minorHAnsi" w:cstheme="minorHAnsi"/>
        </w:rPr>
        <w:t xml:space="preserve"> or unique number</w:t>
      </w:r>
      <w:r w:rsidR="009267C0" w:rsidRPr="000E1883">
        <w:rPr>
          <w:rFonts w:asciiTheme="minorHAnsi" w:hAnsiTheme="minorHAnsi" w:cstheme="minorHAnsi"/>
        </w:rPr>
        <w:t xml:space="preserve"> will be use to label your data.</w:t>
      </w:r>
      <w:r w:rsidR="0076709D" w:rsidRPr="000E1883">
        <w:rPr>
          <w:rFonts w:asciiTheme="minorHAnsi" w:hAnsiTheme="minorHAnsi" w:cstheme="minorHAnsi"/>
        </w:rPr>
        <w:t xml:space="preserve">  </w:t>
      </w:r>
    </w:p>
    <w:p w14:paraId="71DA27A8" w14:textId="1B71B1A0" w:rsidR="006D16B2" w:rsidRPr="000E1883" w:rsidRDefault="006D16B2" w:rsidP="00D65D60">
      <w:pPr>
        <w:spacing w:line="240" w:lineRule="auto"/>
        <w:ind w:firstLine="0"/>
        <w:rPr>
          <w:rFonts w:asciiTheme="minorHAnsi" w:hAnsiTheme="minorHAnsi" w:cstheme="minorHAnsi"/>
        </w:rPr>
      </w:pPr>
    </w:p>
    <w:p w14:paraId="16CA3FAE" w14:textId="78A23318" w:rsidR="00B70900" w:rsidRPr="000E1883" w:rsidRDefault="005561DC" w:rsidP="00D65D60">
      <w:pPr>
        <w:spacing w:line="240" w:lineRule="auto"/>
        <w:ind w:firstLine="0"/>
        <w:rPr>
          <w:rFonts w:asciiTheme="minorHAnsi" w:hAnsiTheme="minorHAnsi" w:cstheme="minorHAnsi"/>
        </w:rPr>
      </w:pPr>
      <w:commentRangeStart w:id="17"/>
      <w:r w:rsidRPr="000E1883">
        <w:rPr>
          <w:rFonts w:asciiTheme="minorHAnsi" w:hAnsiTheme="minorHAnsi" w:cstheme="minorHAnsi"/>
        </w:rPr>
        <w:t xml:space="preserve">The </w:t>
      </w:r>
      <w:r w:rsidR="00A01029">
        <w:rPr>
          <w:rFonts w:asciiTheme="minorHAnsi" w:hAnsiTheme="minorHAnsi" w:cstheme="minorHAnsi"/>
        </w:rPr>
        <w:t>registry</w:t>
      </w:r>
      <w:r w:rsidR="00B70900" w:rsidRPr="000E1883">
        <w:rPr>
          <w:rFonts w:asciiTheme="minorHAnsi" w:hAnsiTheme="minorHAnsi" w:cstheme="minorHAnsi"/>
        </w:rPr>
        <w:t xml:space="preserve"> will be enrolling _____participants for the entire </w:t>
      </w:r>
      <w:r w:rsidR="00A01029">
        <w:rPr>
          <w:rFonts w:asciiTheme="minorHAnsi" w:hAnsiTheme="minorHAnsi" w:cstheme="minorHAnsi"/>
        </w:rPr>
        <w:t>registry</w:t>
      </w:r>
      <w:r w:rsidR="00B70900" w:rsidRPr="000E1883">
        <w:rPr>
          <w:rFonts w:asciiTheme="minorHAnsi" w:hAnsiTheme="minorHAnsi" w:cstheme="minorHAnsi"/>
        </w:rPr>
        <w:t xml:space="preserve"> and are targeting enrolling ____participants from BC sites.</w:t>
      </w:r>
      <w:commentRangeEnd w:id="17"/>
      <w:r w:rsidR="00E4720D" w:rsidRPr="000E1883">
        <w:rPr>
          <w:rStyle w:val="CommentReference"/>
          <w:rFonts w:asciiTheme="minorHAnsi" w:hAnsiTheme="minorHAnsi" w:cstheme="minorHAnsi"/>
          <w:sz w:val="24"/>
          <w:szCs w:val="24"/>
          <w:lang w:val="x-none"/>
        </w:rPr>
        <w:commentReference w:id="17"/>
      </w:r>
    </w:p>
    <w:p w14:paraId="06C97B65" w14:textId="596DAAE1" w:rsidR="009E0A82" w:rsidRPr="000E1883" w:rsidRDefault="009E0A82" w:rsidP="003163A3">
      <w:pPr>
        <w:shd w:val="clear" w:color="auto" w:fill="FFFFFF"/>
        <w:spacing w:line="240" w:lineRule="auto"/>
        <w:ind w:firstLine="0"/>
        <w:rPr>
          <w:rFonts w:asciiTheme="minorHAnsi" w:hAnsiTheme="minorHAnsi" w:cstheme="minorHAnsi"/>
        </w:rPr>
      </w:pPr>
    </w:p>
    <w:p w14:paraId="7A8F7CC6" w14:textId="69BFFE60" w:rsidR="00D104CE" w:rsidRPr="000E1883" w:rsidRDefault="001C57E1" w:rsidP="00A14719">
      <w:pPr>
        <w:spacing w:line="240" w:lineRule="auto"/>
        <w:ind w:firstLine="0"/>
        <w:rPr>
          <w:rFonts w:asciiTheme="minorHAnsi" w:hAnsiTheme="minorHAnsi" w:cstheme="minorHAnsi"/>
          <w:b/>
        </w:rPr>
      </w:pPr>
      <w:bookmarkStart w:id="18" w:name="Who_can_participate_in_this_study"/>
      <w:r w:rsidRPr="000E1883">
        <w:rPr>
          <w:rFonts w:asciiTheme="minorHAnsi" w:hAnsiTheme="minorHAnsi" w:cstheme="minorHAnsi"/>
          <w:b/>
        </w:rPr>
        <w:t>6</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19"/>
      <w:r w:rsidR="00E55C31" w:rsidRPr="000E1883">
        <w:rPr>
          <w:rFonts w:asciiTheme="minorHAnsi" w:hAnsiTheme="minorHAnsi" w:cstheme="minorHAnsi"/>
          <w:b/>
        </w:rPr>
        <w:t>Who c</w:t>
      </w:r>
      <w:r w:rsidR="00294C82" w:rsidRPr="000E1883">
        <w:rPr>
          <w:rFonts w:asciiTheme="minorHAnsi" w:hAnsiTheme="minorHAnsi" w:cstheme="minorHAnsi"/>
          <w:b/>
        </w:rPr>
        <w:t xml:space="preserve">an participate in this </w:t>
      </w:r>
      <w:r w:rsidR="00A01029">
        <w:rPr>
          <w:rFonts w:asciiTheme="minorHAnsi" w:hAnsiTheme="minorHAnsi" w:cstheme="minorHAnsi"/>
          <w:b/>
        </w:rPr>
        <w:t>registry</w:t>
      </w:r>
      <w:bookmarkEnd w:id="18"/>
      <w:r w:rsidR="00294C82" w:rsidRPr="000E1883">
        <w:rPr>
          <w:rFonts w:asciiTheme="minorHAnsi" w:hAnsiTheme="minorHAnsi" w:cstheme="minorHAnsi"/>
          <w:b/>
        </w:rPr>
        <w:t>?</w:t>
      </w:r>
      <w:r w:rsidR="006B51D7" w:rsidRPr="000E1883">
        <w:rPr>
          <w:rFonts w:asciiTheme="minorHAnsi" w:hAnsiTheme="minorHAnsi" w:cstheme="minorHAnsi"/>
          <w:b/>
        </w:rPr>
        <w:t xml:space="preserve"> </w:t>
      </w:r>
      <w:commentRangeEnd w:id="19"/>
      <w:r w:rsidR="00E4720D" w:rsidRPr="000E1883">
        <w:rPr>
          <w:rStyle w:val="CommentReference"/>
          <w:rFonts w:asciiTheme="minorHAnsi" w:hAnsiTheme="minorHAnsi" w:cstheme="minorHAnsi"/>
          <w:sz w:val="24"/>
          <w:szCs w:val="24"/>
          <w:lang w:val="x-none"/>
        </w:rPr>
        <w:commentReference w:id="19"/>
      </w:r>
    </w:p>
    <w:p w14:paraId="6DB2A2C6" w14:textId="4D46DDE9" w:rsidR="00E55C31" w:rsidRPr="000E1883" w:rsidRDefault="00E55C31" w:rsidP="003163A3">
      <w:pPr>
        <w:shd w:val="clear" w:color="auto" w:fill="FFFFFF"/>
        <w:spacing w:line="240" w:lineRule="auto"/>
        <w:ind w:firstLine="0"/>
        <w:rPr>
          <w:rFonts w:asciiTheme="minorHAnsi" w:hAnsiTheme="minorHAnsi" w:cstheme="minorHAnsi"/>
          <w:bCs/>
        </w:rPr>
      </w:pPr>
      <w:r w:rsidRPr="000E1883">
        <w:rPr>
          <w:rFonts w:asciiTheme="minorHAnsi" w:hAnsiTheme="minorHAnsi" w:cstheme="minorHAnsi"/>
          <w:bCs/>
        </w:rPr>
        <w:t xml:space="preserve">You may be able to participate in this </w:t>
      </w:r>
      <w:r w:rsidR="00A01029">
        <w:rPr>
          <w:rFonts w:asciiTheme="minorHAnsi" w:hAnsiTheme="minorHAnsi" w:cstheme="minorHAnsi"/>
          <w:bCs/>
        </w:rPr>
        <w:t>registry</w:t>
      </w:r>
      <w:r w:rsidR="00201766" w:rsidRPr="000E1883">
        <w:rPr>
          <w:rFonts w:asciiTheme="minorHAnsi" w:hAnsiTheme="minorHAnsi" w:cstheme="minorHAnsi"/>
          <w:bCs/>
        </w:rPr>
        <w:t xml:space="preserve"> </w:t>
      </w:r>
      <w:r w:rsidRPr="000E1883">
        <w:rPr>
          <w:rFonts w:asciiTheme="minorHAnsi" w:hAnsiTheme="minorHAnsi" w:cstheme="minorHAnsi"/>
          <w:bCs/>
        </w:rPr>
        <w:t>if:</w:t>
      </w:r>
    </w:p>
    <w:p w14:paraId="2A8448B3" w14:textId="77777777" w:rsidR="00AB386B" w:rsidRPr="000E1883" w:rsidRDefault="00AB386B" w:rsidP="003163A3">
      <w:pPr>
        <w:shd w:val="clear" w:color="auto" w:fill="FFFFFF"/>
        <w:spacing w:line="240" w:lineRule="auto"/>
        <w:ind w:firstLine="0"/>
        <w:rPr>
          <w:rFonts w:asciiTheme="minorHAnsi" w:hAnsiTheme="minorHAnsi" w:cstheme="minorHAnsi"/>
        </w:rPr>
      </w:pPr>
    </w:p>
    <w:p w14:paraId="6E2C6501" w14:textId="72ABE7BC" w:rsidR="00D104CE" w:rsidRPr="000E1883" w:rsidRDefault="001C57E1" w:rsidP="00355ECB">
      <w:pPr>
        <w:spacing w:line="240" w:lineRule="auto"/>
        <w:ind w:firstLine="0"/>
        <w:rPr>
          <w:rFonts w:asciiTheme="minorHAnsi" w:hAnsiTheme="minorHAnsi" w:cstheme="minorHAnsi"/>
          <w:b/>
        </w:rPr>
      </w:pPr>
      <w:bookmarkStart w:id="20" w:name="Who_should_not_participate"/>
      <w:r w:rsidRPr="000E1883">
        <w:rPr>
          <w:rFonts w:asciiTheme="minorHAnsi" w:hAnsiTheme="minorHAnsi" w:cstheme="minorHAnsi"/>
          <w:b/>
        </w:rPr>
        <w:t>7</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21"/>
      <w:r w:rsidR="00E55C31" w:rsidRPr="000E1883">
        <w:rPr>
          <w:rFonts w:asciiTheme="minorHAnsi" w:hAnsiTheme="minorHAnsi" w:cstheme="minorHAnsi"/>
          <w:b/>
        </w:rPr>
        <w:t>Who should n</w:t>
      </w:r>
      <w:r w:rsidR="00F422A4" w:rsidRPr="000E1883">
        <w:rPr>
          <w:rFonts w:asciiTheme="minorHAnsi" w:hAnsiTheme="minorHAnsi" w:cstheme="minorHAnsi"/>
          <w:b/>
        </w:rPr>
        <w:t xml:space="preserve">ot participate in this </w:t>
      </w:r>
      <w:r w:rsidR="00A01029">
        <w:rPr>
          <w:rFonts w:asciiTheme="minorHAnsi" w:hAnsiTheme="minorHAnsi" w:cstheme="minorHAnsi"/>
          <w:b/>
        </w:rPr>
        <w:t>registry</w:t>
      </w:r>
      <w:bookmarkEnd w:id="20"/>
      <w:r w:rsidR="00F422A4" w:rsidRPr="000E1883">
        <w:rPr>
          <w:rFonts w:asciiTheme="minorHAnsi" w:hAnsiTheme="minorHAnsi" w:cstheme="minorHAnsi"/>
          <w:b/>
        </w:rPr>
        <w:t>?</w:t>
      </w:r>
      <w:r w:rsidR="001D43C9" w:rsidRPr="000E1883">
        <w:rPr>
          <w:rFonts w:asciiTheme="minorHAnsi" w:hAnsiTheme="minorHAnsi" w:cstheme="minorHAnsi"/>
          <w:b/>
        </w:rPr>
        <w:t xml:space="preserve"> </w:t>
      </w:r>
      <w:commentRangeEnd w:id="21"/>
      <w:r w:rsidR="00E4720D" w:rsidRPr="000E1883">
        <w:rPr>
          <w:rStyle w:val="CommentReference"/>
          <w:rFonts w:asciiTheme="minorHAnsi" w:hAnsiTheme="minorHAnsi" w:cstheme="minorHAnsi"/>
          <w:sz w:val="24"/>
          <w:szCs w:val="24"/>
          <w:lang w:val="x-none"/>
        </w:rPr>
        <w:commentReference w:id="21"/>
      </w:r>
    </w:p>
    <w:p w14:paraId="382BBD91" w14:textId="5F1AF286" w:rsidR="00E55C31" w:rsidRPr="000E1883" w:rsidRDefault="00E55C31" w:rsidP="003163A3">
      <w:pPr>
        <w:shd w:val="clear" w:color="auto" w:fill="FFFFFF"/>
        <w:spacing w:line="240" w:lineRule="auto"/>
        <w:ind w:firstLine="0"/>
        <w:rPr>
          <w:rFonts w:asciiTheme="minorHAnsi" w:hAnsiTheme="minorHAnsi" w:cstheme="minorHAnsi"/>
        </w:rPr>
      </w:pPr>
      <w:r w:rsidRPr="000E1883">
        <w:rPr>
          <w:rFonts w:asciiTheme="minorHAnsi" w:hAnsiTheme="minorHAnsi" w:cstheme="minorHAnsi"/>
        </w:rPr>
        <w:t xml:space="preserve">You will not be eligible to participate in this </w:t>
      </w:r>
      <w:r w:rsidR="00A01029">
        <w:rPr>
          <w:rFonts w:asciiTheme="minorHAnsi" w:hAnsiTheme="minorHAnsi" w:cstheme="minorHAnsi"/>
        </w:rPr>
        <w:t>registry</w:t>
      </w:r>
      <w:r w:rsidRPr="000E1883">
        <w:rPr>
          <w:rFonts w:asciiTheme="minorHAnsi" w:hAnsiTheme="minorHAnsi" w:cstheme="minorHAnsi"/>
        </w:rPr>
        <w:t xml:space="preserve"> if:</w:t>
      </w:r>
    </w:p>
    <w:p w14:paraId="7676C1A5" w14:textId="77777777" w:rsidR="009E0A82" w:rsidRPr="000E1883" w:rsidRDefault="009E0A82" w:rsidP="003163A3">
      <w:pPr>
        <w:shd w:val="clear" w:color="auto" w:fill="FFFFFF"/>
        <w:spacing w:line="240" w:lineRule="auto"/>
        <w:ind w:firstLine="0"/>
        <w:rPr>
          <w:rFonts w:asciiTheme="minorHAnsi" w:hAnsiTheme="minorHAnsi" w:cstheme="minorHAnsi"/>
        </w:rPr>
      </w:pPr>
    </w:p>
    <w:p w14:paraId="4EC8A716" w14:textId="7B25B67D" w:rsidR="0054706E" w:rsidRPr="000E1883" w:rsidRDefault="00136468" w:rsidP="00B274BA">
      <w:pPr>
        <w:spacing w:line="240" w:lineRule="auto"/>
        <w:ind w:firstLine="0"/>
        <w:rPr>
          <w:rFonts w:asciiTheme="minorHAnsi" w:hAnsiTheme="minorHAnsi" w:cstheme="minorHAnsi"/>
          <w:b/>
        </w:rPr>
      </w:pPr>
      <w:bookmarkStart w:id="22" w:name="What_does_the_study_involve"/>
      <w:r w:rsidRPr="000E1883">
        <w:rPr>
          <w:rFonts w:asciiTheme="minorHAnsi" w:hAnsiTheme="minorHAnsi" w:cstheme="minorHAnsi"/>
          <w:b/>
        </w:rPr>
        <w:t>8</w:t>
      </w:r>
      <w:r w:rsidR="00582B7E" w:rsidRPr="000E1883">
        <w:rPr>
          <w:rFonts w:asciiTheme="minorHAnsi" w:hAnsiTheme="minorHAnsi" w:cstheme="minorHAnsi"/>
          <w:b/>
        </w:rPr>
        <w:t xml:space="preserve">. </w:t>
      </w:r>
      <w:r w:rsidR="00582B7E" w:rsidRPr="000E1883">
        <w:rPr>
          <w:rFonts w:asciiTheme="minorHAnsi" w:hAnsiTheme="minorHAnsi" w:cstheme="minorHAnsi"/>
          <w:b/>
        </w:rPr>
        <w:tab/>
      </w:r>
      <w:r w:rsidR="00CF2889" w:rsidRPr="000E1883">
        <w:rPr>
          <w:rFonts w:asciiTheme="minorHAnsi" w:hAnsiTheme="minorHAnsi" w:cstheme="minorHAnsi"/>
          <w:b/>
        </w:rPr>
        <w:t xml:space="preserve">What </w:t>
      </w:r>
      <w:bookmarkEnd w:id="22"/>
      <w:r w:rsidR="001E36A5" w:rsidRPr="000E1883">
        <w:rPr>
          <w:rFonts w:asciiTheme="minorHAnsi" w:hAnsiTheme="minorHAnsi" w:cstheme="minorHAnsi"/>
          <w:b/>
        </w:rPr>
        <w:t xml:space="preserve">does </w:t>
      </w:r>
      <w:r w:rsidR="00A01029">
        <w:rPr>
          <w:rFonts w:asciiTheme="minorHAnsi" w:hAnsiTheme="minorHAnsi" w:cstheme="minorHAnsi"/>
          <w:b/>
        </w:rPr>
        <w:t>registry</w:t>
      </w:r>
      <w:r w:rsidR="001E36A5" w:rsidRPr="000E1883">
        <w:rPr>
          <w:rFonts w:asciiTheme="minorHAnsi" w:hAnsiTheme="minorHAnsi" w:cstheme="minorHAnsi"/>
          <w:b/>
        </w:rPr>
        <w:t xml:space="preserve"> participation involve</w:t>
      </w:r>
      <w:r w:rsidR="00CF2889" w:rsidRPr="000E1883">
        <w:rPr>
          <w:rFonts w:asciiTheme="minorHAnsi" w:hAnsiTheme="minorHAnsi" w:cstheme="minorHAnsi"/>
          <w:b/>
        </w:rPr>
        <w:t>?</w:t>
      </w:r>
    </w:p>
    <w:p w14:paraId="198DB9DC" w14:textId="7E5B82B6" w:rsidR="0022135E" w:rsidRPr="000E1883" w:rsidRDefault="00F26858" w:rsidP="001C57E1">
      <w:pPr>
        <w:spacing w:line="240" w:lineRule="auto"/>
        <w:ind w:firstLine="360"/>
        <w:rPr>
          <w:rFonts w:asciiTheme="minorHAnsi" w:hAnsiTheme="minorHAnsi" w:cstheme="minorHAnsi"/>
        </w:rPr>
      </w:pPr>
      <w:r w:rsidRPr="000E1883">
        <w:rPr>
          <w:rFonts w:asciiTheme="minorHAnsi" w:hAnsiTheme="minorHAnsi" w:cstheme="minorHAnsi"/>
        </w:rPr>
        <w:t xml:space="preserve">If you agree to take part in this </w:t>
      </w:r>
      <w:r w:rsidR="00A01029">
        <w:rPr>
          <w:rFonts w:asciiTheme="minorHAnsi" w:hAnsiTheme="minorHAnsi" w:cstheme="minorHAnsi"/>
        </w:rPr>
        <w:t>registry</w:t>
      </w:r>
      <w:r w:rsidRPr="000E1883">
        <w:rPr>
          <w:rFonts w:asciiTheme="minorHAnsi" w:hAnsiTheme="minorHAnsi" w:cstheme="minorHAnsi"/>
        </w:rPr>
        <w:t xml:space="preserve">, the procedures you can expect will include the following: </w:t>
      </w:r>
    </w:p>
    <w:p w14:paraId="08A9261D" w14:textId="77777777" w:rsidR="00F523EC" w:rsidRPr="000E1883" w:rsidRDefault="00F523EC" w:rsidP="001A76FB">
      <w:pPr>
        <w:pBdr>
          <w:top w:val="nil"/>
          <w:left w:val="nil"/>
          <w:bottom w:val="nil"/>
          <w:right w:val="nil"/>
          <w:between w:val="nil"/>
        </w:pBdr>
        <w:spacing w:line="240" w:lineRule="auto"/>
        <w:ind w:firstLine="0"/>
        <w:rPr>
          <w:rFonts w:asciiTheme="minorHAnsi" w:eastAsia="Times New Roman" w:hAnsiTheme="minorHAnsi" w:cstheme="minorHAnsi"/>
          <w:color w:val="7030A0"/>
        </w:rPr>
      </w:pPr>
    </w:p>
    <w:p w14:paraId="4DFF1BF6" w14:textId="2E4AE995" w:rsidR="001A76FB" w:rsidRPr="000E1883" w:rsidRDefault="001A76FB" w:rsidP="29D382C2">
      <w:pPr>
        <w:spacing w:line="240" w:lineRule="auto"/>
        <w:ind w:firstLine="0"/>
        <w:rPr>
          <w:rFonts w:asciiTheme="minorHAnsi" w:eastAsia="Times New Roman" w:hAnsiTheme="minorHAnsi" w:cstheme="minorHAnsi"/>
          <w:u w:val="single"/>
        </w:rPr>
      </w:pPr>
      <w:r w:rsidRPr="000E1883">
        <w:rPr>
          <w:rFonts w:asciiTheme="minorHAnsi" w:eastAsia="Times New Roman" w:hAnsiTheme="minorHAnsi" w:cstheme="minorHAnsi"/>
          <w:b/>
          <w:bCs/>
          <w:u w:val="single"/>
        </w:rPr>
        <w:t xml:space="preserve">Data collected for the </w:t>
      </w:r>
      <w:r w:rsidR="00A01029">
        <w:rPr>
          <w:rFonts w:asciiTheme="minorHAnsi" w:eastAsia="Times New Roman" w:hAnsiTheme="minorHAnsi" w:cstheme="minorHAnsi"/>
          <w:b/>
          <w:bCs/>
          <w:u w:val="single"/>
        </w:rPr>
        <w:t>registry</w:t>
      </w:r>
    </w:p>
    <w:p w14:paraId="673A3D7C" w14:textId="24801AE4" w:rsidR="009832AD" w:rsidRDefault="008369A7" w:rsidP="001A76FB">
      <w:pPr>
        <w:spacing w:line="240" w:lineRule="auto"/>
        <w:ind w:firstLine="0"/>
        <w:rPr>
          <w:rFonts w:asciiTheme="minorHAnsi" w:eastAsia="Times New Roman" w:hAnsiTheme="minorHAnsi" w:cstheme="minorHAnsi"/>
        </w:rPr>
      </w:pPr>
      <w:r>
        <w:rPr>
          <w:rFonts w:asciiTheme="minorHAnsi" w:eastAsia="Times New Roman" w:hAnsiTheme="minorHAnsi" w:cstheme="minorHAnsi"/>
        </w:rPr>
        <w:t>D</w:t>
      </w:r>
      <w:r w:rsidRPr="008369A7">
        <w:rPr>
          <w:rFonts w:asciiTheme="minorHAnsi" w:eastAsia="Times New Roman" w:hAnsiTheme="minorHAnsi" w:cstheme="minorHAnsi"/>
        </w:rPr>
        <w:t>ata collected will be stored</w:t>
      </w:r>
      <w:r w:rsidR="009832AD">
        <w:rPr>
          <w:rFonts w:asciiTheme="minorHAnsi" w:eastAsia="Times New Roman" w:hAnsiTheme="minorHAnsi" w:cstheme="minorHAnsi"/>
        </w:rPr>
        <w:t xml:space="preserve"> in a coded manner</w:t>
      </w:r>
      <w:r w:rsidR="004642FF">
        <w:rPr>
          <w:rFonts w:asciiTheme="minorHAnsi" w:eastAsia="Times New Roman" w:hAnsiTheme="minorHAnsi" w:cstheme="minorHAnsi"/>
        </w:rPr>
        <w:t xml:space="preserve">, details related to confidentiality are set out in a later section. </w:t>
      </w:r>
    </w:p>
    <w:p w14:paraId="78EEFCE2" w14:textId="77777777" w:rsidR="008B6855" w:rsidRDefault="008B6855" w:rsidP="001A76FB">
      <w:pPr>
        <w:spacing w:line="240" w:lineRule="auto"/>
        <w:ind w:firstLine="0"/>
        <w:rPr>
          <w:rFonts w:asciiTheme="minorHAnsi" w:eastAsia="Times New Roman" w:hAnsiTheme="minorHAnsi" w:cstheme="minorHAnsi"/>
        </w:rPr>
      </w:pPr>
    </w:p>
    <w:p w14:paraId="2B2C9F7E" w14:textId="7FE114FC" w:rsidR="008B7D77" w:rsidRDefault="008B7D77" w:rsidP="001A76FB">
      <w:pPr>
        <w:spacing w:line="240" w:lineRule="auto"/>
        <w:ind w:firstLine="0"/>
        <w:rPr>
          <w:rFonts w:asciiTheme="minorHAnsi" w:eastAsia="Times New Roman" w:hAnsiTheme="minorHAnsi" w:cstheme="minorHAnsi"/>
        </w:rPr>
      </w:pPr>
      <w:r>
        <w:rPr>
          <w:rFonts w:asciiTheme="minorHAnsi" w:eastAsia="Times New Roman" w:hAnsiTheme="minorHAnsi" w:cstheme="minorHAnsi"/>
        </w:rPr>
        <w:t>Questionnaires:</w:t>
      </w:r>
    </w:p>
    <w:p w14:paraId="3B9EDDB7" w14:textId="2501E44A" w:rsidR="00F80BB4" w:rsidRPr="008F3E01" w:rsidRDefault="008B7D77" w:rsidP="00F80BB4">
      <w:pPr>
        <w:pBdr>
          <w:top w:val="nil"/>
          <w:left w:val="nil"/>
          <w:bottom w:val="nil"/>
          <w:right w:val="nil"/>
          <w:between w:val="nil"/>
        </w:pBdr>
        <w:spacing w:line="240" w:lineRule="auto"/>
        <w:ind w:firstLine="0"/>
        <w:rPr>
          <w:rFonts w:asciiTheme="minorHAnsi" w:eastAsia="Times New Roman" w:hAnsiTheme="minorHAnsi" w:cstheme="minorHAnsi"/>
          <w:color w:val="7030A0"/>
        </w:rPr>
      </w:pPr>
      <w:r>
        <w:rPr>
          <w:rFonts w:asciiTheme="minorHAnsi" w:eastAsia="Times New Roman" w:hAnsiTheme="minorHAnsi" w:cstheme="minorHAnsi"/>
        </w:rPr>
        <w:t xml:space="preserve">You will be asked to complete questionnaires on _______ </w:t>
      </w:r>
      <w:r w:rsidR="0099244E" w:rsidRPr="008B6855">
        <w:rPr>
          <w:rFonts w:asciiTheme="minorHAnsi" w:eastAsia="Times New Roman" w:hAnsiTheme="minorHAnsi" w:cstheme="minorHAnsi"/>
          <w:color w:val="7030A0"/>
        </w:rPr>
        <w:t xml:space="preserve">&lt;state topics the questionnaires will be </w:t>
      </w:r>
      <w:r w:rsidR="00F32E5D">
        <w:rPr>
          <w:rFonts w:asciiTheme="minorHAnsi" w:eastAsia="Times New Roman" w:hAnsiTheme="minorHAnsi" w:cstheme="minorHAnsi"/>
          <w:color w:val="7030A0"/>
        </w:rPr>
        <w:t>cover</w:t>
      </w:r>
      <w:r w:rsidR="001C4E3F">
        <w:rPr>
          <w:rFonts w:asciiTheme="minorHAnsi" w:eastAsia="Times New Roman" w:hAnsiTheme="minorHAnsi" w:cstheme="minorHAnsi"/>
          <w:color w:val="7030A0"/>
        </w:rPr>
        <w:t>; recommend not listing questionnaire names</w:t>
      </w:r>
      <w:r w:rsidR="0099244E" w:rsidRPr="008B6855">
        <w:rPr>
          <w:rFonts w:asciiTheme="minorHAnsi" w:eastAsia="Times New Roman" w:hAnsiTheme="minorHAnsi" w:cstheme="minorHAnsi"/>
          <w:color w:val="7030A0"/>
        </w:rPr>
        <w:t>&gt;</w:t>
      </w:r>
      <w:r w:rsidR="00F32E5D">
        <w:rPr>
          <w:rFonts w:asciiTheme="minorHAnsi" w:eastAsia="Times New Roman" w:hAnsiTheme="minorHAnsi" w:cstheme="minorHAnsi"/>
          <w:color w:val="7030A0"/>
        </w:rPr>
        <w:t xml:space="preserve">. </w:t>
      </w:r>
      <w:r w:rsidRPr="008B6855">
        <w:rPr>
          <w:rFonts w:asciiTheme="minorHAnsi" w:eastAsia="Times New Roman" w:hAnsiTheme="minorHAnsi" w:cstheme="minorHAnsi"/>
          <w:color w:val="7030A0"/>
        </w:rPr>
        <w:t xml:space="preserve"> </w:t>
      </w:r>
      <w:r w:rsidR="008F3E01" w:rsidRPr="000E1883">
        <w:rPr>
          <w:rFonts w:asciiTheme="minorHAnsi" w:eastAsia="Times New Roman" w:hAnsiTheme="minorHAnsi" w:cstheme="minorHAnsi"/>
          <w:color w:val="000000"/>
        </w:rPr>
        <w:t xml:space="preserve">You will be asked to complete </w:t>
      </w:r>
      <w:r w:rsidR="004E619E">
        <w:rPr>
          <w:rFonts w:asciiTheme="minorHAnsi" w:eastAsia="Times New Roman" w:hAnsiTheme="minorHAnsi" w:cstheme="minorHAnsi"/>
          <w:color w:val="000000"/>
        </w:rPr>
        <w:t xml:space="preserve"> </w:t>
      </w:r>
      <w:r w:rsidR="008F3E01" w:rsidRPr="000E1883">
        <w:rPr>
          <w:rFonts w:asciiTheme="minorHAnsi" w:eastAsia="Times New Roman" w:hAnsiTheme="minorHAnsi" w:cstheme="minorHAnsi"/>
          <w:color w:val="000000"/>
        </w:rPr>
        <w:t>questionnaire</w:t>
      </w:r>
      <w:r w:rsidR="004E619E">
        <w:rPr>
          <w:rFonts w:asciiTheme="minorHAnsi" w:eastAsia="Times New Roman" w:hAnsiTheme="minorHAnsi" w:cstheme="minorHAnsi"/>
          <w:color w:val="000000"/>
        </w:rPr>
        <w:t>s</w:t>
      </w:r>
      <w:r w:rsidR="008F3E01" w:rsidRPr="000E1883">
        <w:rPr>
          <w:rFonts w:asciiTheme="minorHAnsi" w:eastAsia="Times New Roman" w:hAnsiTheme="minorHAnsi" w:cstheme="minorHAnsi"/>
          <w:color w:val="000000"/>
        </w:rPr>
        <w:t xml:space="preserve"> via </w:t>
      </w:r>
      <w:r w:rsidR="008F3E01" w:rsidRPr="000E1883">
        <w:rPr>
          <w:rFonts w:asciiTheme="minorHAnsi" w:eastAsia="Times New Roman" w:hAnsiTheme="minorHAnsi" w:cstheme="minorHAnsi"/>
          <w:color w:val="7030A0"/>
        </w:rPr>
        <w:t>&lt;Describe method of administration&gt;</w:t>
      </w:r>
      <w:r w:rsidR="008F3E01" w:rsidRPr="000E1883">
        <w:rPr>
          <w:rFonts w:asciiTheme="minorHAnsi" w:eastAsia="Times New Roman" w:hAnsiTheme="minorHAnsi" w:cstheme="minorHAnsi"/>
          <w:color w:val="000000"/>
        </w:rPr>
        <w:t xml:space="preserve">. </w:t>
      </w:r>
      <w:r w:rsidR="008F3E01">
        <w:rPr>
          <w:rFonts w:asciiTheme="minorHAnsi" w:eastAsia="Times New Roman" w:hAnsiTheme="minorHAnsi" w:cstheme="minorHAnsi"/>
          <w:color w:val="7030A0"/>
        </w:rPr>
        <w:t xml:space="preserve">  </w:t>
      </w:r>
      <w:r w:rsidR="00F32E5D" w:rsidRPr="008B6855">
        <w:rPr>
          <w:rFonts w:asciiTheme="minorHAnsi" w:eastAsia="Times New Roman" w:hAnsiTheme="minorHAnsi" w:cstheme="minorHAnsi"/>
        </w:rPr>
        <w:t>You do not have to answer any questions that you are uncomfortable answering.</w:t>
      </w:r>
    </w:p>
    <w:p w14:paraId="16401E03" w14:textId="77777777" w:rsidR="00F32E5D" w:rsidRDefault="00F32E5D" w:rsidP="001A76FB">
      <w:pPr>
        <w:spacing w:line="240" w:lineRule="auto"/>
        <w:ind w:firstLine="0"/>
        <w:rPr>
          <w:rFonts w:asciiTheme="minorHAnsi" w:eastAsia="Times New Roman" w:hAnsiTheme="minorHAnsi" w:cstheme="minorHAnsi"/>
        </w:rPr>
      </w:pPr>
    </w:p>
    <w:p w14:paraId="4EE098F0" w14:textId="37755437" w:rsidR="001A76FB" w:rsidRPr="000E1883" w:rsidRDefault="001A76FB"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Medical Records</w:t>
      </w:r>
      <w:r w:rsidR="0090371B" w:rsidRPr="000E1883">
        <w:rPr>
          <w:rFonts w:asciiTheme="minorHAnsi" w:eastAsia="Times New Roman" w:hAnsiTheme="minorHAnsi" w:cstheme="minorHAnsi"/>
        </w:rPr>
        <w:t>:</w:t>
      </w:r>
    </w:p>
    <w:p w14:paraId="57E68FC5" w14:textId="14898634" w:rsidR="000B3013" w:rsidRPr="000E1883" w:rsidRDefault="00603A18" w:rsidP="001A76FB">
      <w:pPr>
        <w:spacing w:line="240" w:lineRule="auto"/>
        <w:ind w:firstLine="0"/>
        <w:rPr>
          <w:rFonts w:asciiTheme="minorHAnsi" w:eastAsia="Times New Roman" w:hAnsiTheme="minorHAnsi" w:cstheme="minorHAnsi"/>
          <w:color w:val="7030A0"/>
        </w:rPr>
      </w:pPr>
      <w:bookmarkStart w:id="23" w:name="_Hlk188276754"/>
      <w:r>
        <w:rPr>
          <w:rFonts w:asciiTheme="minorHAnsi" w:eastAsia="Times New Roman" w:hAnsiTheme="minorHAnsi" w:cstheme="minorHAnsi"/>
        </w:rPr>
        <w:t>There is no change in your</w:t>
      </w:r>
      <w:r w:rsidR="00E64EFC">
        <w:rPr>
          <w:rFonts w:asciiTheme="minorHAnsi" w:eastAsia="Times New Roman" w:hAnsiTheme="minorHAnsi" w:cstheme="minorHAnsi"/>
        </w:rPr>
        <w:t xml:space="preserve"> regular care</w:t>
      </w:r>
      <w:r w:rsidR="00C747E0">
        <w:rPr>
          <w:rFonts w:asciiTheme="minorHAnsi" w:eastAsia="Times New Roman" w:hAnsiTheme="minorHAnsi" w:cstheme="minorHAnsi"/>
        </w:rPr>
        <w:t>,</w:t>
      </w:r>
      <w:r>
        <w:rPr>
          <w:rFonts w:asciiTheme="minorHAnsi" w:eastAsia="Times New Roman" w:hAnsiTheme="minorHAnsi" w:cstheme="minorHAnsi"/>
        </w:rPr>
        <w:t xml:space="preserve"> </w:t>
      </w:r>
      <w:r w:rsidR="00C747E0">
        <w:rPr>
          <w:rFonts w:asciiTheme="minorHAnsi" w:eastAsia="Times New Roman" w:hAnsiTheme="minorHAnsi" w:cstheme="minorHAnsi"/>
        </w:rPr>
        <w:t>w</w:t>
      </w:r>
      <w:r w:rsidR="00E64EFC">
        <w:rPr>
          <w:rFonts w:asciiTheme="minorHAnsi" w:eastAsia="Times New Roman" w:hAnsiTheme="minorHAnsi" w:cstheme="minorHAnsi"/>
        </w:rPr>
        <w:t xml:space="preserve">e are asking your permission to </w:t>
      </w:r>
      <w:r w:rsidR="00E76D5B">
        <w:rPr>
          <w:rFonts w:asciiTheme="minorHAnsi" w:eastAsia="Times New Roman" w:hAnsiTheme="minorHAnsi" w:cstheme="minorHAnsi"/>
        </w:rPr>
        <w:t>extract</w:t>
      </w:r>
      <w:r w:rsidR="00E64EFC">
        <w:rPr>
          <w:rFonts w:asciiTheme="minorHAnsi" w:eastAsia="Times New Roman" w:hAnsiTheme="minorHAnsi" w:cstheme="minorHAnsi"/>
        </w:rPr>
        <w:t xml:space="preserve"> </w:t>
      </w:r>
      <w:r w:rsidR="00B55386">
        <w:rPr>
          <w:rFonts w:asciiTheme="minorHAnsi" w:eastAsia="Times New Roman" w:hAnsiTheme="minorHAnsi" w:cstheme="minorHAnsi"/>
        </w:rPr>
        <w:t xml:space="preserve">your medical record </w:t>
      </w:r>
      <w:r w:rsidR="00E64EFC">
        <w:rPr>
          <w:rFonts w:asciiTheme="minorHAnsi" w:eastAsia="Times New Roman" w:hAnsiTheme="minorHAnsi" w:cstheme="minorHAnsi"/>
        </w:rPr>
        <w:t xml:space="preserve">data </w:t>
      </w:r>
      <w:r w:rsidR="00F02634">
        <w:rPr>
          <w:rFonts w:asciiTheme="minorHAnsi" w:eastAsia="Times New Roman" w:hAnsiTheme="minorHAnsi" w:cstheme="minorHAnsi"/>
        </w:rPr>
        <w:t>and enter it i</w:t>
      </w:r>
      <w:r w:rsidR="00CB51B6" w:rsidRPr="00CB51B6">
        <w:rPr>
          <w:rFonts w:asciiTheme="minorHAnsi" w:eastAsia="Times New Roman" w:hAnsiTheme="minorHAnsi" w:cstheme="minorHAnsi"/>
        </w:rPr>
        <w:t>n the registry</w:t>
      </w:r>
      <w:r w:rsidR="00E64EFC">
        <w:rPr>
          <w:rFonts w:asciiTheme="minorHAnsi" w:eastAsia="Times New Roman" w:hAnsiTheme="minorHAnsi" w:cstheme="minorHAnsi"/>
        </w:rPr>
        <w:t xml:space="preserve">.  </w:t>
      </w:r>
      <w:bookmarkEnd w:id="23"/>
      <w:r w:rsidR="00093462" w:rsidRPr="000E1883">
        <w:rPr>
          <w:rFonts w:asciiTheme="minorHAnsi" w:eastAsia="Times New Roman" w:hAnsiTheme="minorHAnsi" w:cstheme="minorHAnsi"/>
        </w:rPr>
        <w:t xml:space="preserve">The following </w:t>
      </w:r>
      <w:r w:rsidR="001A76FB" w:rsidRPr="000E1883">
        <w:rPr>
          <w:rFonts w:asciiTheme="minorHAnsi" w:eastAsia="Times New Roman" w:hAnsiTheme="minorHAnsi" w:cstheme="minorHAnsi"/>
        </w:rPr>
        <w:t>will collect</w:t>
      </w:r>
      <w:r w:rsidR="00093462" w:rsidRPr="000E1883">
        <w:rPr>
          <w:rFonts w:asciiTheme="minorHAnsi" w:eastAsia="Times New Roman" w:hAnsiTheme="minorHAnsi" w:cstheme="minorHAnsi"/>
        </w:rPr>
        <w:t>ed:</w:t>
      </w:r>
      <w:r w:rsidR="001A76FB" w:rsidRPr="000E1883">
        <w:rPr>
          <w:rFonts w:asciiTheme="minorHAnsi" w:eastAsia="Times New Roman" w:hAnsiTheme="minorHAnsi" w:cstheme="minorHAnsi"/>
        </w:rPr>
        <w:t xml:space="preserve"> </w:t>
      </w:r>
      <w:r w:rsidR="00500DB7" w:rsidRPr="000E1883">
        <w:rPr>
          <w:rFonts w:asciiTheme="minorHAnsi" w:eastAsia="Times New Roman" w:hAnsiTheme="minorHAnsi" w:cstheme="minorHAnsi"/>
          <w:color w:val="7030A0"/>
        </w:rPr>
        <w:t>&lt;</w:t>
      </w:r>
      <w:r w:rsidR="001A76FB" w:rsidRPr="000E1883">
        <w:rPr>
          <w:rFonts w:asciiTheme="minorHAnsi" w:eastAsia="Times New Roman" w:hAnsiTheme="minorHAnsi" w:cstheme="minorHAnsi"/>
          <w:color w:val="7030A0"/>
        </w:rPr>
        <w:t>summarize what data will be collected</w:t>
      </w:r>
      <w:r w:rsidR="00500DB7" w:rsidRPr="00975658">
        <w:rPr>
          <w:rFonts w:asciiTheme="minorHAnsi" w:eastAsia="Times New Roman" w:hAnsiTheme="minorHAnsi" w:cstheme="minorHAnsi"/>
          <w:color w:val="7030A0"/>
        </w:rPr>
        <w:t>&gt;</w:t>
      </w:r>
      <w:r w:rsidR="001A76FB" w:rsidRPr="000E1883">
        <w:rPr>
          <w:rFonts w:asciiTheme="minorHAnsi" w:eastAsia="Times New Roman" w:hAnsiTheme="minorHAnsi" w:cstheme="minorHAnsi"/>
        </w:rPr>
        <w:t xml:space="preserve">. Lab results from your routine care </w:t>
      </w:r>
      <w:r w:rsidR="00121690" w:rsidRPr="000E1883">
        <w:rPr>
          <w:rFonts w:asciiTheme="minorHAnsi" w:eastAsia="Times New Roman" w:hAnsiTheme="minorHAnsi" w:cstheme="minorHAnsi"/>
        </w:rPr>
        <w:t>_________</w:t>
      </w:r>
      <w:r w:rsidR="00121690" w:rsidRPr="000E1883">
        <w:rPr>
          <w:rFonts w:asciiTheme="minorHAnsi" w:eastAsia="Times New Roman" w:hAnsiTheme="minorHAnsi" w:cstheme="minorHAnsi"/>
          <w:color w:val="7030A0"/>
        </w:rPr>
        <w:t xml:space="preserve">&lt;indicate </w:t>
      </w:r>
      <w:proofErr w:type="spellStart"/>
      <w:r w:rsidR="00121690" w:rsidRPr="000E1883">
        <w:rPr>
          <w:rFonts w:asciiTheme="minorHAnsi" w:eastAsia="Times New Roman" w:hAnsiTheme="minorHAnsi" w:cstheme="minorHAnsi"/>
          <w:color w:val="7030A0"/>
        </w:rPr>
        <w:t>eg</w:t>
      </w:r>
      <w:proofErr w:type="spellEnd"/>
      <w:r w:rsidR="00121690" w:rsidRPr="000E1883">
        <w:rPr>
          <w:rFonts w:asciiTheme="minorHAnsi" w:eastAsia="Times New Roman" w:hAnsiTheme="minorHAnsi" w:cstheme="minorHAnsi"/>
          <w:color w:val="7030A0"/>
        </w:rPr>
        <w:t xml:space="preserve"> bloodwork, MRI&gt;</w:t>
      </w:r>
      <w:r w:rsidR="003B4B9E" w:rsidRPr="000E1883">
        <w:rPr>
          <w:rFonts w:asciiTheme="minorHAnsi" w:eastAsia="Times New Roman" w:hAnsiTheme="minorHAnsi" w:cstheme="minorHAnsi"/>
          <w:color w:val="7030A0"/>
        </w:rPr>
        <w:t xml:space="preserve"> </w:t>
      </w:r>
      <w:r w:rsidR="00F47C9F" w:rsidRPr="000E1883">
        <w:rPr>
          <w:rFonts w:asciiTheme="minorHAnsi" w:eastAsia="Times New Roman" w:hAnsiTheme="minorHAnsi" w:cstheme="minorHAnsi"/>
        </w:rPr>
        <w:t xml:space="preserve">results </w:t>
      </w:r>
      <w:r w:rsidR="001A76FB" w:rsidRPr="000E1883">
        <w:rPr>
          <w:rFonts w:asciiTheme="minorHAnsi" w:eastAsia="Times New Roman" w:hAnsiTheme="minorHAnsi" w:cstheme="minorHAnsi"/>
        </w:rPr>
        <w:t xml:space="preserve">will also be collected and stored in the </w:t>
      </w:r>
      <w:r w:rsidR="00A01029">
        <w:rPr>
          <w:rFonts w:asciiTheme="minorHAnsi" w:eastAsia="Times New Roman" w:hAnsiTheme="minorHAnsi" w:cstheme="minorHAnsi"/>
        </w:rPr>
        <w:t>registry</w:t>
      </w:r>
      <w:r w:rsidR="002A6901" w:rsidRPr="000E1883">
        <w:rPr>
          <w:rFonts w:asciiTheme="minorHAnsi" w:eastAsia="Times New Roman" w:hAnsiTheme="minorHAnsi" w:cstheme="minorHAnsi"/>
        </w:rPr>
        <w:t>.</w:t>
      </w:r>
      <w:r w:rsidR="0054706E" w:rsidRPr="000E1883">
        <w:rPr>
          <w:rFonts w:asciiTheme="minorHAnsi" w:eastAsia="Times New Roman" w:hAnsiTheme="minorHAnsi" w:cstheme="minorHAnsi"/>
        </w:rPr>
        <w:t xml:space="preserve"> </w:t>
      </w:r>
      <w:r w:rsidR="003F12AE" w:rsidRPr="000E1883">
        <w:rPr>
          <w:rFonts w:asciiTheme="minorHAnsi" w:eastAsia="Times New Roman" w:hAnsiTheme="minorHAnsi" w:cstheme="minorHAnsi"/>
        </w:rPr>
        <w:t xml:space="preserve"> </w:t>
      </w:r>
      <w:r w:rsidR="003F12AE" w:rsidRPr="000E1883">
        <w:rPr>
          <w:rFonts w:asciiTheme="minorHAnsi" w:eastAsia="Times New Roman" w:hAnsiTheme="minorHAnsi" w:cstheme="minorHAnsi"/>
          <w:color w:val="7030A0"/>
        </w:rPr>
        <w:t>&lt;Add timeframe for data collection-</w:t>
      </w:r>
      <w:proofErr w:type="spellStart"/>
      <w:r w:rsidR="003F12AE" w:rsidRPr="000E1883">
        <w:rPr>
          <w:rFonts w:asciiTheme="minorHAnsi" w:eastAsia="Times New Roman" w:hAnsiTheme="minorHAnsi" w:cstheme="minorHAnsi"/>
          <w:color w:val="7030A0"/>
        </w:rPr>
        <w:t>ie</w:t>
      </w:r>
      <w:proofErr w:type="spellEnd"/>
      <w:r w:rsidR="003F12AE" w:rsidRPr="000E1883">
        <w:rPr>
          <w:rFonts w:asciiTheme="minorHAnsi" w:eastAsia="Times New Roman" w:hAnsiTheme="minorHAnsi" w:cstheme="minorHAnsi"/>
          <w:color w:val="7030A0"/>
        </w:rPr>
        <w:t xml:space="preserve"> how long data will be extracted from records&gt;</w:t>
      </w:r>
    </w:p>
    <w:p w14:paraId="32CF1373" w14:textId="77777777" w:rsidR="000B3013" w:rsidRPr="000E1883" w:rsidRDefault="000B3013" w:rsidP="001A76FB">
      <w:pPr>
        <w:spacing w:line="240" w:lineRule="auto"/>
        <w:ind w:firstLine="0"/>
        <w:rPr>
          <w:rFonts w:asciiTheme="minorHAnsi" w:eastAsia="Times New Roman" w:hAnsiTheme="minorHAnsi" w:cstheme="minorHAnsi"/>
        </w:rPr>
      </w:pPr>
    </w:p>
    <w:p w14:paraId="18E8B09A" w14:textId="77777777" w:rsidR="0090371B" w:rsidRPr="000E1883" w:rsidRDefault="000B3013"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Imaging: </w:t>
      </w:r>
    </w:p>
    <w:p w14:paraId="35316AFF" w14:textId="298AC358" w:rsidR="00C67AED" w:rsidRPr="008F3E01" w:rsidRDefault="0054706E" w:rsidP="008F3E01">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MRI </w:t>
      </w:r>
      <w:r w:rsidR="000B3013" w:rsidRPr="000E1883">
        <w:rPr>
          <w:rFonts w:asciiTheme="minorHAnsi" w:eastAsia="Times New Roman" w:hAnsiTheme="minorHAnsi" w:cstheme="minorHAnsi"/>
        </w:rPr>
        <w:t xml:space="preserve">scans </w:t>
      </w:r>
      <w:r w:rsidRPr="000E1883">
        <w:rPr>
          <w:rFonts w:asciiTheme="minorHAnsi" w:eastAsia="Times New Roman" w:hAnsiTheme="minorHAnsi" w:cstheme="minorHAnsi"/>
        </w:rPr>
        <w:t>and X-ray</w:t>
      </w:r>
      <w:r w:rsidR="00602A47" w:rsidRPr="000E1883">
        <w:rPr>
          <w:rFonts w:asciiTheme="minorHAnsi" w:eastAsia="Times New Roman" w:hAnsiTheme="minorHAnsi" w:cstheme="minorHAnsi"/>
        </w:rPr>
        <w:t xml:space="preserve"> images </w:t>
      </w:r>
      <w:r w:rsidRPr="000E1883">
        <w:rPr>
          <w:rFonts w:asciiTheme="minorHAnsi" w:eastAsia="Times New Roman" w:hAnsiTheme="minorHAnsi" w:cstheme="minorHAnsi"/>
        </w:rPr>
        <w:t xml:space="preserve">taken during your routine care will also be stored in the </w:t>
      </w:r>
      <w:r w:rsidR="00A01029">
        <w:rPr>
          <w:rFonts w:asciiTheme="minorHAnsi" w:eastAsia="Times New Roman" w:hAnsiTheme="minorHAnsi" w:cstheme="minorHAnsi"/>
        </w:rPr>
        <w:t>registry</w:t>
      </w:r>
      <w:r w:rsidR="000274EE" w:rsidRPr="000E1883">
        <w:rPr>
          <w:rFonts w:asciiTheme="minorHAnsi" w:eastAsia="Times New Roman" w:hAnsiTheme="minorHAnsi" w:cstheme="minorHAnsi"/>
        </w:rPr>
        <w:t xml:space="preserve"> </w:t>
      </w:r>
      <w:r w:rsidR="00CF1C96">
        <w:rPr>
          <w:rFonts w:asciiTheme="minorHAnsi" w:eastAsia="Times New Roman" w:hAnsiTheme="minorHAnsi" w:cstheme="minorHAnsi"/>
        </w:rPr>
        <w:t xml:space="preserve">and </w:t>
      </w:r>
      <w:r w:rsidR="007818E3">
        <w:rPr>
          <w:rFonts w:asciiTheme="minorHAnsi" w:eastAsia="Times New Roman" w:hAnsiTheme="minorHAnsi" w:cstheme="minorHAnsi"/>
        </w:rPr>
        <w:t xml:space="preserve">appropriate steps will be taken </w:t>
      </w:r>
      <w:r w:rsidR="00666898">
        <w:rPr>
          <w:rFonts w:asciiTheme="minorHAnsi" w:eastAsia="Times New Roman" w:hAnsiTheme="minorHAnsi" w:cstheme="minorHAnsi"/>
        </w:rPr>
        <w:t xml:space="preserve">to remove </w:t>
      </w:r>
      <w:r w:rsidR="00CF1C96">
        <w:rPr>
          <w:rFonts w:asciiTheme="minorHAnsi" w:eastAsia="Times New Roman" w:hAnsiTheme="minorHAnsi" w:cstheme="minorHAnsi"/>
        </w:rPr>
        <w:t>information that will identify you</w:t>
      </w:r>
      <w:r w:rsidR="00293AB6">
        <w:rPr>
          <w:rFonts w:asciiTheme="minorHAnsi" w:eastAsia="Times New Roman" w:hAnsiTheme="minorHAnsi" w:cstheme="minorHAnsi"/>
        </w:rPr>
        <w:t xml:space="preserve"> from the images</w:t>
      </w:r>
      <w:r w:rsidR="00666898">
        <w:rPr>
          <w:rFonts w:asciiTheme="minorHAnsi" w:eastAsia="Times New Roman" w:hAnsiTheme="minorHAnsi" w:cstheme="minorHAnsi"/>
        </w:rPr>
        <w:t>.</w:t>
      </w:r>
    </w:p>
    <w:p w14:paraId="3E9996D4" w14:textId="77777777" w:rsidR="004A4954" w:rsidRPr="004A4954" w:rsidRDefault="004A4954" w:rsidP="00904E9C">
      <w:pPr>
        <w:pStyle w:val="BodyText2"/>
        <w:spacing w:after="0" w:line="240" w:lineRule="auto"/>
        <w:ind w:firstLine="0"/>
        <w:rPr>
          <w:rFonts w:asciiTheme="minorHAnsi" w:hAnsiTheme="minorHAnsi" w:cstheme="minorHAnsi"/>
          <w:lang w:val="en-US"/>
        </w:rPr>
      </w:pPr>
    </w:p>
    <w:p w14:paraId="42279511" w14:textId="3D993604" w:rsidR="001C57E1" w:rsidRDefault="00183375" w:rsidP="29D382C2">
      <w:pPr>
        <w:spacing w:line="240" w:lineRule="auto"/>
        <w:ind w:firstLine="0"/>
        <w:rPr>
          <w:rFonts w:asciiTheme="minorHAnsi" w:eastAsia="Times New Roman" w:hAnsiTheme="minorHAnsi" w:cstheme="minorHAnsi"/>
          <w:u w:val="single"/>
        </w:rPr>
      </w:pPr>
      <w:r w:rsidRPr="000E1883">
        <w:rPr>
          <w:rFonts w:asciiTheme="minorHAnsi" w:eastAsia="Times New Roman" w:hAnsiTheme="minorHAnsi" w:cstheme="minorHAnsi"/>
          <w:b/>
          <w:bCs/>
          <w:u w:val="single"/>
        </w:rPr>
        <w:t>Collection timepoints</w:t>
      </w:r>
      <w:r w:rsidRPr="000E1883">
        <w:rPr>
          <w:rFonts w:asciiTheme="minorHAnsi" w:eastAsia="Times New Roman" w:hAnsiTheme="minorHAnsi" w:cstheme="minorHAnsi"/>
          <w:u w:val="single"/>
        </w:rPr>
        <w:t>:</w:t>
      </w:r>
    </w:p>
    <w:p w14:paraId="39BA163D" w14:textId="2FF1B508" w:rsidR="007A601F" w:rsidRPr="007A601F" w:rsidRDefault="007A601F" w:rsidP="29D382C2">
      <w:pPr>
        <w:spacing w:line="240" w:lineRule="auto"/>
        <w:ind w:firstLine="0"/>
        <w:rPr>
          <w:rFonts w:asciiTheme="minorHAnsi" w:eastAsia="Times New Roman" w:hAnsiTheme="minorHAnsi" w:cstheme="minorHAnsi"/>
          <w:color w:val="7030A0"/>
        </w:rPr>
      </w:pPr>
      <w:r w:rsidRPr="007A601F">
        <w:rPr>
          <w:rFonts w:asciiTheme="minorHAnsi" w:eastAsia="Times New Roman" w:hAnsiTheme="minorHAnsi" w:cstheme="minorHAnsi"/>
          <w:color w:val="7030A0"/>
        </w:rPr>
        <w:t>&lt;</w:t>
      </w:r>
      <w:r w:rsidRPr="007A601F">
        <w:rPr>
          <w:color w:val="7030A0"/>
        </w:rPr>
        <w:t xml:space="preserve"> </w:t>
      </w:r>
      <w:r w:rsidRPr="007A601F">
        <w:rPr>
          <w:rFonts w:asciiTheme="minorHAnsi" w:eastAsia="Times New Roman" w:hAnsiTheme="minorHAnsi" w:cstheme="minorHAnsi"/>
          <w:color w:val="7030A0"/>
        </w:rPr>
        <w:t>Describe the frequency of data collection, time needed per collection point, and length of collection period.&gt;</w:t>
      </w:r>
    </w:p>
    <w:p w14:paraId="50252BFB" w14:textId="77777777" w:rsidR="00183375" w:rsidRPr="000E1883" w:rsidRDefault="00183375" w:rsidP="001C57E1">
      <w:pPr>
        <w:spacing w:line="240" w:lineRule="auto"/>
        <w:rPr>
          <w:rFonts w:asciiTheme="minorHAnsi" w:eastAsia="Times New Roman" w:hAnsiTheme="minorHAnsi" w:cstheme="minorHAnsi"/>
          <w:color w:val="7030A0"/>
        </w:rPr>
      </w:pPr>
    </w:p>
    <w:p w14:paraId="1BD163E6" w14:textId="31757155" w:rsidR="00E22BC2" w:rsidRPr="000E1883" w:rsidRDefault="00136468" w:rsidP="00D47309">
      <w:pPr>
        <w:spacing w:line="240" w:lineRule="auto"/>
        <w:ind w:firstLine="0"/>
        <w:rPr>
          <w:rFonts w:asciiTheme="minorHAnsi" w:hAnsiTheme="minorHAnsi" w:cstheme="minorHAnsi"/>
          <w:b/>
        </w:rPr>
      </w:pPr>
      <w:bookmarkStart w:id="24" w:name="_Hlk189234954"/>
      <w:r w:rsidRPr="000E1883">
        <w:rPr>
          <w:rFonts w:asciiTheme="minorHAnsi" w:hAnsiTheme="minorHAnsi" w:cstheme="minorHAnsi"/>
          <w:b/>
        </w:rPr>
        <w:t xml:space="preserve">9. </w:t>
      </w:r>
      <w:r w:rsidR="00A01029">
        <w:rPr>
          <w:rFonts w:asciiTheme="minorHAnsi" w:hAnsiTheme="minorHAnsi" w:cstheme="minorHAnsi"/>
          <w:b/>
        </w:rPr>
        <w:t>Registry</w:t>
      </w:r>
      <w:r w:rsidR="007A55D6" w:rsidRPr="000E1883">
        <w:rPr>
          <w:rFonts w:asciiTheme="minorHAnsi" w:hAnsiTheme="minorHAnsi" w:cstheme="minorHAnsi"/>
          <w:b/>
        </w:rPr>
        <w:t xml:space="preserve"> </w:t>
      </w:r>
      <w:r w:rsidR="00731AF4" w:rsidRPr="000E1883">
        <w:rPr>
          <w:rFonts w:asciiTheme="minorHAnsi" w:hAnsiTheme="minorHAnsi" w:cstheme="minorHAnsi"/>
          <w:b/>
        </w:rPr>
        <w:t>Information</w:t>
      </w:r>
    </w:p>
    <w:p w14:paraId="4BA76045" w14:textId="287A3C0E" w:rsidR="33A9905F" w:rsidRPr="000E1883" w:rsidRDefault="33A9905F" w:rsidP="29D382C2">
      <w:pPr>
        <w:spacing w:line="240" w:lineRule="auto"/>
        <w:ind w:firstLine="0"/>
        <w:rPr>
          <w:rFonts w:asciiTheme="minorHAnsi" w:hAnsiTheme="minorHAnsi" w:cstheme="minorHAnsi"/>
        </w:rPr>
      </w:pPr>
      <w:r w:rsidRPr="000E1883">
        <w:rPr>
          <w:rFonts w:asciiTheme="minorHAnsi" w:hAnsiTheme="minorHAnsi" w:cstheme="minorHAnsi"/>
        </w:rPr>
        <w:t>Duration of storage</w:t>
      </w:r>
      <w:r w:rsidR="0024096C" w:rsidRPr="000E1883">
        <w:rPr>
          <w:rFonts w:asciiTheme="minorHAnsi" w:hAnsiTheme="minorHAnsi" w:cstheme="minorHAnsi"/>
        </w:rPr>
        <w:t>:</w:t>
      </w:r>
    </w:p>
    <w:p w14:paraId="64CF74E9" w14:textId="16A6FDEC" w:rsidR="008B28EF" w:rsidRPr="000E1883" w:rsidRDefault="008B28EF" w:rsidP="008B28EF">
      <w:pPr>
        <w:ind w:firstLine="0"/>
        <w:rPr>
          <w:rFonts w:asciiTheme="minorHAnsi" w:hAnsiTheme="minorHAnsi" w:cstheme="minorHAnsi"/>
          <w:color w:val="000000" w:themeColor="text1"/>
        </w:rPr>
      </w:pPr>
      <w:r w:rsidRPr="000E1883">
        <w:rPr>
          <w:rFonts w:asciiTheme="minorHAnsi" w:hAnsiTheme="minorHAnsi" w:cstheme="minorHAnsi"/>
          <w:color w:val="000000" w:themeColor="text1"/>
        </w:rPr>
        <w:t xml:space="preserve">The data will be stored securely for </w:t>
      </w:r>
      <w:r w:rsidRPr="008A077D">
        <w:rPr>
          <w:rFonts w:asciiTheme="minorHAnsi" w:hAnsiTheme="minorHAnsi" w:cstheme="minorHAnsi"/>
          <w:color w:val="7030A0"/>
        </w:rPr>
        <w:t xml:space="preserve">___ </w:t>
      </w:r>
      <w:r w:rsidRPr="000E1883">
        <w:rPr>
          <w:rFonts w:asciiTheme="minorHAnsi" w:hAnsiTheme="minorHAnsi" w:cstheme="minorHAnsi"/>
          <w:color w:val="000000" w:themeColor="text1"/>
        </w:rPr>
        <w:t>years</w:t>
      </w:r>
      <w:r w:rsidR="00D41A2E">
        <w:rPr>
          <w:rFonts w:asciiTheme="minorHAnsi" w:hAnsiTheme="minorHAnsi" w:cstheme="minorHAnsi"/>
          <w:color w:val="000000" w:themeColor="text1"/>
        </w:rPr>
        <w:t>.</w:t>
      </w:r>
    </w:p>
    <w:p w14:paraId="7AA7D5D9" w14:textId="7FCC8D7E" w:rsidR="00E577DA" w:rsidRDefault="008A077D" w:rsidP="29D382C2">
      <w:pPr>
        <w:ind w:firstLine="0"/>
        <w:rPr>
          <w:rFonts w:asciiTheme="minorHAnsi" w:hAnsiTheme="minorHAnsi" w:cstheme="minorHAnsi"/>
          <w:color w:val="7030A0"/>
        </w:rPr>
      </w:pPr>
      <w:r>
        <w:rPr>
          <w:rFonts w:asciiTheme="minorHAnsi" w:hAnsiTheme="minorHAnsi" w:cstheme="minorHAnsi"/>
          <w:color w:val="7030A0"/>
        </w:rPr>
        <w:t xml:space="preserve"> </w:t>
      </w:r>
    </w:p>
    <w:p w14:paraId="655D0FBC" w14:textId="0E202170" w:rsidR="0074749A" w:rsidRPr="00C747E0" w:rsidRDefault="0074749A" w:rsidP="29D382C2">
      <w:pPr>
        <w:ind w:firstLine="0"/>
        <w:rPr>
          <w:rFonts w:asciiTheme="minorHAnsi" w:hAnsiTheme="minorHAnsi" w:cstheme="minorHAnsi"/>
          <w:color w:val="7030A0"/>
        </w:rPr>
      </w:pPr>
      <w:r w:rsidRPr="00C747E0">
        <w:rPr>
          <w:rFonts w:asciiTheme="minorHAnsi" w:hAnsiTheme="minorHAnsi" w:cstheme="minorHAnsi"/>
          <w:color w:val="7030A0"/>
        </w:rPr>
        <w:t>OR</w:t>
      </w:r>
    </w:p>
    <w:p w14:paraId="50273358" w14:textId="267F6182" w:rsidR="008B28EF" w:rsidRPr="000E1883" w:rsidRDefault="008B28EF" w:rsidP="008B28EF">
      <w:pPr>
        <w:ind w:firstLine="0"/>
        <w:rPr>
          <w:rFonts w:asciiTheme="minorHAnsi" w:hAnsiTheme="minorHAnsi" w:cstheme="minorHAnsi"/>
          <w:color w:val="000000" w:themeColor="text1"/>
        </w:rPr>
      </w:pPr>
      <w:r w:rsidRPr="000E1883">
        <w:rPr>
          <w:rFonts w:asciiTheme="minorHAnsi" w:hAnsiTheme="minorHAnsi" w:cstheme="minorHAnsi"/>
          <w:color w:val="000000" w:themeColor="text1"/>
        </w:rPr>
        <w:t xml:space="preserve">The data will be stored indefinitely </w:t>
      </w:r>
    </w:p>
    <w:bookmarkEnd w:id="24"/>
    <w:p w14:paraId="4C7F334D" w14:textId="77777777" w:rsidR="009F3A57" w:rsidRPr="000E1883" w:rsidRDefault="009F3A57" w:rsidP="29D382C2">
      <w:pPr>
        <w:spacing w:line="240" w:lineRule="auto"/>
        <w:ind w:firstLine="0"/>
        <w:rPr>
          <w:rFonts w:asciiTheme="minorHAnsi" w:hAnsiTheme="minorHAnsi" w:cstheme="minorHAnsi"/>
          <w:color w:val="7030A0"/>
        </w:rPr>
      </w:pPr>
    </w:p>
    <w:p w14:paraId="3B8A13CD" w14:textId="01AF7DF6" w:rsidR="58322F2E" w:rsidRPr="000E1883" w:rsidRDefault="58322F2E" w:rsidP="29D382C2">
      <w:pPr>
        <w:spacing w:line="240" w:lineRule="auto"/>
        <w:ind w:firstLine="0"/>
        <w:rPr>
          <w:rFonts w:asciiTheme="minorHAnsi" w:hAnsiTheme="minorHAnsi" w:cstheme="minorHAnsi"/>
        </w:rPr>
      </w:pPr>
      <w:r w:rsidRPr="000E1883">
        <w:rPr>
          <w:rFonts w:asciiTheme="minorHAnsi" w:hAnsiTheme="minorHAnsi" w:cstheme="minorHAnsi"/>
        </w:rPr>
        <w:t xml:space="preserve">Security of data within </w:t>
      </w:r>
      <w:r w:rsidR="00A01029">
        <w:rPr>
          <w:rFonts w:asciiTheme="minorHAnsi" w:hAnsiTheme="minorHAnsi" w:cstheme="minorHAnsi"/>
        </w:rPr>
        <w:t>registry</w:t>
      </w:r>
      <w:r w:rsidR="0024096C" w:rsidRPr="000E1883">
        <w:rPr>
          <w:rFonts w:asciiTheme="minorHAnsi" w:hAnsiTheme="minorHAnsi" w:cstheme="minorHAnsi"/>
        </w:rPr>
        <w:t>:</w:t>
      </w:r>
    </w:p>
    <w:p w14:paraId="3C5B3AA7" w14:textId="08D10F0F" w:rsidR="000C449C" w:rsidRPr="000E1883" w:rsidRDefault="009A3135" w:rsidP="00D47309">
      <w:pPr>
        <w:spacing w:line="240" w:lineRule="auto"/>
        <w:ind w:firstLine="0"/>
        <w:rPr>
          <w:rFonts w:asciiTheme="minorHAnsi" w:hAnsiTheme="minorHAnsi" w:cstheme="minorHAnsi"/>
          <w:color w:val="7030A0"/>
        </w:rPr>
      </w:pPr>
      <w:r w:rsidRPr="000E1883">
        <w:rPr>
          <w:rFonts w:asciiTheme="minorHAnsi" w:hAnsiTheme="minorHAnsi" w:cstheme="minorHAnsi"/>
        </w:rPr>
        <w:t xml:space="preserve">The </w:t>
      </w:r>
      <w:r w:rsidR="00A01029">
        <w:rPr>
          <w:rFonts w:asciiTheme="minorHAnsi" w:hAnsiTheme="minorHAnsi" w:cstheme="minorHAnsi"/>
        </w:rPr>
        <w:t>registry</w:t>
      </w:r>
      <w:r w:rsidRPr="000E1883">
        <w:rPr>
          <w:rFonts w:asciiTheme="minorHAnsi" w:hAnsiTheme="minorHAnsi" w:cstheme="minorHAnsi"/>
        </w:rPr>
        <w:t xml:space="preserve"> will be managed according to strict privacy and security standards established by </w:t>
      </w:r>
      <w:r w:rsidRPr="000E1883">
        <w:rPr>
          <w:rFonts w:asciiTheme="minorHAnsi" w:hAnsiTheme="minorHAnsi" w:cstheme="minorHAnsi"/>
          <w:color w:val="7030A0"/>
        </w:rPr>
        <w:t xml:space="preserve">&lt;name </w:t>
      </w:r>
      <w:r w:rsidR="001D470A">
        <w:rPr>
          <w:rFonts w:asciiTheme="minorHAnsi" w:hAnsiTheme="minorHAnsi" w:cstheme="minorHAnsi"/>
          <w:color w:val="7030A0"/>
        </w:rPr>
        <w:t>institute/</w:t>
      </w:r>
      <w:r w:rsidRPr="000E1883">
        <w:rPr>
          <w:rFonts w:asciiTheme="minorHAnsi" w:hAnsiTheme="minorHAnsi" w:cstheme="minorHAnsi"/>
          <w:color w:val="7030A0"/>
        </w:rPr>
        <w:t>organization&gt;</w:t>
      </w:r>
    </w:p>
    <w:p w14:paraId="6F60DFE1" w14:textId="77777777" w:rsidR="009A3135" w:rsidRPr="000E1883" w:rsidRDefault="009A3135" w:rsidP="00D47309">
      <w:pPr>
        <w:spacing w:line="240" w:lineRule="auto"/>
        <w:ind w:firstLine="0"/>
        <w:rPr>
          <w:rFonts w:asciiTheme="minorHAnsi" w:hAnsiTheme="minorHAnsi" w:cstheme="minorHAnsi"/>
          <w:color w:val="7030A0"/>
        </w:rPr>
      </w:pPr>
    </w:p>
    <w:p w14:paraId="11AD0D8F" w14:textId="448009A7" w:rsidR="5EA56D5B" w:rsidRPr="000E1883" w:rsidRDefault="5EA56D5B" w:rsidP="29D382C2">
      <w:pPr>
        <w:spacing w:line="240" w:lineRule="auto"/>
        <w:ind w:firstLine="0"/>
        <w:rPr>
          <w:rFonts w:asciiTheme="minorHAnsi" w:hAnsiTheme="minorHAnsi" w:cstheme="minorHAnsi"/>
        </w:rPr>
      </w:pPr>
      <w:r w:rsidRPr="000E1883">
        <w:rPr>
          <w:rFonts w:asciiTheme="minorHAnsi" w:eastAsia="Times New Roman" w:hAnsiTheme="minorHAnsi" w:cstheme="minorHAnsi"/>
        </w:rPr>
        <w:t xml:space="preserve">Access to </w:t>
      </w:r>
      <w:r w:rsidR="00A01029">
        <w:rPr>
          <w:rFonts w:asciiTheme="minorHAnsi" w:eastAsia="Times New Roman" w:hAnsiTheme="minorHAnsi" w:cstheme="minorHAnsi"/>
        </w:rPr>
        <w:t>Registry</w:t>
      </w:r>
      <w:r w:rsidR="00F927BF" w:rsidRPr="000E1883">
        <w:rPr>
          <w:rFonts w:asciiTheme="minorHAnsi" w:eastAsia="Times New Roman" w:hAnsiTheme="minorHAnsi" w:cstheme="minorHAnsi"/>
        </w:rPr>
        <w:t xml:space="preserve"> Data</w:t>
      </w:r>
      <w:r w:rsidR="0024096C" w:rsidRPr="000E1883">
        <w:rPr>
          <w:rFonts w:asciiTheme="minorHAnsi" w:eastAsia="Times New Roman" w:hAnsiTheme="minorHAnsi" w:cstheme="minorHAnsi"/>
        </w:rPr>
        <w:t>:</w:t>
      </w:r>
    </w:p>
    <w:p w14:paraId="28F4ED0C" w14:textId="7EFF29DA" w:rsidR="009A0D27" w:rsidRDefault="001A76FB" w:rsidP="001A76FB">
      <w:pPr>
        <w:spacing w:line="240" w:lineRule="auto"/>
        <w:ind w:firstLine="0"/>
        <w:rPr>
          <w:rFonts w:asciiTheme="minorHAnsi" w:eastAsia="Times New Roman" w:hAnsiTheme="minorHAnsi" w:cstheme="minorHAnsi"/>
        </w:rPr>
      </w:pPr>
      <w:r w:rsidRPr="000E1883">
        <w:rPr>
          <w:rFonts w:asciiTheme="minorHAnsi" w:eastAsia="Times New Roman" w:hAnsiTheme="minorHAnsi" w:cstheme="minorHAnsi"/>
        </w:rPr>
        <w:t xml:space="preserve">Researchers can </w:t>
      </w:r>
      <w:r w:rsidR="009168EB">
        <w:rPr>
          <w:rFonts w:asciiTheme="minorHAnsi" w:eastAsia="Times New Roman" w:hAnsiTheme="minorHAnsi" w:cstheme="minorHAnsi"/>
        </w:rPr>
        <w:t>request</w:t>
      </w:r>
      <w:r w:rsidRPr="000E1883">
        <w:rPr>
          <w:rFonts w:asciiTheme="minorHAnsi" w:eastAsia="Times New Roman" w:hAnsiTheme="minorHAnsi" w:cstheme="minorHAnsi"/>
        </w:rPr>
        <w:t xml:space="preserve"> to study the </w:t>
      </w:r>
      <w:r w:rsidR="00E13102" w:rsidRPr="000E1883">
        <w:rPr>
          <w:rFonts w:asciiTheme="minorHAnsi" w:eastAsia="Times New Roman" w:hAnsiTheme="minorHAnsi" w:cstheme="minorHAnsi"/>
        </w:rPr>
        <w:t>data</w:t>
      </w:r>
      <w:r w:rsidR="00F927BF" w:rsidRPr="000E1883">
        <w:rPr>
          <w:rFonts w:asciiTheme="minorHAnsi" w:eastAsia="Times New Roman" w:hAnsiTheme="minorHAnsi" w:cstheme="minorHAnsi"/>
        </w:rPr>
        <w:t xml:space="preserve"> </w:t>
      </w:r>
      <w:r w:rsidRPr="000E1883">
        <w:rPr>
          <w:rFonts w:asciiTheme="minorHAnsi" w:eastAsia="Times New Roman" w:hAnsiTheme="minorHAnsi" w:cstheme="minorHAnsi"/>
        </w:rPr>
        <w:t xml:space="preserve">stored in the </w:t>
      </w:r>
      <w:r w:rsidR="00A01029">
        <w:rPr>
          <w:rFonts w:asciiTheme="minorHAnsi" w:eastAsia="Times New Roman" w:hAnsiTheme="minorHAnsi" w:cstheme="minorHAnsi"/>
        </w:rPr>
        <w:t>registry</w:t>
      </w:r>
      <w:r w:rsidRPr="000E1883">
        <w:rPr>
          <w:rFonts w:asciiTheme="minorHAnsi" w:eastAsia="Times New Roman" w:hAnsiTheme="minorHAnsi" w:cstheme="minorHAnsi"/>
        </w:rPr>
        <w:t>. These researchers could be from</w:t>
      </w:r>
      <w:r w:rsidR="00F9144A" w:rsidRPr="000E1883">
        <w:rPr>
          <w:rFonts w:asciiTheme="minorHAnsi" w:eastAsia="Times New Roman" w:hAnsiTheme="minorHAnsi" w:cstheme="minorHAnsi"/>
        </w:rPr>
        <w:t xml:space="preserve"> </w:t>
      </w:r>
      <w:r w:rsidR="00705EDF" w:rsidRPr="00CC3A70">
        <w:rPr>
          <w:rFonts w:asciiTheme="minorHAnsi" w:eastAsia="Times New Roman" w:hAnsiTheme="minorHAnsi" w:cstheme="minorHAnsi"/>
          <w:highlight w:val="cyan"/>
        </w:rPr>
        <w:t>UBC</w:t>
      </w:r>
      <w:r w:rsidRPr="00CC3A70">
        <w:rPr>
          <w:rFonts w:asciiTheme="minorHAnsi" w:eastAsia="Times New Roman" w:hAnsiTheme="minorHAnsi" w:cstheme="minorHAnsi"/>
          <w:highlight w:val="cyan"/>
        </w:rPr>
        <w:t xml:space="preserve"> </w:t>
      </w:r>
      <w:r w:rsidR="00F9144A" w:rsidRPr="00CC3A70">
        <w:rPr>
          <w:rFonts w:asciiTheme="minorHAnsi" w:eastAsia="Times New Roman" w:hAnsiTheme="minorHAnsi" w:cstheme="minorHAnsi"/>
          <w:highlight w:val="cyan"/>
        </w:rPr>
        <w:t xml:space="preserve">or </w:t>
      </w:r>
      <w:r w:rsidR="00F9144A" w:rsidRPr="000E1883">
        <w:rPr>
          <w:rFonts w:asciiTheme="minorHAnsi" w:eastAsia="Times New Roman" w:hAnsiTheme="minorHAnsi" w:cstheme="minorHAnsi"/>
          <w:highlight w:val="cyan"/>
        </w:rPr>
        <w:t xml:space="preserve">from </w:t>
      </w:r>
      <w:r w:rsidR="00C31A86" w:rsidRPr="000E1883">
        <w:rPr>
          <w:rFonts w:asciiTheme="minorHAnsi" w:eastAsia="Times New Roman" w:hAnsiTheme="minorHAnsi" w:cstheme="minorHAnsi"/>
          <w:highlight w:val="cyan"/>
        </w:rPr>
        <w:t>the custodian’s institution</w:t>
      </w:r>
      <w:r w:rsidRPr="000E1883">
        <w:rPr>
          <w:rFonts w:asciiTheme="minorHAnsi" w:eastAsia="Times New Roman" w:hAnsiTheme="minorHAnsi" w:cstheme="minorHAnsi"/>
          <w:highlight w:val="cyan"/>
        </w:rPr>
        <w:t>,</w:t>
      </w:r>
      <w:r w:rsidRPr="000E1883">
        <w:rPr>
          <w:rFonts w:asciiTheme="minorHAnsi" w:eastAsia="Times New Roman" w:hAnsiTheme="minorHAnsi" w:cstheme="minorHAnsi"/>
        </w:rPr>
        <w:t xml:space="preserve"> as well as from other universities/academic institutes, hospitals/health institutions, </w:t>
      </w:r>
      <w:r w:rsidR="00C31A86" w:rsidRPr="000E1883">
        <w:rPr>
          <w:rFonts w:asciiTheme="minorHAnsi" w:eastAsia="Times New Roman" w:hAnsiTheme="minorHAnsi" w:cstheme="minorHAnsi"/>
        </w:rPr>
        <w:t xml:space="preserve">non-profit foundations, </w:t>
      </w:r>
      <w:r w:rsidRPr="000E1883">
        <w:rPr>
          <w:rFonts w:asciiTheme="minorHAnsi" w:eastAsia="Times New Roman" w:hAnsiTheme="minorHAnsi" w:cstheme="minorHAnsi"/>
        </w:rPr>
        <w:t>or even</w:t>
      </w:r>
      <w:r w:rsidR="00A4474F" w:rsidRPr="000E1883">
        <w:rPr>
          <w:rFonts w:asciiTheme="minorHAnsi" w:eastAsia="Times New Roman" w:hAnsiTheme="minorHAnsi" w:cstheme="minorHAnsi"/>
        </w:rPr>
        <w:t xml:space="preserve"> for-profit</w:t>
      </w:r>
      <w:r w:rsidRPr="000E1883">
        <w:rPr>
          <w:rFonts w:asciiTheme="minorHAnsi" w:eastAsia="Times New Roman" w:hAnsiTheme="minorHAnsi" w:cstheme="minorHAnsi"/>
        </w:rPr>
        <w:t xml:space="preserve"> companies (e.g. biotechnology</w:t>
      </w:r>
      <w:r w:rsidR="00C31A86" w:rsidRPr="000E1883">
        <w:rPr>
          <w:rFonts w:asciiTheme="minorHAnsi" w:eastAsia="Times New Roman" w:hAnsiTheme="minorHAnsi" w:cstheme="minorHAnsi"/>
        </w:rPr>
        <w:t xml:space="preserve">, diagnostic, medical device, </w:t>
      </w:r>
      <w:r w:rsidRPr="000E1883">
        <w:rPr>
          <w:rFonts w:asciiTheme="minorHAnsi" w:eastAsia="Times New Roman" w:hAnsiTheme="minorHAnsi" w:cstheme="minorHAnsi"/>
        </w:rPr>
        <w:t xml:space="preserve">pharmaceutical </w:t>
      </w:r>
      <w:r w:rsidR="00C31A86" w:rsidRPr="000E1883">
        <w:rPr>
          <w:rFonts w:asciiTheme="minorHAnsi" w:eastAsia="Times New Roman" w:hAnsiTheme="minorHAnsi" w:cstheme="minorHAnsi"/>
        </w:rPr>
        <w:t xml:space="preserve">or  technology </w:t>
      </w:r>
      <w:r w:rsidRPr="000E1883">
        <w:rPr>
          <w:rFonts w:asciiTheme="minorHAnsi" w:eastAsia="Times New Roman" w:hAnsiTheme="minorHAnsi" w:cstheme="minorHAnsi"/>
        </w:rPr>
        <w:t xml:space="preserve">companies). </w:t>
      </w:r>
    </w:p>
    <w:p w14:paraId="65A04F41" w14:textId="77777777" w:rsidR="009A0D27" w:rsidRDefault="009A0D27" w:rsidP="001A76FB">
      <w:pPr>
        <w:spacing w:line="240" w:lineRule="auto"/>
        <w:ind w:firstLine="0"/>
        <w:rPr>
          <w:rFonts w:asciiTheme="minorHAnsi" w:eastAsia="Times New Roman" w:hAnsiTheme="minorHAnsi" w:cstheme="minorHAnsi"/>
        </w:rPr>
      </w:pPr>
    </w:p>
    <w:p w14:paraId="675EDCCD" w14:textId="66BAB218" w:rsidR="00BD4559" w:rsidRPr="00BD4559" w:rsidRDefault="00BD4559" w:rsidP="00BD4559">
      <w:pPr>
        <w:spacing w:line="240" w:lineRule="auto"/>
        <w:ind w:firstLine="0"/>
        <w:rPr>
          <w:rFonts w:asciiTheme="minorHAnsi" w:eastAsia="Times New Roman" w:hAnsiTheme="minorHAnsi" w:cstheme="minorHAnsi"/>
        </w:rPr>
      </w:pPr>
      <w:r w:rsidRPr="00BD4559">
        <w:rPr>
          <w:rFonts w:asciiTheme="minorHAnsi" w:eastAsia="Times New Roman" w:hAnsiTheme="minorHAnsi" w:cstheme="minorHAnsi"/>
        </w:rPr>
        <w:t xml:space="preserve">All Canadian researchers requesting the use of your </w:t>
      </w:r>
      <w:r w:rsidR="00A01029">
        <w:rPr>
          <w:rFonts w:asciiTheme="minorHAnsi" w:eastAsia="Times New Roman" w:hAnsiTheme="minorHAnsi" w:cstheme="minorHAnsi"/>
        </w:rPr>
        <w:t>registry</w:t>
      </w:r>
      <w:r w:rsidRPr="00BD4559">
        <w:rPr>
          <w:rFonts w:asciiTheme="minorHAnsi" w:eastAsia="Times New Roman" w:hAnsiTheme="minorHAnsi" w:cstheme="minorHAnsi"/>
        </w:rPr>
        <w:t xml:space="preserve"> data will need to obtain research ethics approval to be allowed access to your data.</w:t>
      </w:r>
    </w:p>
    <w:p w14:paraId="7939A5A4" w14:textId="7B349F85" w:rsidR="00754A80" w:rsidRDefault="00085522" w:rsidP="00754A80">
      <w:pPr>
        <w:spacing w:line="240" w:lineRule="auto"/>
        <w:ind w:firstLine="0"/>
        <w:rPr>
          <w:rFonts w:asciiTheme="minorHAnsi" w:hAnsiTheme="minorHAnsi" w:cstheme="minorHAnsi"/>
        </w:rPr>
      </w:pPr>
      <w:r w:rsidRPr="00085522">
        <w:rPr>
          <w:rFonts w:asciiTheme="minorHAnsi" w:hAnsiTheme="minorHAnsi" w:cstheme="minorHAnsi"/>
          <w:highlight w:val="cyan"/>
        </w:rPr>
        <w:t xml:space="preserve">Your data may be shared with researchers outside of Canada and are thus not required to comply with Canadian research ethics requirements but must follow their respective country’s </w:t>
      </w:r>
      <w:r w:rsidRPr="00085522">
        <w:rPr>
          <w:rFonts w:asciiTheme="minorHAnsi" w:hAnsiTheme="minorHAnsi" w:cstheme="minorHAnsi"/>
          <w:highlight w:val="cyan"/>
        </w:rPr>
        <w:lastRenderedPageBreak/>
        <w:t xml:space="preserve">research ethics requirements.  </w:t>
      </w:r>
      <w:r w:rsidR="00BD4559" w:rsidRPr="00085522">
        <w:rPr>
          <w:rFonts w:asciiTheme="minorHAnsi" w:eastAsia="Times New Roman" w:hAnsiTheme="minorHAnsi" w:cstheme="minorHAnsi"/>
          <w:highlight w:val="cyan"/>
        </w:rPr>
        <w:t xml:space="preserve">Please </w:t>
      </w:r>
      <w:r w:rsidR="00BD4559" w:rsidRPr="00BD4559">
        <w:rPr>
          <w:rFonts w:asciiTheme="minorHAnsi" w:eastAsia="Times New Roman" w:hAnsiTheme="minorHAnsi" w:cstheme="minorHAnsi"/>
          <w:highlight w:val="cyan"/>
        </w:rPr>
        <w:t xml:space="preserve">note that some countries </w:t>
      </w:r>
      <w:r w:rsidR="00BD4559" w:rsidRPr="005C7B54">
        <w:rPr>
          <w:rFonts w:asciiTheme="minorHAnsi" w:eastAsia="Times New Roman" w:hAnsiTheme="minorHAnsi" w:cstheme="minorHAnsi"/>
          <w:b/>
          <w:bCs/>
          <w:highlight w:val="cyan"/>
        </w:rPr>
        <w:t>may not</w:t>
      </w:r>
      <w:r w:rsidR="00BD4559" w:rsidRPr="00BD4559">
        <w:rPr>
          <w:rFonts w:asciiTheme="minorHAnsi" w:eastAsia="Times New Roman" w:hAnsiTheme="minorHAnsi" w:cstheme="minorHAnsi"/>
          <w:highlight w:val="cyan"/>
        </w:rPr>
        <w:t xml:space="preserve"> require ethics approval or oversight for the research that is conducted on your data.</w:t>
      </w:r>
    </w:p>
    <w:p w14:paraId="7A7AE0F0" w14:textId="77777777" w:rsidR="00BD4559" w:rsidRDefault="00BD4559" w:rsidP="00BD4559">
      <w:pPr>
        <w:spacing w:line="240" w:lineRule="auto"/>
        <w:ind w:firstLine="0"/>
        <w:rPr>
          <w:rFonts w:asciiTheme="minorHAnsi" w:hAnsiTheme="minorHAnsi" w:cstheme="minorHAnsi"/>
          <w:color w:val="7030A0"/>
        </w:rPr>
      </w:pPr>
    </w:p>
    <w:p w14:paraId="2AAC7E11" w14:textId="2CD8A528" w:rsidR="009168EB" w:rsidRPr="00D36F71" w:rsidRDefault="009168EB" w:rsidP="00D47309">
      <w:pPr>
        <w:spacing w:line="240" w:lineRule="auto"/>
        <w:ind w:firstLine="0"/>
        <w:rPr>
          <w:rFonts w:asciiTheme="minorHAnsi" w:hAnsiTheme="minorHAnsi" w:cstheme="minorHAnsi"/>
        </w:rPr>
      </w:pPr>
      <w:r w:rsidRPr="00D36F71">
        <w:rPr>
          <w:rFonts w:asciiTheme="minorHAnsi" w:hAnsiTheme="minorHAnsi" w:cstheme="minorHAnsi"/>
        </w:rPr>
        <w:t xml:space="preserve">Researcher requests to access your data will be reviewed by </w:t>
      </w:r>
      <w:r>
        <w:rPr>
          <w:rFonts w:asciiTheme="minorHAnsi" w:hAnsiTheme="minorHAnsi" w:cstheme="minorHAnsi"/>
          <w:color w:val="7030A0"/>
        </w:rPr>
        <w:t>________</w:t>
      </w:r>
      <w:r w:rsidR="00486D75">
        <w:rPr>
          <w:rFonts w:asciiTheme="minorHAnsi" w:hAnsiTheme="minorHAnsi" w:cstheme="minorHAnsi"/>
          <w:color w:val="7030A0"/>
        </w:rPr>
        <w:t>&lt;indicate governance</w:t>
      </w:r>
      <w:r w:rsidR="004819A4">
        <w:rPr>
          <w:rFonts w:asciiTheme="minorHAnsi" w:hAnsiTheme="minorHAnsi" w:cstheme="minorHAnsi"/>
          <w:color w:val="7030A0"/>
        </w:rPr>
        <w:t xml:space="preserve"> in plain language</w:t>
      </w:r>
      <w:r w:rsidR="00486D75">
        <w:rPr>
          <w:rFonts w:asciiTheme="minorHAnsi" w:hAnsiTheme="minorHAnsi" w:cstheme="minorHAnsi"/>
          <w:color w:val="7030A0"/>
        </w:rPr>
        <w:t>, ensure that it matches Protocols&gt;</w:t>
      </w:r>
      <w:r w:rsidR="00D36F71">
        <w:rPr>
          <w:rFonts w:asciiTheme="minorHAnsi" w:hAnsiTheme="minorHAnsi" w:cstheme="minorHAnsi"/>
          <w:color w:val="7030A0"/>
        </w:rPr>
        <w:t xml:space="preserve">.  ________ </w:t>
      </w:r>
      <w:r w:rsidR="00D36F71" w:rsidRPr="00D36F71">
        <w:rPr>
          <w:rFonts w:asciiTheme="minorHAnsi" w:hAnsiTheme="minorHAnsi" w:cstheme="minorHAnsi"/>
        </w:rPr>
        <w:t xml:space="preserve">will verify that the proposed research use conforms with the objectives of the </w:t>
      </w:r>
      <w:r w:rsidR="00A01029">
        <w:rPr>
          <w:rFonts w:asciiTheme="minorHAnsi" w:hAnsiTheme="minorHAnsi" w:cstheme="minorHAnsi"/>
        </w:rPr>
        <w:t>registry</w:t>
      </w:r>
      <w:r w:rsidR="003835D2">
        <w:rPr>
          <w:rFonts w:asciiTheme="minorHAnsi" w:hAnsiTheme="minorHAnsi" w:cstheme="minorHAnsi"/>
        </w:rPr>
        <w:t xml:space="preserve"> and is in line with what you have consented to</w:t>
      </w:r>
      <w:r w:rsidR="00D36F71" w:rsidRPr="00D36F71">
        <w:rPr>
          <w:rFonts w:asciiTheme="minorHAnsi" w:hAnsiTheme="minorHAnsi" w:cstheme="minorHAnsi"/>
        </w:rPr>
        <w:t xml:space="preserve">. </w:t>
      </w:r>
    </w:p>
    <w:p w14:paraId="1566A551" w14:textId="77777777" w:rsidR="009168EB" w:rsidRPr="000E1883" w:rsidRDefault="009168EB" w:rsidP="00D47309">
      <w:pPr>
        <w:spacing w:line="240" w:lineRule="auto"/>
        <w:ind w:firstLine="0"/>
        <w:rPr>
          <w:rFonts w:asciiTheme="minorHAnsi" w:hAnsiTheme="minorHAnsi" w:cstheme="minorHAnsi"/>
          <w:color w:val="7030A0"/>
        </w:rPr>
      </w:pPr>
    </w:p>
    <w:p w14:paraId="34C0F8F8" w14:textId="620EA6C5" w:rsidR="00775FFF" w:rsidRPr="000E1883" w:rsidRDefault="007225DC" w:rsidP="00D47309">
      <w:pPr>
        <w:spacing w:line="240" w:lineRule="auto"/>
        <w:ind w:firstLine="0"/>
        <w:rPr>
          <w:rFonts w:asciiTheme="minorHAnsi" w:hAnsiTheme="minorHAnsi" w:cstheme="minorHAnsi"/>
        </w:rPr>
      </w:pPr>
      <w:r w:rsidRPr="000E1883">
        <w:rPr>
          <w:rFonts w:asciiTheme="minorHAnsi" w:hAnsiTheme="minorHAnsi" w:cstheme="minorHAnsi"/>
        </w:rPr>
        <w:t>R</w:t>
      </w:r>
      <w:r w:rsidR="00812C33" w:rsidRPr="000E1883">
        <w:rPr>
          <w:rFonts w:asciiTheme="minorHAnsi" w:hAnsiTheme="minorHAnsi" w:cstheme="minorHAnsi"/>
        </w:rPr>
        <w:t xml:space="preserve">esearchers </w:t>
      </w:r>
      <w:r w:rsidR="00FB0008" w:rsidRPr="000E1883">
        <w:rPr>
          <w:rFonts w:asciiTheme="minorHAnsi" w:hAnsiTheme="minorHAnsi" w:cstheme="minorHAnsi"/>
        </w:rPr>
        <w:t xml:space="preserve">who would like to do research using your </w:t>
      </w:r>
      <w:r w:rsidR="00E577DA" w:rsidRPr="000E1883">
        <w:rPr>
          <w:rFonts w:asciiTheme="minorHAnsi" w:hAnsiTheme="minorHAnsi" w:cstheme="minorHAnsi"/>
        </w:rPr>
        <w:t xml:space="preserve">data </w:t>
      </w:r>
      <w:r w:rsidR="00FB0008" w:rsidRPr="000E1883">
        <w:rPr>
          <w:rFonts w:asciiTheme="minorHAnsi" w:hAnsiTheme="minorHAnsi" w:cstheme="minorHAnsi"/>
        </w:rPr>
        <w:t xml:space="preserve">will not attempt to re-identify you from the data. </w:t>
      </w:r>
      <w:r w:rsidR="00D2505D" w:rsidRPr="000E1883">
        <w:rPr>
          <w:rFonts w:asciiTheme="minorHAnsi" w:hAnsiTheme="minorHAnsi" w:cstheme="minorHAnsi"/>
        </w:rPr>
        <w:t>R</w:t>
      </w:r>
      <w:r w:rsidR="0081608C" w:rsidRPr="000E1883">
        <w:rPr>
          <w:rFonts w:asciiTheme="minorHAnsi" w:hAnsiTheme="minorHAnsi" w:cstheme="minorHAnsi"/>
        </w:rPr>
        <w:t xml:space="preserve">esearchers will not be permitted to use or store your </w:t>
      </w:r>
      <w:r w:rsidR="00F53D7A" w:rsidRPr="000E1883">
        <w:rPr>
          <w:rFonts w:asciiTheme="minorHAnsi" w:hAnsiTheme="minorHAnsi" w:cstheme="minorHAnsi"/>
        </w:rPr>
        <w:t xml:space="preserve">data </w:t>
      </w:r>
      <w:r w:rsidR="0081608C" w:rsidRPr="000E1883">
        <w:rPr>
          <w:rFonts w:asciiTheme="minorHAnsi" w:hAnsiTheme="minorHAnsi" w:cstheme="minorHAnsi"/>
        </w:rPr>
        <w:t>indefinitely.</w:t>
      </w:r>
      <w:r w:rsidR="009D529D" w:rsidRPr="000E1883">
        <w:rPr>
          <w:rFonts w:asciiTheme="minorHAnsi" w:hAnsiTheme="minorHAnsi" w:cstheme="minorHAnsi"/>
        </w:rPr>
        <w:t xml:space="preserve"> </w:t>
      </w:r>
      <w:r w:rsidR="009D529D" w:rsidRPr="00754A80">
        <w:rPr>
          <w:rFonts w:asciiTheme="minorHAnsi" w:hAnsiTheme="minorHAnsi" w:cstheme="minorHAnsi"/>
          <w:highlight w:val="cyan"/>
        </w:rPr>
        <w:t xml:space="preserve">Researchers may be charged a fee to help cover some of the costs of storage, release, and overall operation of the </w:t>
      </w:r>
      <w:r w:rsidR="00A01029">
        <w:rPr>
          <w:rFonts w:asciiTheme="minorHAnsi" w:hAnsiTheme="minorHAnsi" w:cstheme="minorHAnsi"/>
          <w:highlight w:val="cyan"/>
        </w:rPr>
        <w:t>Registry</w:t>
      </w:r>
      <w:r w:rsidR="009D529D" w:rsidRPr="00754A80">
        <w:rPr>
          <w:rFonts w:asciiTheme="minorHAnsi" w:hAnsiTheme="minorHAnsi" w:cstheme="minorHAnsi"/>
          <w:highlight w:val="cyan"/>
        </w:rPr>
        <w:t>.</w:t>
      </w:r>
    </w:p>
    <w:p w14:paraId="5DFDD2AB" w14:textId="77FE2465" w:rsidR="00775FFF" w:rsidRPr="008143E2" w:rsidRDefault="001A76FB" w:rsidP="00D47309">
      <w:pPr>
        <w:spacing w:line="240" w:lineRule="auto"/>
        <w:ind w:firstLine="0"/>
        <w:rPr>
          <w:rFonts w:asciiTheme="minorHAnsi" w:hAnsiTheme="minorHAnsi" w:cstheme="minorHAnsi"/>
          <w:color w:val="7030A0"/>
        </w:rPr>
      </w:pPr>
      <w:r w:rsidRPr="000E1883">
        <w:rPr>
          <w:rFonts w:asciiTheme="minorHAnsi" w:hAnsiTheme="minorHAnsi" w:cstheme="minorHAnsi"/>
          <w:color w:val="7030A0"/>
        </w:rPr>
        <w:t xml:space="preserve"> </w:t>
      </w:r>
    </w:p>
    <w:p w14:paraId="077FAD0D" w14:textId="77777777" w:rsidR="00226891" w:rsidRPr="000E1883" w:rsidRDefault="00226891" w:rsidP="00AB6A8A">
      <w:pPr>
        <w:spacing w:line="240" w:lineRule="auto"/>
        <w:ind w:firstLine="0"/>
        <w:rPr>
          <w:rFonts w:asciiTheme="minorHAnsi" w:hAnsiTheme="minorHAnsi" w:cstheme="minorHAnsi"/>
        </w:rPr>
      </w:pPr>
    </w:p>
    <w:p w14:paraId="1A9B60AF" w14:textId="7E958EF8" w:rsidR="003271A9" w:rsidRPr="000126D7" w:rsidRDefault="00136468" w:rsidP="000126D7">
      <w:pPr>
        <w:spacing w:line="240" w:lineRule="auto"/>
        <w:ind w:firstLine="0"/>
        <w:rPr>
          <w:rFonts w:asciiTheme="minorHAnsi" w:hAnsiTheme="minorHAnsi" w:cstheme="minorHAnsi"/>
          <w:b/>
        </w:rPr>
      </w:pPr>
      <w:bookmarkStart w:id="25" w:name="What_are_the_possible_harms"/>
      <w:r w:rsidRPr="000E1883">
        <w:rPr>
          <w:rFonts w:asciiTheme="minorHAnsi" w:hAnsiTheme="minorHAnsi" w:cstheme="minorHAnsi"/>
          <w:b/>
        </w:rPr>
        <w:t>1</w:t>
      </w:r>
      <w:r w:rsidR="00BD367D">
        <w:rPr>
          <w:rFonts w:asciiTheme="minorHAnsi" w:hAnsiTheme="minorHAnsi" w:cstheme="minorHAnsi"/>
          <w:b/>
        </w:rPr>
        <w:t>0</w:t>
      </w:r>
      <w:r w:rsidR="00582B7E" w:rsidRPr="000E1883">
        <w:rPr>
          <w:rFonts w:asciiTheme="minorHAnsi" w:hAnsiTheme="minorHAnsi" w:cstheme="minorHAnsi"/>
          <w:b/>
        </w:rPr>
        <w:t>.</w:t>
      </w:r>
      <w:r w:rsidR="00582B7E" w:rsidRPr="000E1883">
        <w:rPr>
          <w:rFonts w:asciiTheme="minorHAnsi" w:hAnsiTheme="minorHAnsi" w:cstheme="minorHAnsi"/>
          <w:b/>
        </w:rPr>
        <w:tab/>
      </w:r>
      <w:commentRangeStart w:id="26"/>
      <w:r w:rsidR="00D013C4" w:rsidRPr="000E1883">
        <w:rPr>
          <w:rFonts w:asciiTheme="minorHAnsi" w:hAnsiTheme="minorHAnsi" w:cstheme="minorHAnsi"/>
          <w:b/>
        </w:rPr>
        <w:t xml:space="preserve">What are the possible </w:t>
      </w:r>
      <w:r w:rsidR="00AF2EBD">
        <w:rPr>
          <w:rFonts w:asciiTheme="minorHAnsi" w:hAnsiTheme="minorHAnsi" w:cstheme="minorHAnsi"/>
          <w:b/>
        </w:rPr>
        <w:t xml:space="preserve">risks, </w:t>
      </w:r>
      <w:r w:rsidR="00D013C4" w:rsidRPr="000E1883">
        <w:rPr>
          <w:rFonts w:asciiTheme="minorHAnsi" w:hAnsiTheme="minorHAnsi" w:cstheme="minorHAnsi"/>
          <w:b/>
        </w:rPr>
        <w:t>harms and discomforts</w:t>
      </w:r>
      <w:bookmarkEnd w:id="25"/>
      <w:r w:rsidR="00D013C4" w:rsidRPr="000E1883">
        <w:rPr>
          <w:rFonts w:asciiTheme="minorHAnsi" w:hAnsiTheme="minorHAnsi" w:cstheme="minorHAnsi"/>
          <w:b/>
        </w:rPr>
        <w:t>?</w:t>
      </w:r>
      <w:commentRangeEnd w:id="26"/>
      <w:r w:rsidR="00DE5E29" w:rsidRPr="000E1883">
        <w:rPr>
          <w:rStyle w:val="CommentReference"/>
          <w:rFonts w:asciiTheme="minorHAnsi" w:hAnsiTheme="minorHAnsi" w:cstheme="minorHAnsi"/>
          <w:sz w:val="24"/>
          <w:szCs w:val="24"/>
          <w:lang w:val="x-none"/>
        </w:rPr>
        <w:commentReference w:id="26"/>
      </w:r>
    </w:p>
    <w:p w14:paraId="219D59EB" w14:textId="2C8F4B8A" w:rsidR="00A00834" w:rsidRDefault="00A00834" w:rsidP="00C2286B">
      <w:pPr>
        <w:pStyle w:val="BodyText2"/>
        <w:spacing w:after="0" w:line="240" w:lineRule="auto"/>
        <w:ind w:firstLine="0"/>
        <w:rPr>
          <w:rFonts w:asciiTheme="minorHAnsi" w:hAnsiTheme="minorHAnsi" w:cstheme="minorHAnsi"/>
        </w:rPr>
      </w:pPr>
    </w:p>
    <w:p w14:paraId="1051A555" w14:textId="5EF6110C" w:rsidR="00A00834" w:rsidRDefault="00A00834" w:rsidP="00C2286B">
      <w:pPr>
        <w:pStyle w:val="BodyText2"/>
        <w:spacing w:after="0" w:line="240" w:lineRule="auto"/>
        <w:ind w:firstLine="0"/>
        <w:rPr>
          <w:rFonts w:asciiTheme="minorHAnsi" w:hAnsiTheme="minorHAnsi" w:cstheme="minorHAnsi"/>
          <w:lang w:val="en-US"/>
        </w:rPr>
      </w:pPr>
      <w:r>
        <w:rPr>
          <w:rFonts w:asciiTheme="minorHAnsi" w:hAnsiTheme="minorHAnsi" w:cstheme="minorHAnsi"/>
          <w:lang w:val="en-US"/>
        </w:rPr>
        <w:t>Privacy breach</w:t>
      </w:r>
    </w:p>
    <w:p w14:paraId="20F8D3A6" w14:textId="7208493B" w:rsidR="00A00834" w:rsidRPr="008143E2" w:rsidRDefault="00A00834" w:rsidP="00C2286B">
      <w:pPr>
        <w:pStyle w:val="BodyText2"/>
        <w:spacing w:after="0" w:line="240" w:lineRule="auto"/>
        <w:ind w:firstLine="0"/>
        <w:rPr>
          <w:rFonts w:asciiTheme="minorHAnsi" w:hAnsiTheme="minorHAnsi" w:cstheme="minorHAnsi"/>
          <w:color w:val="7030A0"/>
          <w:lang w:val="en-US"/>
        </w:rPr>
      </w:pPr>
      <w:r>
        <w:rPr>
          <w:rFonts w:asciiTheme="minorHAnsi" w:hAnsiTheme="minorHAnsi" w:cstheme="minorHAnsi"/>
          <w:lang w:val="en-US"/>
        </w:rPr>
        <w:t xml:space="preserve">When you donate your data to the </w:t>
      </w:r>
      <w:r w:rsidR="00A01029">
        <w:rPr>
          <w:rFonts w:asciiTheme="minorHAnsi" w:hAnsiTheme="minorHAnsi" w:cstheme="minorHAnsi"/>
          <w:lang w:val="en-US"/>
        </w:rPr>
        <w:t>registry</w:t>
      </w:r>
      <w:r>
        <w:rPr>
          <w:rFonts w:asciiTheme="minorHAnsi" w:hAnsiTheme="minorHAnsi" w:cstheme="minorHAnsi"/>
          <w:lang w:val="en-US"/>
        </w:rPr>
        <w:t xml:space="preserve">, there is a possibility of a privacy breach. </w:t>
      </w:r>
      <w:r w:rsidRPr="00A00834">
        <w:rPr>
          <w:rFonts w:asciiTheme="minorHAnsi" w:hAnsiTheme="minorHAnsi" w:cstheme="minorHAnsi"/>
          <w:lang w:val="en-US"/>
        </w:rPr>
        <w:t>The risk of your</w:t>
      </w:r>
      <w:r w:rsidR="00ED2C21">
        <w:rPr>
          <w:rFonts w:asciiTheme="minorHAnsi" w:hAnsiTheme="minorHAnsi" w:cstheme="minorHAnsi"/>
          <w:lang w:val="en-US"/>
        </w:rPr>
        <w:t xml:space="preserve"> </w:t>
      </w:r>
      <w:proofErr w:type="gramStart"/>
      <w:r w:rsidR="00ED2C21">
        <w:rPr>
          <w:rFonts w:asciiTheme="minorHAnsi" w:hAnsiTheme="minorHAnsi" w:cstheme="minorHAnsi"/>
          <w:lang w:val="en-US"/>
        </w:rPr>
        <w:t xml:space="preserve">registry </w:t>
      </w:r>
      <w:r w:rsidRPr="00A00834">
        <w:rPr>
          <w:rFonts w:asciiTheme="minorHAnsi" w:hAnsiTheme="minorHAnsi" w:cstheme="minorHAnsi"/>
          <w:lang w:val="en-US"/>
        </w:rPr>
        <w:t xml:space="preserve"> data</w:t>
      </w:r>
      <w:proofErr w:type="gramEnd"/>
      <w:r w:rsidRPr="00A00834">
        <w:rPr>
          <w:rFonts w:asciiTheme="minorHAnsi" w:hAnsiTheme="minorHAnsi" w:cstheme="minorHAnsi"/>
          <w:lang w:val="en-US"/>
        </w:rPr>
        <w:t xml:space="preserve"> being accidentally released </w:t>
      </w:r>
      <w:r w:rsidR="00ED2C21">
        <w:rPr>
          <w:rFonts w:asciiTheme="minorHAnsi" w:hAnsiTheme="minorHAnsi" w:cstheme="minorHAnsi"/>
          <w:lang w:val="en-US"/>
        </w:rPr>
        <w:t xml:space="preserve">or accessed without permission </w:t>
      </w:r>
      <w:r w:rsidRPr="00A00834">
        <w:rPr>
          <w:rFonts w:asciiTheme="minorHAnsi" w:hAnsiTheme="minorHAnsi" w:cstheme="minorHAnsi"/>
          <w:lang w:val="en-US"/>
        </w:rPr>
        <w:t xml:space="preserve">is estimated to be  </w:t>
      </w:r>
      <w:r w:rsidRPr="008143E2">
        <w:rPr>
          <w:rFonts w:asciiTheme="minorHAnsi" w:hAnsiTheme="minorHAnsi" w:cstheme="minorHAnsi"/>
          <w:color w:val="7030A0"/>
          <w:lang w:val="en-US"/>
        </w:rPr>
        <w:t>&lt;insert risk level as appropriate&gt;.</w:t>
      </w:r>
    </w:p>
    <w:p w14:paraId="04277DE2" w14:textId="77777777" w:rsidR="00AA0DD6" w:rsidRPr="000E1883" w:rsidRDefault="00AA0DD6" w:rsidP="00C2286B">
      <w:pPr>
        <w:pStyle w:val="BodyText2"/>
        <w:spacing w:after="0" w:line="240" w:lineRule="auto"/>
        <w:ind w:firstLine="0"/>
        <w:rPr>
          <w:rFonts w:asciiTheme="minorHAnsi" w:hAnsiTheme="minorHAnsi" w:cstheme="minorHAnsi"/>
        </w:rPr>
      </w:pPr>
    </w:p>
    <w:p w14:paraId="1F86D434" w14:textId="374175D8" w:rsidR="007B0363" w:rsidRPr="000E1883" w:rsidRDefault="00582B7E" w:rsidP="008C6338">
      <w:pPr>
        <w:spacing w:line="240" w:lineRule="auto"/>
        <w:ind w:firstLine="0"/>
        <w:rPr>
          <w:rFonts w:asciiTheme="minorHAnsi" w:hAnsiTheme="minorHAnsi" w:cstheme="minorHAnsi"/>
          <w:b/>
        </w:rPr>
      </w:pPr>
      <w:bookmarkStart w:id="27" w:name="What_are_the_potential_benefits"/>
      <w:r w:rsidRPr="000E1883">
        <w:rPr>
          <w:rFonts w:asciiTheme="minorHAnsi" w:hAnsiTheme="minorHAnsi" w:cstheme="minorHAnsi"/>
          <w:b/>
        </w:rPr>
        <w:t>1</w:t>
      </w:r>
      <w:r w:rsidR="00BD367D">
        <w:rPr>
          <w:rFonts w:asciiTheme="minorHAnsi" w:hAnsiTheme="minorHAnsi" w:cstheme="minorHAnsi"/>
          <w:b/>
        </w:rPr>
        <w:t>1</w:t>
      </w:r>
      <w:r w:rsidRPr="000E1883">
        <w:rPr>
          <w:rFonts w:asciiTheme="minorHAnsi" w:hAnsiTheme="minorHAnsi" w:cstheme="minorHAnsi"/>
          <w:b/>
        </w:rPr>
        <w:t xml:space="preserve">. </w:t>
      </w:r>
      <w:r w:rsidRPr="000E1883">
        <w:rPr>
          <w:rFonts w:asciiTheme="minorHAnsi" w:hAnsiTheme="minorHAnsi" w:cstheme="minorHAnsi"/>
          <w:b/>
        </w:rPr>
        <w:tab/>
      </w:r>
      <w:r w:rsidR="00364576" w:rsidRPr="000E1883">
        <w:rPr>
          <w:rFonts w:asciiTheme="minorHAnsi" w:hAnsiTheme="minorHAnsi" w:cstheme="minorHAnsi"/>
          <w:b/>
        </w:rPr>
        <w:t>What are the potential</w:t>
      </w:r>
      <w:r w:rsidR="008A09CE" w:rsidRPr="000E1883">
        <w:rPr>
          <w:rFonts w:asciiTheme="minorHAnsi" w:hAnsiTheme="minorHAnsi" w:cstheme="minorHAnsi"/>
          <w:b/>
        </w:rPr>
        <w:t xml:space="preserve"> benefits of participating</w:t>
      </w:r>
      <w:bookmarkEnd w:id="27"/>
      <w:r w:rsidR="008A09CE" w:rsidRPr="000E1883">
        <w:rPr>
          <w:rFonts w:asciiTheme="minorHAnsi" w:hAnsiTheme="minorHAnsi" w:cstheme="minorHAnsi"/>
          <w:b/>
        </w:rPr>
        <w:t>?</w:t>
      </w:r>
      <w:r w:rsidR="00E7199A" w:rsidRPr="000E1883">
        <w:rPr>
          <w:rFonts w:asciiTheme="minorHAnsi" w:hAnsiTheme="minorHAnsi" w:cstheme="minorHAnsi"/>
          <w:b/>
        </w:rPr>
        <w:t xml:space="preserve"> </w:t>
      </w:r>
    </w:p>
    <w:p w14:paraId="36B60D7F" w14:textId="234F39C8" w:rsidR="00E7199A" w:rsidRPr="008143E2" w:rsidRDefault="00B45910" w:rsidP="008A05BA">
      <w:pPr>
        <w:spacing w:line="240" w:lineRule="auto"/>
        <w:ind w:right="14" w:firstLine="0"/>
        <w:rPr>
          <w:rFonts w:asciiTheme="minorHAnsi" w:hAnsiTheme="minorHAnsi" w:cstheme="minorHAnsi"/>
          <w:lang w:val="en-US"/>
        </w:rPr>
      </w:pPr>
      <w:r w:rsidRPr="000E1883">
        <w:rPr>
          <w:rFonts w:asciiTheme="minorHAnsi" w:hAnsiTheme="minorHAnsi" w:cstheme="minorHAnsi"/>
          <w:lang w:val="en-US"/>
        </w:rPr>
        <w:t xml:space="preserve">There may not be direct benefit to you from taking part in this </w:t>
      </w:r>
      <w:r w:rsidR="00A01029">
        <w:rPr>
          <w:rFonts w:asciiTheme="minorHAnsi" w:hAnsiTheme="minorHAnsi" w:cstheme="minorHAnsi"/>
          <w:lang w:val="en-US"/>
        </w:rPr>
        <w:t>registry</w:t>
      </w:r>
      <w:r w:rsidRPr="000E1883">
        <w:rPr>
          <w:rFonts w:asciiTheme="minorHAnsi" w:hAnsiTheme="minorHAnsi" w:cstheme="minorHAnsi"/>
          <w:lang w:val="en-US"/>
        </w:rPr>
        <w:t>.</w:t>
      </w:r>
      <w:r w:rsidR="00A83730" w:rsidRPr="000E1883">
        <w:rPr>
          <w:rFonts w:asciiTheme="minorHAnsi" w:hAnsiTheme="minorHAnsi" w:cstheme="minorHAnsi"/>
          <w:lang w:val="en-US"/>
        </w:rPr>
        <w:t xml:space="preserve"> </w:t>
      </w:r>
      <w:r w:rsidR="00CD35F4" w:rsidRPr="000E1883">
        <w:rPr>
          <w:rFonts w:asciiTheme="minorHAnsi" w:hAnsiTheme="minorHAnsi" w:cstheme="minorHAnsi"/>
        </w:rPr>
        <w:t>It is</w:t>
      </w:r>
      <w:r w:rsidR="00364576" w:rsidRPr="000E1883">
        <w:rPr>
          <w:rFonts w:asciiTheme="minorHAnsi" w:hAnsiTheme="minorHAnsi" w:cstheme="minorHAnsi"/>
        </w:rPr>
        <w:t xml:space="preserve"> hope</w:t>
      </w:r>
      <w:r w:rsidR="00CD35F4" w:rsidRPr="000E1883">
        <w:rPr>
          <w:rFonts w:asciiTheme="minorHAnsi" w:hAnsiTheme="minorHAnsi" w:cstheme="minorHAnsi"/>
        </w:rPr>
        <w:t>d</w:t>
      </w:r>
      <w:r w:rsidR="00364576" w:rsidRPr="000E1883">
        <w:rPr>
          <w:rFonts w:asciiTheme="minorHAnsi" w:hAnsiTheme="minorHAnsi" w:cstheme="minorHAnsi"/>
        </w:rPr>
        <w:t xml:space="preserve"> that the information learned from </w:t>
      </w:r>
      <w:r w:rsidR="000E6784" w:rsidRPr="000E1883">
        <w:rPr>
          <w:rFonts w:asciiTheme="minorHAnsi" w:hAnsiTheme="minorHAnsi" w:cstheme="minorHAnsi"/>
        </w:rPr>
        <w:t>research</w:t>
      </w:r>
      <w:r w:rsidR="001F2B57">
        <w:rPr>
          <w:rFonts w:asciiTheme="minorHAnsi" w:hAnsiTheme="minorHAnsi" w:cstheme="minorHAnsi"/>
        </w:rPr>
        <w:t xml:space="preserve"> conducted on </w:t>
      </w:r>
      <w:r w:rsidR="00AF2EBD">
        <w:rPr>
          <w:rFonts w:asciiTheme="minorHAnsi" w:hAnsiTheme="minorHAnsi" w:cstheme="minorHAnsi"/>
        </w:rPr>
        <w:t xml:space="preserve">data </w:t>
      </w:r>
      <w:r w:rsidR="001F2B57">
        <w:rPr>
          <w:rFonts w:asciiTheme="minorHAnsi" w:hAnsiTheme="minorHAnsi" w:cstheme="minorHAnsi"/>
        </w:rPr>
        <w:t>obtained</w:t>
      </w:r>
      <w:r w:rsidR="000E6784" w:rsidRPr="000E1883">
        <w:rPr>
          <w:rFonts w:asciiTheme="minorHAnsi" w:hAnsiTheme="minorHAnsi" w:cstheme="minorHAnsi"/>
        </w:rPr>
        <w:t xml:space="preserve"> by the </w:t>
      </w:r>
      <w:r w:rsidR="00A01029">
        <w:rPr>
          <w:rFonts w:asciiTheme="minorHAnsi" w:hAnsiTheme="minorHAnsi" w:cstheme="minorHAnsi"/>
        </w:rPr>
        <w:t>registry</w:t>
      </w:r>
      <w:r w:rsidR="00364576" w:rsidRPr="000E1883">
        <w:rPr>
          <w:rFonts w:asciiTheme="minorHAnsi" w:hAnsiTheme="minorHAnsi" w:cstheme="minorHAnsi"/>
        </w:rPr>
        <w:t xml:space="preserve"> can be used in the</w:t>
      </w:r>
      <w:r w:rsidR="008C6338" w:rsidRPr="000E1883">
        <w:rPr>
          <w:rFonts w:asciiTheme="minorHAnsi" w:hAnsiTheme="minorHAnsi" w:cstheme="minorHAnsi"/>
        </w:rPr>
        <w:t xml:space="preserve"> </w:t>
      </w:r>
      <w:r w:rsidR="00364576" w:rsidRPr="000E1883">
        <w:rPr>
          <w:rFonts w:asciiTheme="minorHAnsi" w:hAnsiTheme="minorHAnsi" w:cstheme="minorHAnsi"/>
        </w:rPr>
        <w:t>future to benefit other people with a similar disease</w:t>
      </w:r>
      <w:r w:rsidR="00BC5DDC" w:rsidRPr="000E1883">
        <w:rPr>
          <w:rFonts w:asciiTheme="minorHAnsi" w:hAnsiTheme="minorHAnsi" w:cstheme="minorHAnsi"/>
        </w:rPr>
        <w:t xml:space="preserve"> or condition.</w:t>
      </w:r>
    </w:p>
    <w:p w14:paraId="1DEC8C12" w14:textId="77777777" w:rsidR="002902FE" w:rsidRPr="000E1883" w:rsidRDefault="002902FE" w:rsidP="00C2286B">
      <w:pPr>
        <w:pStyle w:val="BodyText2"/>
        <w:spacing w:after="0" w:line="240" w:lineRule="auto"/>
        <w:ind w:firstLine="0"/>
        <w:rPr>
          <w:rFonts w:asciiTheme="minorHAnsi" w:hAnsiTheme="minorHAnsi" w:cstheme="minorHAnsi"/>
        </w:rPr>
      </w:pPr>
    </w:p>
    <w:p w14:paraId="4EE804BD" w14:textId="312042EF" w:rsidR="00D8735A" w:rsidRPr="000E1883" w:rsidRDefault="00582B7E" w:rsidP="00582B7E">
      <w:pPr>
        <w:keepNext/>
        <w:spacing w:line="240" w:lineRule="auto"/>
        <w:ind w:firstLine="0"/>
        <w:rPr>
          <w:rFonts w:asciiTheme="minorHAnsi" w:hAnsiTheme="minorHAnsi" w:cstheme="minorHAnsi"/>
          <w:b/>
        </w:rPr>
      </w:pPr>
      <w:bookmarkStart w:id="28" w:name="What_decide_to_withdraw_my_consent"/>
      <w:r w:rsidRPr="000E1883">
        <w:rPr>
          <w:rFonts w:asciiTheme="minorHAnsi" w:hAnsiTheme="minorHAnsi" w:cstheme="minorHAnsi"/>
          <w:b/>
        </w:rPr>
        <w:t>1</w:t>
      </w:r>
      <w:r w:rsidR="00BD367D">
        <w:rPr>
          <w:rFonts w:asciiTheme="minorHAnsi" w:hAnsiTheme="minorHAnsi" w:cstheme="minorHAnsi"/>
          <w:b/>
        </w:rPr>
        <w:t>2</w:t>
      </w:r>
      <w:r w:rsidRPr="000E1883">
        <w:rPr>
          <w:rFonts w:asciiTheme="minorHAnsi" w:hAnsiTheme="minorHAnsi" w:cstheme="minorHAnsi"/>
          <w:b/>
        </w:rPr>
        <w:t>.</w:t>
      </w:r>
      <w:r w:rsidRPr="000E1883">
        <w:rPr>
          <w:rFonts w:asciiTheme="minorHAnsi" w:hAnsiTheme="minorHAnsi" w:cstheme="minorHAnsi"/>
          <w:b/>
        </w:rPr>
        <w:tab/>
      </w:r>
      <w:r w:rsidR="00F73C0E" w:rsidRPr="000E1883">
        <w:rPr>
          <w:rFonts w:asciiTheme="minorHAnsi" w:hAnsiTheme="minorHAnsi" w:cstheme="minorHAnsi"/>
          <w:b/>
        </w:rPr>
        <w:t>What happens if I decide to withdraw my consent to participate</w:t>
      </w:r>
      <w:bookmarkEnd w:id="28"/>
      <w:r w:rsidR="00F73C0E" w:rsidRPr="000E1883">
        <w:rPr>
          <w:rFonts w:asciiTheme="minorHAnsi" w:hAnsiTheme="minorHAnsi" w:cstheme="minorHAnsi"/>
          <w:b/>
        </w:rPr>
        <w:t>?</w:t>
      </w:r>
    </w:p>
    <w:p w14:paraId="16566AD4" w14:textId="62F971AD" w:rsidR="00405A3F" w:rsidRDefault="00405A3F" w:rsidP="00405A3F">
      <w:pPr>
        <w:spacing w:line="240" w:lineRule="auto"/>
        <w:ind w:firstLine="0"/>
        <w:rPr>
          <w:rFonts w:asciiTheme="minorHAnsi" w:hAnsiTheme="minorHAnsi" w:cstheme="minorHAnsi"/>
          <w:iCs/>
        </w:rPr>
      </w:pPr>
      <w:r w:rsidRPr="000E1883">
        <w:rPr>
          <w:rFonts w:asciiTheme="minorHAnsi" w:hAnsiTheme="minorHAnsi" w:cstheme="minorHAnsi"/>
        </w:rPr>
        <w:t xml:space="preserve">If you decide to participate, you may still choose to withdraw from the </w:t>
      </w:r>
      <w:r w:rsidR="00A01029">
        <w:rPr>
          <w:rFonts w:asciiTheme="minorHAnsi" w:hAnsiTheme="minorHAnsi" w:cstheme="minorHAnsi"/>
        </w:rPr>
        <w:t>registry</w:t>
      </w:r>
      <w:r w:rsidRPr="000E1883">
        <w:rPr>
          <w:rFonts w:asciiTheme="minorHAnsi" w:hAnsiTheme="minorHAnsi" w:cstheme="minorHAnsi"/>
        </w:rPr>
        <w:t xml:space="preserve"> at any time without giving reasons and without any negative consequences to the medical care, education, or other services</w:t>
      </w:r>
      <w:r w:rsidRPr="000E1883">
        <w:rPr>
          <w:rFonts w:asciiTheme="minorHAnsi" w:hAnsiTheme="minorHAnsi" w:cstheme="minorHAnsi"/>
          <w:b/>
        </w:rPr>
        <w:t xml:space="preserve"> </w:t>
      </w:r>
      <w:r w:rsidRPr="000E1883">
        <w:rPr>
          <w:rFonts w:asciiTheme="minorHAnsi" w:hAnsiTheme="minorHAnsi" w:cstheme="minorHAnsi"/>
          <w:iCs/>
        </w:rPr>
        <w:t xml:space="preserve">to which you are entitled or are presently receiving. </w:t>
      </w:r>
    </w:p>
    <w:p w14:paraId="3D2656A3" w14:textId="77777777" w:rsidR="00C12A22" w:rsidRPr="000E1883" w:rsidRDefault="00C12A22" w:rsidP="00405A3F">
      <w:pPr>
        <w:spacing w:line="240" w:lineRule="auto"/>
        <w:ind w:firstLine="0"/>
        <w:rPr>
          <w:rFonts w:asciiTheme="minorHAnsi" w:hAnsiTheme="minorHAnsi" w:cstheme="minorHAnsi"/>
          <w:iCs/>
        </w:rPr>
      </w:pPr>
    </w:p>
    <w:p w14:paraId="5886FE3E" w14:textId="3168792F" w:rsidR="00AD1BC3" w:rsidRPr="000E1883" w:rsidRDefault="00D8735A" w:rsidP="009803D9">
      <w:pPr>
        <w:spacing w:line="240" w:lineRule="auto"/>
        <w:ind w:firstLine="0"/>
        <w:contextualSpacing/>
        <w:rPr>
          <w:rFonts w:asciiTheme="minorHAnsi" w:hAnsiTheme="minorHAnsi" w:cstheme="minorHAnsi"/>
          <w:lang w:val="en-US"/>
        </w:rPr>
      </w:pPr>
      <w:r w:rsidRPr="000E1883">
        <w:rPr>
          <w:rFonts w:asciiTheme="minorHAnsi" w:hAnsiTheme="minorHAnsi" w:cstheme="minorHAnsi"/>
          <w:lang w:val="en-US"/>
        </w:rPr>
        <w:t xml:space="preserve">If you choose to enter the </w:t>
      </w:r>
      <w:r w:rsidR="00A01029">
        <w:rPr>
          <w:rFonts w:asciiTheme="minorHAnsi" w:hAnsiTheme="minorHAnsi" w:cstheme="minorHAnsi"/>
          <w:lang w:val="en-US"/>
        </w:rPr>
        <w:t>registry</w:t>
      </w:r>
      <w:r w:rsidRPr="000E1883">
        <w:rPr>
          <w:rFonts w:asciiTheme="minorHAnsi" w:hAnsiTheme="minorHAnsi" w:cstheme="minorHAnsi"/>
          <w:lang w:val="en-US"/>
        </w:rPr>
        <w:t xml:space="preserve"> and then decide to withdraw at a later time, you have the right to request the withdrawal of your </w:t>
      </w:r>
      <w:r w:rsidR="000E6784" w:rsidRPr="000E1883">
        <w:rPr>
          <w:rFonts w:asciiTheme="minorHAnsi" w:hAnsiTheme="minorHAnsi" w:cstheme="minorHAnsi"/>
          <w:lang w:val="en-US"/>
        </w:rPr>
        <w:t>data</w:t>
      </w:r>
      <w:r w:rsidRPr="000E1883">
        <w:rPr>
          <w:rFonts w:asciiTheme="minorHAnsi" w:hAnsiTheme="minorHAnsi" w:cstheme="minorHAnsi"/>
          <w:lang w:val="en-US"/>
        </w:rPr>
        <w:t xml:space="preserve"> collected during the </w:t>
      </w:r>
      <w:r w:rsidR="00A01029">
        <w:rPr>
          <w:rFonts w:asciiTheme="minorHAnsi" w:hAnsiTheme="minorHAnsi" w:cstheme="minorHAnsi"/>
          <w:lang w:val="en-US"/>
        </w:rPr>
        <w:t>registry</w:t>
      </w:r>
      <w:r w:rsidRPr="000E1883">
        <w:rPr>
          <w:rFonts w:asciiTheme="minorHAnsi" w:hAnsiTheme="minorHAnsi" w:cstheme="minorHAnsi"/>
          <w:lang w:val="en-US"/>
        </w:rPr>
        <w:t xml:space="preserve">. This request will be respected to the </w:t>
      </w:r>
      <w:r w:rsidR="006142B2" w:rsidRPr="000E1883">
        <w:rPr>
          <w:rFonts w:asciiTheme="minorHAnsi" w:hAnsiTheme="minorHAnsi" w:cstheme="minorHAnsi"/>
          <w:lang w:val="en-US"/>
        </w:rPr>
        <w:t xml:space="preserve">greatest </w:t>
      </w:r>
      <w:r w:rsidRPr="000E1883">
        <w:rPr>
          <w:rFonts w:asciiTheme="minorHAnsi" w:hAnsiTheme="minorHAnsi" w:cstheme="minorHAnsi"/>
          <w:lang w:val="en-US"/>
        </w:rPr>
        <w:t xml:space="preserve">extent possible. </w:t>
      </w:r>
      <w:bookmarkStart w:id="29" w:name="_Hlk118888460"/>
    </w:p>
    <w:p w14:paraId="6B994595" w14:textId="77777777" w:rsidR="00AD1BC3" w:rsidRPr="000E1883" w:rsidRDefault="00AD1BC3" w:rsidP="009803D9">
      <w:pPr>
        <w:spacing w:line="240" w:lineRule="auto"/>
        <w:ind w:firstLine="0"/>
        <w:contextualSpacing/>
        <w:rPr>
          <w:rFonts w:asciiTheme="minorHAnsi" w:hAnsiTheme="minorHAnsi" w:cstheme="minorHAnsi"/>
          <w:lang w:val="en-US"/>
        </w:rPr>
      </w:pPr>
    </w:p>
    <w:p w14:paraId="7B377119" w14:textId="0FFDDD83" w:rsidR="00D35308" w:rsidRPr="000E1883" w:rsidRDefault="00D8735A" w:rsidP="009803D9">
      <w:pPr>
        <w:spacing w:line="240" w:lineRule="auto"/>
        <w:ind w:firstLine="0"/>
        <w:contextualSpacing/>
        <w:rPr>
          <w:rFonts w:asciiTheme="minorHAnsi" w:hAnsiTheme="minorHAnsi" w:cstheme="minorHAnsi"/>
          <w:lang w:val="en-US"/>
        </w:rPr>
      </w:pPr>
      <w:r w:rsidRPr="000E1883">
        <w:rPr>
          <w:rFonts w:asciiTheme="minorHAnsi" w:hAnsiTheme="minorHAnsi" w:cstheme="minorHAnsi"/>
          <w:lang w:val="en-US"/>
        </w:rPr>
        <w:t>Please note however that there may be exceptions where the data will not be able to be withdrawn</w:t>
      </w:r>
      <w:r w:rsidR="00D35308" w:rsidRPr="000E1883">
        <w:rPr>
          <w:rFonts w:asciiTheme="minorHAnsi" w:hAnsiTheme="minorHAnsi" w:cstheme="minorHAnsi"/>
          <w:lang w:val="en-US"/>
        </w:rPr>
        <w:t>. F</w:t>
      </w:r>
      <w:r w:rsidRPr="000E1883">
        <w:rPr>
          <w:rFonts w:asciiTheme="minorHAnsi" w:hAnsiTheme="minorHAnsi" w:cstheme="minorHAnsi"/>
          <w:lang w:val="en-US"/>
        </w:rPr>
        <w:t>or example</w:t>
      </w:r>
      <w:r w:rsidR="00D35308" w:rsidRPr="000E1883">
        <w:rPr>
          <w:rFonts w:asciiTheme="minorHAnsi" w:hAnsiTheme="minorHAnsi" w:cstheme="minorHAnsi"/>
          <w:lang w:val="en-US"/>
        </w:rPr>
        <w:t xml:space="preserve">: </w:t>
      </w:r>
    </w:p>
    <w:bookmarkEnd w:id="29"/>
    <w:p w14:paraId="1CA6F8E9" w14:textId="6720B233" w:rsidR="00D35308" w:rsidRPr="000E1883" w:rsidRDefault="00D35308" w:rsidP="00D35308">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 xml:space="preserve">If the data is no longer identifiable (meaning it cannot be linked in any way back to your identity), or </w:t>
      </w:r>
    </w:p>
    <w:p w14:paraId="4CA7C841" w14:textId="1927B17A" w:rsidR="00D35308" w:rsidRPr="000E1883" w:rsidRDefault="00D35308" w:rsidP="00D35308">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 xml:space="preserve">If the data has been merged with other data, or </w:t>
      </w:r>
    </w:p>
    <w:p w14:paraId="0106C80B" w14:textId="77777777" w:rsidR="002C5351" w:rsidRDefault="00D35308" w:rsidP="002C5351">
      <w:pPr>
        <w:pStyle w:val="ListParagraph"/>
        <w:numPr>
          <w:ilvl w:val="0"/>
          <w:numId w:val="46"/>
        </w:numPr>
        <w:spacing w:line="240" w:lineRule="auto"/>
        <w:contextualSpacing/>
        <w:rPr>
          <w:rFonts w:asciiTheme="minorHAnsi" w:hAnsiTheme="minorHAnsi" w:cstheme="minorHAnsi"/>
          <w:lang w:val="en-US"/>
        </w:rPr>
      </w:pPr>
      <w:r w:rsidRPr="000E1883">
        <w:rPr>
          <w:rFonts w:asciiTheme="minorHAnsi" w:hAnsiTheme="minorHAnsi" w:cstheme="minorHAnsi"/>
          <w:lang w:val="en-US"/>
        </w:rPr>
        <w:t>If the data have been distributed to researchers</w:t>
      </w:r>
      <w:r w:rsidR="00CC3498">
        <w:rPr>
          <w:rFonts w:asciiTheme="minorHAnsi" w:hAnsiTheme="minorHAnsi" w:cstheme="minorHAnsi"/>
          <w:lang w:val="en-US"/>
        </w:rPr>
        <w:t xml:space="preserve"> it will not be recalled from those researchers.</w:t>
      </w:r>
      <w:r w:rsidRPr="000E1883">
        <w:rPr>
          <w:rFonts w:asciiTheme="minorHAnsi" w:hAnsiTheme="minorHAnsi" w:cstheme="minorHAnsi"/>
          <w:lang w:val="en-US"/>
        </w:rPr>
        <w:t xml:space="preserve"> </w:t>
      </w:r>
    </w:p>
    <w:p w14:paraId="33225612" w14:textId="1FA466C1" w:rsidR="005030D7" w:rsidRPr="002C5351" w:rsidRDefault="00AD1BC3" w:rsidP="002C5351">
      <w:pPr>
        <w:spacing w:line="240" w:lineRule="auto"/>
        <w:ind w:firstLine="0"/>
        <w:contextualSpacing/>
        <w:rPr>
          <w:rFonts w:asciiTheme="minorHAnsi" w:hAnsiTheme="minorHAnsi" w:cstheme="minorHAnsi"/>
          <w:lang w:val="en-US"/>
        </w:rPr>
      </w:pPr>
      <w:r w:rsidRPr="002C5351">
        <w:rPr>
          <w:rFonts w:asciiTheme="minorHAnsi" w:hAnsiTheme="minorHAnsi" w:cstheme="minorHAnsi"/>
          <w:lang w:val="en-US"/>
        </w:rPr>
        <w:lastRenderedPageBreak/>
        <w:t xml:space="preserve">If you would like to request the withdrawal of your </w:t>
      </w:r>
      <w:r w:rsidR="000E6784" w:rsidRPr="002C5351">
        <w:rPr>
          <w:rFonts w:asciiTheme="minorHAnsi" w:hAnsiTheme="minorHAnsi" w:cstheme="minorHAnsi"/>
          <w:lang w:val="en-US"/>
        </w:rPr>
        <w:t>data</w:t>
      </w:r>
      <w:r w:rsidRPr="002C5351">
        <w:rPr>
          <w:rFonts w:asciiTheme="minorHAnsi" w:hAnsiTheme="minorHAnsi" w:cstheme="minorHAnsi"/>
          <w:lang w:val="en-US"/>
        </w:rPr>
        <w:t xml:space="preserve">, please let the </w:t>
      </w:r>
      <w:r w:rsidR="00A01029" w:rsidRPr="002C5351">
        <w:rPr>
          <w:rFonts w:asciiTheme="minorHAnsi" w:hAnsiTheme="minorHAnsi" w:cstheme="minorHAnsi"/>
          <w:lang w:val="en-US"/>
        </w:rPr>
        <w:t>registry</w:t>
      </w:r>
      <w:r w:rsidR="002C5351" w:rsidRPr="002C5351">
        <w:rPr>
          <w:rFonts w:asciiTheme="minorHAnsi" w:hAnsiTheme="minorHAnsi" w:cstheme="minorHAnsi"/>
          <w:lang w:val="en-US"/>
        </w:rPr>
        <w:t xml:space="preserve"> </w:t>
      </w:r>
      <w:r w:rsidR="00B3289C" w:rsidRPr="002C5351">
        <w:rPr>
          <w:rFonts w:asciiTheme="minorHAnsi" w:hAnsiTheme="minorHAnsi" w:cstheme="minorHAnsi"/>
          <w:lang w:val="en-US"/>
        </w:rPr>
        <w:t>team</w:t>
      </w:r>
      <w:r w:rsidRPr="002C5351">
        <w:rPr>
          <w:rFonts w:asciiTheme="minorHAnsi" w:hAnsiTheme="minorHAnsi" w:cstheme="minorHAnsi"/>
          <w:lang w:val="en-US"/>
        </w:rPr>
        <w:t xml:space="preserve"> know.</w:t>
      </w:r>
      <w:r w:rsidR="00297F05" w:rsidRPr="002C5351">
        <w:rPr>
          <w:rFonts w:asciiTheme="minorHAnsi" w:hAnsiTheme="minorHAnsi" w:cstheme="minorHAnsi"/>
          <w:lang w:val="en-US"/>
        </w:rPr>
        <w:t xml:space="preserve"> </w:t>
      </w:r>
      <w:r w:rsidR="00B274B8" w:rsidRPr="002C5351">
        <w:rPr>
          <w:rFonts w:asciiTheme="minorHAnsi" w:hAnsiTheme="minorHAnsi" w:cstheme="minorHAnsi"/>
          <w:lang w:val="en-US"/>
        </w:rPr>
        <w:t xml:space="preserve">The </w:t>
      </w:r>
      <w:r w:rsidR="00A01029" w:rsidRPr="002C5351">
        <w:rPr>
          <w:rFonts w:asciiTheme="minorHAnsi" w:hAnsiTheme="minorHAnsi" w:cstheme="minorHAnsi"/>
          <w:lang w:val="en-US"/>
        </w:rPr>
        <w:t>registry</w:t>
      </w:r>
      <w:r w:rsidR="00B274B8" w:rsidRPr="002C5351">
        <w:rPr>
          <w:rFonts w:asciiTheme="minorHAnsi" w:hAnsiTheme="minorHAnsi" w:cstheme="minorHAnsi"/>
          <w:lang w:val="en-US"/>
        </w:rPr>
        <w:t xml:space="preserve"> team will ask you how </w:t>
      </w:r>
      <w:r w:rsidR="00B316D2" w:rsidRPr="002C5351">
        <w:rPr>
          <w:rFonts w:asciiTheme="minorHAnsi" w:hAnsiTheme="minorHAnsi" w:cstheme="minorHAnsi"/>
          <w:lang w:val="en-US"/>
        </w:rPr>
        <w:t xml:space="preserve">you would like </w:t>
      </w:r>
      <w:r w:rsidR="00B274B8" w:rsidRPr="002C5351">
        <w:rPr>
          <w:rFonts w:asciiTheme="minorHAnsi" w:hAnsiTheme="minorHAnsi" w:cstheme="minorHAnsi"/>
          <w:lang w:val="en-US"/>
        </w:rPr>
        <w:t xml:space="preserve">to handle your </w:t>
      </w:r>
      <w:r w:rsidR="00297F05" w:rsidRPr="002C5351">
        <w:rPr>
          <w:rFonts w:asciiTheme="minorHAnsi" w:hAnsiTheme="minorHAnsi" w:cstheme="minorHAnsi"/>
          <w:lang w:val="en-US"/>
        </w:rPr>
        <w:t xml:space="preserve">remaining </w:t>
      </w:r>
      <w:r w:rsidR="00B274B8" w:rsidRPr="002C5351">
        <w:rPr>
          <w:rFonts w:asciiTheme="minorHAnsi" w:hAnsiTheme="minorHAnsi" w:cstheme="minorHAnsi"/>
          <w:lang w:val="en-US"/>
        </w:rPr>
        <w:t>data</w:t>
      </w:r>
      <w:r w:rsidR="00B316D2" w:rsidRPr="002C5351">
        <w:rPr>
          <w:rFonts w:asciiTheme="minorHAnsi" w:hAnsiTheme="minorHAnsi" w:cstheme="minorHAnsi"/>
          <w:lang w:val="en-US"/>
        </w:rPr>
        <w:t xml:space="preserve">, </w:t>
      </w:r>
      <w:r w:rsidR="00297F05" w:rsidRPr="002C5351">
        <w:rPr>
          <w:rFonts w:asciiTheme="minorHAnsi" w:hAnsiTheme="minorHAnsi" w:cstheme="minorHAnsi"/>
          <w:lang w:val="en-US"/>
        </w:rPr>
        <w:t xml:space="preserve">and </w:t>
      </w:r>
      <w:r w:rsidR="00CC3498" w:rsidRPr="002C5351">
        <w:rPr>
          <w:rFonts w:asciiTheme="minorHAnsi" w:hAnsiTheme="minorHAnsi" w:cstheme="minorHAnsi"/>
          <w:lang w:val="en-US"/>
        </w:rPr>
        <w:t xml:space="preserve">you may choose to have </w:t>
      </w:r>
      <w:r w:rsidR="00297F05" w:rsidRPr="002C5351">
        <w:rPr>
          <w:rFonts w:asciiTheme="minorHAnsi" w:hAnsiTheme="minorHAnsi" w:cstheme="minorHAnsi"/>
          <w:lang w:val="en-US"/>
        </w:rPr>
        <w:t>your data removed</w:t>
      </w:r>
      <w:r w:rsidR="00B316D2" w:rsidRPr="002C5351">
        <w:rPr>
          <w:rFonts w:asciiTheme="minorHAnsi" w:hAnsiTheme="minorHAnsi" w:cstheme="minorHAnsi"/>
          <w:lang w:val="en-US"/>
        </w:rPr>
        <w:t xml:space="preserve"> OR kept by the team if you wish.</w:t>
      </w:r>
    </w:p>
    <w:p w14:paraId="53A7CDB1" w14:textId="77777777" w:rsidR="000E6784" w:rsidRPr="000E1883" w:rsidRDefault="000E6784" w:rsidP="003163A3">
      <w:pPr>
        <w:spacing w:line="240" w:lineRule="auto"/>
        <w:ind w:right="1440" w:firstLine="0"/>
        <w:rPr>
          <w:rFonts w:asciiTheme="minorHAnsi" w:hAnsiTheme="minorHAnsi" w:cstheme="minorHAnsi"/>
        </w:rPr>
      </w:pPr>
    </w:p>
    <w:p w14:paraId="6824FB19" w14:textId="7A1DFA81" w:rsidR="00D77A5B" w:rsidRPr="000E1883" w:rsidRDefault="00582B7E" w:rsidP="00D95AF3">
      <w:pPr>
        <w:spacing w:line="240" w:lineRule="auto"/>
        <w:ind w:firstLine="0"/>
        <w:rPr>
          <w:rFonts w:asciiTheme="minorHAnsi" w:hAnsiTheme="minorHAnsi" w:cstheme="minorHAnsi"/>
          <w:b/>
        </w:rPr>
      </w:pPr>
      <w:bookmarkStart w:id="30" w:name="Confidentiality"/>
      <w:r w:rsidRPr="000E1883">
        <w:rPr>
          <w:rFonts w:asciiTheme="minorHAnsi" w:hAnsiTheme="minorHAnsi" w:cstheme="minorHAnsi"/>
          <w:b/>
        </w:rPr>
        <w:t>1</w:t>
      </w:r>
      <w:r w:rsidR="00BD367D">
        <w:rPr>
          <w:rFonts w:asciiTheme="minorHAnsi" w:hAnsiTheme="minorHAnsi" w:cstheme="minorHAnsi"/>
          <w:b/>
        </w:rPr>
        <w:t>3</w:t>
      </w:r>
      <w:r w:rsidRPr="000E1883">
        <w:rPr>
          <w:rFonts w:asciiTheme="minorHAnsi" w:hAnsiTheme="minorHAnsi" w:cstheme="minorHAnsi"/>
          <w:b/>
        </w:rPr>
        <w:t>.</w:t>
      </w:r>
      <w:r w:rsidRPr="000E1883">
        <w:rPr>
          <w:rFonts w:asciiTheme="minorHAnsi" w:hAnsiTheme="minorHAnsi" w:cstheme="minorHAnsi"/>
          <w:b/>
        </w:rPr>
        <w:tab/>
      </w:r>
      <w:r w:rsidR="0013618B" w:rsidRPr="000E1883">
        <w:rPr>
          <w:rFonts w:asciiTheme="minorHAnsi" w:hAnsiTheme="minorHAnsi" w:cstheme="minorHAnsi"/>
          <w:b/>
        </w:rPr>
        <w:t xml:space="preserve">How </w:t>
      </w:r>
      <w:r w:rsidR="005F6CC3" w:rsidRPr="000E1883">
        <w:rPr>
          <w:rFonts w:asciiTheme="minorHAnsi" w:hAnsiTheme="minorHAnsi" w:cstheme="minorHAnsi"/>
          <w:b/>
        </w:rPr>
        <w:t>w</w:t>
      </w:r>
      <w:r w:rsidR="0013618B" w:rsidRPr="000E1883">
        <w:rPr>
          <w:rFonts w:asciiTheme="minorHAnsi" w:hAnsiTheme="minorHAnsi" w:cstheme="minorHAnsi"/>
          <w:b/>
        </w:rPr>
        <w:t xml:space="preserve">ill my taking part in this </w:t>
      </w:r>
      <w:r w:rsidR="00A01029">
        <w:rPr>
          <w:rFonts w:asciiTheme="minorHAnsi" w:hAnsiTheme="minorHAnsi" w:cstheme="minorHAnsi"/>
          <w:b/>
        </w:rPr>
        <w:t>registry</w:t>
      </w:r>
      <w:r w:rsidR="00D77A5B" w:rsidRPr="000E1883">
        <w:rPr>
          <w:rFonts w:asciiTheme="minorHAnsi" w:hAnsiTheme="minorHAnsi" w:cstheme="minorHAnsi"/>
          <w:b/>
        </w:rPr>
        <w:t xml:space="preserve"> be kept confidential</w:t>
      </w:r>
      <w:bookmarkEnd w:id="30"/>
      <w:r w:rsidR="00D77A5B" w:rsidRPr="000E1883">
        <w:rPr>
          <w:rFonts w:asciiTheme="minorHAnsi" w:hAnsiTheme="minorHAnsi" w:cstheme="minorHAnsi"/>
          <w:b/>
        </w:rPr>
        <w:t>?</w:t>
      </w:r>
    </w:p>
    <w:p w14:paraId="6DC1DA80" w14:textId="3F7AE068" w:rsidR="00A03825" w:rsidRPr="000E1883" w:rsidRDefault="00A03825" w:rsidP="00D95AF3">
      <w:pPr>
        <w:spacing w:line="240" w:lineRule="auto"/>
        <w:ind w:firstLine="0"/>
        <w:rPr>
          <w:rFonts w:asciiTheme="minorHAnsi" w:eastAsia="Times New Roman" w:hAnsiTheme="minorHAnsi" w:cstheme="minorHAnsi"/>
          <w:iCs/>
          <w:lang w:eastAsia="en-CA"/>
        </w:rPr>
      </w:pPr>
      <w:r w:rsidRPr="000E1883">
        <w:rPr>
          <w:rFonts w:asciiTheme="minorHAnsi" w:eastAsia="Times New Roman" w:hAnsiTheme="minorHAnsi" w:cstheme="minorHAnsi"/>
          <w:iCs/>
          <w:highlight w:val="yellow"/>
          <w:lang w:eastAsia="en-CA"/>
        </w:rPr>
        <w:t xml:space="preserve">Your confidentiality will be respected. However, </w:t>
      </w:r>
      <w:r w:rsidR="00A01029">
        <w:rPr>
          <w:rFonts w:asciiTheme="minorHAnsi" w:eastAsia="Times New Roman" w:hAnsiTheme="minorHAnsi" w:cstheme="minorHAnsi"/>
          <w:iCs/>
          <w:highlight w:val="yellow"/>
          <w:lang w:eastAsia="en-CA"/>
        </w:rPr>
        <w:t>registry</w:t>
      </w:r>
      <w:r w:rsidR="00492133" w:rsidRPr="000E1883">
        <w:rPr>
          <w:rFonts w:asciiTheme="minorHAnsi" w:eastAsia="Times New Roman" w:hAnsiTheme="minorHAnsi" w:cstheme="minorHAnsi"/>
          <w:iCs/>
          <w:highlight w:val="yellow"/>
          <w:lang w:eastAsia="en-CA"/>
        </w:rPr>
        <w:t xml:space="preserve"> </w:t>
      </w:r>
      <w:r w:rsidRPr="000E1883">
        <w:rPr>
          <w:rFonts w:asciiTheme="minorHAnsi" w:eastAsia="Times New Roman" w:hAnsiTheme="minorHAnsi" w:cstheme="minorHAnsi"/>
          <w:iCs/>
          <w:highlight w:val="yellow"/>
          <w:lang w:eastAsia="en-CA"/>
        </w:rPr>
        <w:t xml:space="preserve">records or other source records identifying you may be inspected in the presence of the </w:t>
      </w:r>
      <w:r w:rsidR="00A01029">
        <w:rPr>
          <w:rFonts w:asciiTheme="minorHAnsi" w:eastAsia="Times New Roman" w:hAnsiTheme="minorHAnsi" w:cstheme="minorHAnsi"/>
          <w:iCs/>
          <w:highlight w:val="yellow"/>
          <w:lang w:eastAsia="en-CA"/>
        </w:rPr>
        <w:t>registry</w:t>
      </w:r>
      <w:r w:rsidR="00C12CD1" w:rsidRPr="000E1883">
        <w:rPr>
          <w:rFonts w:asciiTheme="minorHAnsi" w:eastAsia="Times New Roman" w:hAnsiTheme="minorHAnsi" w:cstheme="minorHAnsi"/>
          <w:iCs/>
          <w:highlight w:val="yellow"/>
          <w:lang w:eastAsia="en-CA"/>
        </w:rPr>
        <w:t xml:space="preserve"> team</w:t>
      </w:r>
      <w:r w:rsidRPr="000E1883">
        <w:rPr>
          <w:rFonts w:asciiTheme="minorHAnsi" w:eastAsia="Times New Roman" w:hAnsiTheme="minorHAnsi" w:cstheme="minorHAnsi"/>
          <w:iCs/>
          <w:highlight w:val="yellow"/>
          <w:lang w:eastAsia="en-CA"/>
        </w:rPr>
        <w:t xml:space="preserve"> </w:t>
      </w:r>
      <w:r w:rsidR="009257F3" w:rsidRPr="000E1883">
        <w:rPr>
          <w:rFonts w:asciiTheme="minorHAnsi" w:eastAsia="Times New Roman" w:hAnsiTheme="minorHAnsi" w:cstheme="minorHAnsi"/>
          <w:iCs/>
          <w:highlight w:val="yellow"/>
          <w:lang w:eastAsia="en-CA"/>
        </w:rPr>
        <w:t xml:space="preserve">and </w:t>
      </w:r>
      <w:r w:rsidRPr="000E1883">
        <w:rPr>
          <w:rFonts w:asciiTheme="minorHAnsi" w:eastAsia="Times New Roman" w:hAnsiTheme="minorHAnsi" w:cstheme="minorHAnsi"/>
          <w:iCs/>
          <w:highlight w:val="yellow"/>
          <w:lang w:eastAsia="en-CA"/>
        </w:rPr>
        <w:t>by representatives</w:t>
      </w:r>
      <w:r w:rsidR="00AD1BC3" w:rsidRPr="000E1883">
        <w:rPr>
          <w:rFonts w:asciiTheme="minorHAnsi" w:eastAsia="Times New Roman" w:hAnsiTheme="minorHAnsi" w:cstheme="minorHAnsi"/>
          <w:iCs/>
          <w:highlight w:val="yellow"/>
          <w:lang w:eastAsia="en-CA"/>
        </w:rPr>
        <w:t>,</w:t>
      </w:r>
      <w:r w:rsidRPr="000E1883">
        <w:rPr>
          <w:rFonts w:asciiTheme="minorHAnsi" w:eastAsia="Times New Roman" w:hAnsiTheme="minorHAnsi" w:cstheme="minorHAnsi"/>
          <w:iCs/>
          <w:highlight w:val="yellow"/>
          <w:lang w:eastAsia="en-CA"/>
        </w:rPr>
        <w:t xml:space="preserve"> </w:t>
      </w:r>
      <w:r w:rsidR="009316D6">
        <w:rPr>
          <w:rFonts w:asciiTheme="minorHAnsi" w:eastAsia="Times New Roman" w:hAnsiTheme="minorHAnsi" w:cstheme="minorHAnsi"/>
          <w:iCs/>
          <w:color w:val="7030A0"/>
          <w:lang w:eastAsia="en-CA"/>
        </w:rPr>
        <w:t>&lt;</w:t>
      </w:r>
      <w:r w:rsidR="000E6784" w:rsidRPr="009316D6">
        <w:rPr>
          <w:rFonts w:asciiTheme="minorHAnsi" w:eastAsia="Times New Roman" w:hAnsiTheme="minorHAnsi" w:cstheme="minorHAnsi"/>
          <w:iCs/>
          <w:color w:val="7030A0"/>
          <w:lang w:eastAsia="en-CA"/>
        </w:rPr>
        <w:t xml:space="preserve">Insert name of </w:t>
      </w:r>
      <w:r w:rsidR="00B55548" w:rsidRPr="009316D6">
        <w:rPr>
          <w:rFonts w:asciiTheme="minorHAnsi" w:eastAsia="Times New Roman" w:hAnsiTheme="minorHAnsi" w:cstheme="minorHAnsi"/>
          <w:iCs/>
          <w:color w:val="7030A0"/>
          <w:lang w:eastAsia="en-CA"/>
        </w:rPr>
        <w:t xml:space="preserve">Research </w:t>
      </w:r>
      <w:r w:rsidR="000E6784" w:rsidRPr="009316D6">
        <w:rPr>
          <w:rFonts w:asciiTheme="minorHAnsi" w:eastAsia="Times New Roman" w:hAnsiTheme="minorHAnsi" w:cstheme="minorHAnsi"/>
          <w:iCs/>
          <w:color w:val="7030A0"/>
          <w:lang w:eastAsia="en-CA"/>
        </w:rPr>
        <w:t>ethics board</w:t>
      </w:r>
      <w:r w:rsidR="009316D6">
        <w:rPr>
          <w:rFonts w:asciiTheme="minorHAnsi" w:eastAsia="Times New Roman" w:hAnsiTheme="minorHAnsi" w:cstheme="minorHAnsi"/>
          <w:iCs/>
          <w:color w:val="7030A0"/>
          <w:lang w:eastAsia="en-CA"/>
        </w:rPr>
        <w:t>&gt;</w:t>
      </w:r>
      <w:r w:rsidR="000C1D1F" w:rsidRPr="000E1883">
        <w:rPr>
          <w:rFonts w:asciiTheme="minorHAnsi" w:eastAsia="Times New Roman" w:hAnsiTheme="minorHAnsi" w:cstheme="minorHAnsi"/>
          <w:iCs/>
          <w:color w:val="7030A0"/>
          <w:highlight w:val="yellow"/>
          <w:lang w:eastAsia="en-CA"/>
        </w:rPr>
        <w:t xml:space="preserve"> </w:t>
      </w:r>
      <w:r w:rsidR="000C1D1F" w:rsidRPr="000E1883">
        <w:rPr>
          <w:rFonts w:asciiTheme="minorHAnsi" w:eastAsia="Times New Roman" w:hAnsiTheme="minorHAnsi" w:cstheme="minorHAnsi"/>
          <w:iCs/>
          <w:highlight w:val="yellow"/>
          <w:lang w:eastAsia="en-CA"/>
        </w:rPr>
        <w:t xml:space="preserve">Research </w:t>
      </w:r>
      <w:r w:rsidR="00A20A90" w:rsidRPr="000E1883">
        <w:rPr>
          <w:rFonts w:asciiTheme="minorHAnsi" w:eastAsia="Times New Roman" w:hAnsiTheme="minorHAnsi" w:cstheme="minorHAnsi"/>
          <w:iCs/>
          <w:highlight w:val="yellow"/>
          <w:lang w:eastAsia="en-CA"/>
        </w:rPr>
        <w:t xml:space="preserve">Ethics Board </w:t>
      </w:r>
      <w:r w:rsidRPr="000E1883">
        <w:rPr>
          <w:rFonts w:asciiTheme="minorHAnsi" w:eastAsia="Times New Roman" w:hAnsiTheme="minorHAnsi" w:cstheme="minorHAnsi"/>
          <w:iCs/>
          <w:highlight w:val="cyan"/>
          <w:lang w:eastAsia="en-CA"/>
        </w:rPr>
        <w:t>and</w:t>
      </w:r>
      <w:r w:rsidR="00C34A49" w:rsidRPr="000E1883">
        <w:rPr>
          <w:rFonts w:asciiTheme="minorHAnsi" w:eastAsia="Times New Roman" w:hAnsiTheme="minorHAnsi" w:cstheme="minorHAnsi"/>
          <w:iCs/>
          <w:highlight w:val="cyan"/>
          <w:lang w:eastAsia="en-CA"/>
        </w:rPr>
        <w:t xml:space="preserve"> </w:t>
      </w:r>
      <w:r w:rsidR="00F112BB" w:rsidRPr="00DD6A11">
        <w:rPr>
          <w:rFonts w:asciiTheme="minorHAnsi" w:eastAsia="Times New Roman" w:hAnsiTheme="minorHAnsi" w:cstheme="minorHAnsi"/>
          <w:iCs/>
          <w:color w:val="7030A0"/>
          <w:highlight w:val="cyan"/>
          <w:lang w:eastAsia="en-CA"/>
        </w:rPr>
        <w:t>&lt;</w:t>
      </w:r>
      <w:r w:rsidR="00A2477E" w:rsidRPr="00DD6A11">
        <w:rPr>
          <w:rFonts w:asciiTheme="minorHAnsi" w:eastAsia="Times New Roman" w:hAnsiTheme="minorHAnsi" w:cstheme="minorHAnsi"/>
          <w:bCs/>
          <w:iCs/>
          <w:color w:val="7030A0"/>
          <w:highlight w:val="cyan"/>
          <w:lang w:eastAsia="en-CA"/>
        </w:rPr>
        <w:t>i</w:t>
      </w:r>
      <w:r w:rsidR="00A2477E" w:rsidRPr="000E1883">
        <w:rPr>
          <w:rFonts w:asciiTheme="minorHAnsi" w:eastAsia="Times New Roman" w:hAnsiTheme="minorHAnsi" w:cstheme="minorHAnsi"/>
          <w:bCs/>
          <w:iCs/>
          <w:color w:val="7030A0"/>
          <w:highlight w:val="cyan"/>
          <w:lang w:eastAsia="en-CA"/>
        </w:rPr>
        <w:t xml:space="preserve">nsert if </w:t>
      </w:r>
      <w:r w:rsidR="00B55548" w:rsidRPr="000E1883">
        <w:rPr>
          <w:rFonts w:asciiTheme="minorHAnsi" w:eastAsia="Times New Roman" w:hAnsiTheme="minorHAnsi" w:cstheme="minorHAnsi"/>
          <w:bCs/>
          <w:iCs/>
          <w:color w:val="7030A0"/>
          <w:highlight w:val="cyan"/>
          <w:lang w:eastAsia="en-CA"/>
        </w:rPr>
        <w:t>applicable,</w:t>
      </w:r>
      <w:r w:rsidR="00A2477E" w:rsidRPr="000E1883">
        <w:rPr>
          <w:rFonts w:asciiTheme="minorHAnsi" w:eastAsia="Times New Roman" w:hAnsiTheme="minorHAnsi" w:cstheme="minorHAnsi"/>
          <w:bCs/>
          <w:iCs/>
          <w:color w:val="7030A0"/>
          <w:highlight w:val="cyan"/>
          <w:lang w:eastAsia="en-CA"/>
        </w:rPr>
        <w:t xml:space="preserve"> </w:t>
      </w:r>
      <w:r w:rsidR="00A2477E" w:rsidRPr="000E1883">
        <w:rPr>
          <w:rFonts w:asciiTheme="minorHAnsi" w:eastAsia="Times New Roman" w:hAnsiTheme="minorHAnsi" w:cstheme="minorHAnsi"/>
          <w:iCs/>
          <w:color w:val="7030A0"/>
          <w:highlight w:val="cyan"/>
          <w:lang w:eastAsia="en-CA"/>
        </w:rPr>
        <w:t xml:space="preserve">the </w:t>
      </w:r>
      <w:r w:rsidR="00A2477E" w:rsidRPr="000E1883">
        <w:rPr>
          <w:rFonts w:asciiTheme="minorHAnsi" w:eastAsia="Times New Roman" w:hAnsiTheme="minorHAnsi" w:cstheme="minorHAnsi"/>
          <w:iCs/>
          <w:color w:val="7030A0"/>
          <w:highlight w:val="cyan"/>
          <w:u w:val="single"/>
          <w:lang w:eastAsia="en-CA"/>
        </w:rPr>
        <w:t>name</w:t>
      </w:r>
      <w:r w:rsidR="00A2477E" w:rsidRPr="000E1883">
        <w:rPr>
          <w:rFonts w:asciiTheme="minorHAnsi" w:eastAsia="Times New Roman" w:hAnsiTheme="minorHAnsi" w:cstheme="minorHAnsi"/>
          <w:iCs/>
          <w:color w:val="7030A0"/>
          <w:highlight w:val="cyan"/>
          <w:lang w:eastAsia="en-CA"/>
        </w:rPr>
        <w:t xml:space="preserve"> of the sponsoring company conducting the </w:t>
      </w:r>
      <w:r w:rsidR="00A01029">
        <w:rPr>
          <w:rFonts w:asciiTheme="minorHAnsi" w:eastAsia="Times New Roman" w:hAnsiTheme="minorHAnsi" w:cstheme="minorHAnsi"/>
          <w:iCs/>
          <w:color w:val="7030A0"/>
          <w:highlight w:val="cyan"/>
          <w:lang w:eastAsia="en-CA"/>
        </w:rPr>
        <w:t>registry</w:t>
      </w:r>
      <w:r w:rsidR="00F112BB" w:rsidRPr="000E1883">
        <w:rPr>
          <w:rFonts w:asciiTheme="minorHAnsi" w:eastAsia="Times New Roman" w:hAnsiTheme="minorHAnsi" w:cstheme="minorHAnsi"/>
          <w:iCs/>
          <w:color w:val="7030A0"/>
          <w:highlight w:val="cyan"/>
          <w:lang w:eastAsia="en-CA"/>
        </w:rPr>
        <w:t>&gt;</w:t>
      </w:r>
      <w:r w:rsidR="000E6784" w:rsidRPr="000E1883">
        <w:rPr>
          <w:rFonts w:asciiTheme="minorHAnsi" w:eastAsia="Times New Roman" w:hAnsiTheme="minorHAnsi" w:cstheme="minorHAnsi"/>
          <w:b/>
          <w:iCs/>
          <w:highlight w:val="yellow"/>
          <w:lang w:eastAsia="en-CA"/>
        </w:rPr>
        <w:t xml:space="preserve"> </w:t>
      </w:r>
      <w:r w:rsidRPr="000E1883">
        <w:rPr>
          <w:rFonts w:asciiTheme="minorHAnsi" w:eastAsia="Times New Roman" w:hAnsiTheme="minorHAnsi" w:cstheme="minorHAnsi"/>
          <w:iCs/>
          <w:highlight w:val="yellow"/>
          <w:lang w:eastAsia="en-CA"/>
        </w:rPr>
        <w:t xml:space="preserve">for the purpose of monitoring the </w:t>
      </w:r>
      <w:r w:rsidR="00A01029">
        <w:rPr>
          <w:rFonts w:asciiTheme="minorHAnsi" w:eastAsia="Times New Roman" w:hAnsiTheme="minorHAnsi" w:cstheme="minorHAnsi"/>
          <w:iCs/>
          <w:highlight w:val="yellow"/>
          <w:lang w:eastAsia="en-CA"/>
        </w:rPr>
        <w:t>registry</w:t>
      </w:r>
      <w:r w:rsidRPr="000E1883">
        <w:rPr>
          <w:rFonts w:asciiTheme="minorHAnsi" w:eastAsia="Times New Roman" w:hAnsiTheme="minorHAnsi" w:cstheme="minorHAnsi"/>
          <w:iCs/>
          <w:highlight w:val="yellow"/>
          <w:lang w:eastAsia="en-CA"/>
        </w:rPr>
        <w:t>. No information or records that disclose your identity will be published without your consent, nor will any information or records that disclose your identity be removed or released without your consent unless required by law.</w:t>
      </w:r>
    </w:p>
    <w:p w14:paraId="40E85A55" w14:textId="77777777" w:rsidR="0075114B" w:rsidRPr="000E1883" w:rsidRDefault="0075114B" w:rsidP="00D95AF3">
      <w:pPr>
        <w:spacing w:line="240" w:lineRule="auto"/>
        <w:ind w:firstLine="0"/>
        <w:rPr>
          <w:rFonts w:asciiTheme="minorHAnsi" w:hAnsiTheme="minorHAnsi" w:cstheme="minorHAnsi"/>
        </w:rPr>
      </w:pPr>
    </w:p>
    <w:p w14:paraId="2CDE5635" w14:textId="22D0425B" w:rsidR="0075114B" w:rsidRPr="000E1883" w:rsidRDefault="0075114B" w:rsidP="00D95AF3">
      <w:pPr>
        <w:spacing w:line="240" w:lineRule="auto"/>
        <w:ind w:firstLine="0"/>
        <w:rPr>
          <w:rFonts w:asciiTheme="minorHAnsi" w:hAnsiTheme="minorHAnsi" w:cstheme="minorHAnsi"/>
          <w:iCs/>
          <w:lang w:val="en-US"/>
        </w:rPr>
      </w:pPr>
      <w:r w:rsidRPr="000E1883">
        <w:rPr>
          <w:rFonts w:asciiTheme="minorHAnsi" w:hAnsiTheme="minorHAnsi" w:cstheme="minorHAnsi"/>
          <w:iCs/>
          <w:highlight w:val="yellow"/>
          <w:lang w:val="en-US"/>
        </w:rPr>
        <w:t xml:space="preserve">You will be assigned a unique </w:t>
      </w:r>
      <w:r w:rsidR="00A01029">
        <w:rPr>
          <w:rFonts w:asciiTheme="minorHAnsi" w:hAnsiTheme="minorHAnsi" w:cstheme="minorHAnsi"/>
          <w:iCs/>
          <w:highlight w:val="yellow"/>
          <w:lang w:val="en-US"/>
        </w:rPr>
        <w:t>registry</w:t>
      </w:r>
      <w:r w:rsidRPr="000E1883">
        <w:rPr>
          <w:rFonts w:asciiTheme="minorHAnsi" w:hAnsiTheme="minorHAnsi" w:cstheme="minorHAnsi"/>
          <w:iCs/>
          <w:highlight w:val="yellow"/>
          <w:lang w:val="en-US"/>
        </w:rPr>
        <w:t xml:space="preserve"> number</w:t>
      </w:r>
      <w:r w:rsidR="00CF4AF1" w:rsidRPr="000E1883">
        <w:rPr>
          <w:rFonts w:asciiTheme="minorHAnsi" w:hAnsiTheme="minorHAnsi" w:cstheme="minorHAnsi"/>
          <w:iCs/>
          <w:highlight w:val="yellow"/>
          <w:lang w:val="en-US"/>
        </w:rPr>
        <w:t xml:space="preserve"> (code)</w:t>
      </w:r>
      <w:r w:rsidRPr="000E1883">
        <w:rPr>
          <w:rFonts w:asciiTheme="minorHAnsi" w:hAnsiTheme="minorHAnsi" w:cstheme="minorHAnsi"/>
          <w:iCs/>
          <w:highlight w:val="yellow"/>
          <w:lang w:val="en-US"/>
        </w:rPr>
        <w:t xml:space="preserve"> as a participant in this </w:t>
      </w:r>
      <w:r w:rsidR="00A01029">
        <w:rPr>
          <w:rFonts w:asciiTheme="minorHAnsi" w:hAnsiTheme="minorHAnsi" w:cstheme="minorHAnsi"/>
          <w:iCs/>
          <w:highlight w:val="yellow"/>
          <w:lang w:val="en-US"/>
        </w:rPr>
        <w:t>registry</w:t>
      </w:r>
      <w:r w:rsidRPr="000E1883">
        <w:rPr>
          <w:rFonts w:asciiTheme="minorHAnsi" w:hAnsiTheme="minorHAnsi" w:cstheme="minorHAnsi"/>
          <w:iCs/>
          <w:highlight w:val="yellow"/>
          <w:lang w:val="en-US"/>
        </w:rPr>
        <w:t>. This number</w:t>
      </w:r>
      <w:r w:rsidR="00CF4AF1" w:rsidRPr="000E1883">
        <w:rPr>
          <w:rFonts w:asciiTheme="minorHAnsi" w:hAnsiTheme="minorHAnsi" w:cstheme="minorHAnsi"/>
          <w:iCs/>
          <w:highlight w:val="yellow"/>
          <w:lang w:val="en-US"/>
        </w:rPr>
        <w:t xml:space="preserve"> </w:t>
      </w:r>
      <w:r w:rsidRPr="000E1883">
        <w:rPr>
          <w:rFonts w:asciiTheme="minorHAnsi" w:hAnsiTheme="minorHAnsi" w:cstheme="minorHAnsi"/>
          <w:iCs/>
          <w:highlight w:val="yellow"/>
          <w:lang w:val="en-US"/>
        </w:rPr>
        <w:t xml:space="preserve">will not include any personal information that could identify you (e.g., your Personal Health Number, etc.). Only this number will be used on any </w:t>
      </w:r>
      <w:r w:rsidR="000E6784" w:rsidRPr="000E1883">
        <w:rPr>
          <w:rFonts w:asciiTheme="minorHAnsi" w:hAnsiTheme="minorHAnsi" w:cstheme="minorHAnsi"/>
          <w:iCs/>
          <w:highlight w:val="yellow"/>
          <w:lang w:val="en-US"/>
        </w:rPr>
        <w:t>data</w:t>
      </w:r>
      <w:r w:rsidRPr="000E1883">
        <w:rPr>
          <w:rFonts w:asciiTheme="minorHAnsi" w:hAnsiTheme="minorHAnsi" w:cstheme="minorHAnsi"/>
          <w:iCs/>
          <w:highlight w:val="yellow"/>
          <w:lang w:val="en-US"/>
        </w:rPr>
        <w:t xml:space="preserve"> collected about you during the course of this </w:t>
      </w:r>
      <w:r w:rsidR="00A01029">
        <w:rPr>
          <w:rFonts w:asciiTheme="minorHAnsi" w:hAnsiTheme="minorHAnsi" w:cstheme="minorHAnsi"/>
          <w:iCs/>
          <w:highlight w:val="yellow"/>
          <w:lang w:val="en-US"/>
        </w:rPr>
        <w:t>registry</w:t>
      </w:r>
      <w:r w:rsidRPr="000E1883">
        <w:rPr>
          <w:rFonts w:asciiTheme="minorHAnsi" w:hAnsiTheme="minorHAnsi" w:cstheme="minorHAnsi"/>
          <w:iCs/>
          <w:highlight w:val="yellow"/>
          <w:lang w:val="en-US"/>
        </w:rPr>
        <w:t>, so that your identity will be kept confidential.</w:t>
      </w:r>
      <w:r w:rsidR="001E6D03" w:rsidRPr="000E1883">
        <w:rPr>
          <w:rFonts w:asciiTheme="minorHAnsi" w:hAnsiTheme="minorHAnsi" w:cstheme="minorHAnsi"/>
          <w:iCs/>
          <w:highlight w:val="yellow"/>
          <w:lang w:val="en-US"/>
        </w:rPr>
        <w:t xml:space="preserve">  </w:t>
      </w:r>
      <w:r w:rsidRPr="000E1883">
        <w:rPr>
          <w:rFonts w:asciiTheme="minorHAnsi" w:hAnsiTheme="minorHAnsi" w:cstheme="minorHAnsi"/>
          <w:iCs/>
          <w:highlight w:val="yellow"/>
          <w:lang w:val="en-US"/>
        </w:rPr>
        <w:t xml:space="preserve">Information that contains your identity will remain only with the </w:t>
      </w:r>
      <w:r w:rsidR="00A01029">
        <w:rPr>
          <w:rFonts w:asciiTheme="minorHAnsi" w:hAnsiTheme="minorHAnsi" w:cstheme="minorHAnsi"/>
          <w:iCs/>
          <w:highlight w:val="cyan"/>
          <w:lang w:val="en-US"/>
        </w:rPr>
        <w:t>registry</w:t>
      </w:r>
      <w:r w:rsidR="00473354">
        <w:rPr>
          <w:rFonts w:asciiTheme="minorHAnsi" w:hAnsiTheme="minorHAnsi" w:cstheme="minorHAnsi"/>
          <w:iCs/>
          <w:highlight w:val="cyan"/>
          <w:lang w:val="en-US"/>
        </w:rPr>
        <w:t xml:space="preserve"> c</w:t>
      </w:r>
      <w:r w:rsidR="00244726" w:rsidRPr="000E1883">
        <w:rPr>
          <w:rFonts w:asciiTheme="minorHAnsi" w:hAnsiTheme="minorHAnsi" w:cstheme="minorHAnsi"/>
          <w:iCs/>
          <w:highlight w:val="cyan"/>
          <w:lang w:val="en-US"/>
        </w:rPr>
        <w:t>ustodian/</w:t>
      </w:r>
      <w:r w:rsidR="00A01029">
        <w:rPr>
          <w:rFonts w:asciiTheme="minorHAnsi" w:hAnsiTheme="minorHAnsi" w:cstheme="minorHAnsi"/>
          <w:iCs/>
          <w:highlight w:val="cyan"/>
          <w:lang w:val="en-US"/>
        </w:rPr>
        <w:t>registry</w:t>
      </w:r>
      <w:r w:rsidR="00473354">
        <w:rPr>
          <w:rFonts w:asciiTheme="minorHAnsi" w:hAnsiTheme="minorHAnsi" w:cstheme="minorHAnsi"/>
          <w:iCs/>
          <w:highlight w:val="cyan"/>
          <w:lang w:val="en-US"/>
        </w:rPr>
        <w:t xml:space="preserve"> </w:t>
      </w:r>
      <w:r w:rsidR="00C12CD1" w:rsidRPr="000E1883">
        <w:rPr>
          <w:rFonts w:asciiTheme="minorHAnsi" w:hAnsiTheme="minorHAnsi" w:cstheme="minorHAnsi"/>
          <w:iCs/>
          <w:highlight w:val="cyan"/>
          <w:lang w:val="en-US"/>
        </w:rPr>
        <w:t>site lead</w:t>
      </w:r>
      <w:r w:rsidRPr="000E1883">
        <w:rPr>
          <w:rFonts w:asciiTheme="minorHAnsi" w:hAnsiTheme="minorHAnsi" w:cstheme="minorHAnsi"/>
          <w:iCs/>
          <w:highlight w:val="cyan"/>
          <w:lang w:val="en-US"/>
        </w:rPr>
        <w:t xml:space="preserve"> </w:t>
      </w:r>
      <w:r w:rsidRPr="000E1883">
        <w:rPr>
          <w:rFonts w:asciiTheme="minorHAnsi" w:hAnsiTheme="minorHAnsi" w:cstheme="minorHAnsi"/>
          <w:iCs/>
          <w:highlight w:val="yellow"/>
          <w:lang w:val="en-US"/>
        </w:rPr>
        <w:t xml:space="preserve">and/or designate. The list that matches your name to the unique </w:t>
      </w:r>
      <w:r w:rsidR="00A01029">
        <w:rPr>
          <w:rFonts w:asciiTheme="minorHAnsi" w:hAnsiTheme="minorHAnsi" w:cstheme="minorHAnsi"/>
          <w:iCs/>
          <w:highlight w:val="yellow"/>
          <w:lang w:val="en-US"/>
        </w:rPr>
        <w:t>registry</w:t>
      </w:r>
      <w:r w:rsidRPr="000E1883">
        <w:rPr>
          <w:rFonts w:asciiTheme="minorHAnsi" w:hAnsiTheme="minorHAnsi" w:cstheme="minorHAnsi"/>
          <w:iCs/>
          <w:highlight w:val="yellow"/>
          <w:lang w:val="en-US"/>
        </w:rPr>
        <w:t xml:space="preserve"> number will not be removed or released without your consent unless required by law.</w:t>
      </w:r>
    </w:p>
    <w:p w14:paraId="689DF53C" w14:textId="77777777" w:rsidR="0075114B" w:rsidRPr="000E1883" w:rsidRDefault="0075114B" w:rsidP="00D95AF3">
      <w:pPr>
        <w:spacing w:line="240" w:lineRule="auto"/>
        <w:ind w:firstLine="0"/>
        <w:rPr>
          <w:rFonts w:asciiTheme="minorHAnsi" w:hAnsiTheme="minorHAnsi" w:cstheme="minorHAnsi"/>
        </w:rPr>
      </w:pPr>
    </w:p>
    <w:p w14:paraId="0ED5F1AA" w14:textId="1E2336BE" w:rsidR="0075114B" w:rsidRPr="000E1883" w:rsidRDefault="0075114B" w:rsidP="00D95AF3">
      <w:pPr>
        <w:spacing w:line="240" w:lineRule="auto"/>
        <w:ind w:firstLine="0"/>
        <w:rPr>
          <w:rFonts w:asciiTheme="minorHAnsi" w:hAnsiTheme="minorHAnsi" w:cstheme="minorHAnsi"/>
        </w:rPr>
      </w:pPr>
      <w:bookmarkStart w:id="31" w:name="_Hlk176938875"/>
      <w:r w:rsidRPr="000E1883">
        <w:rPr>
          <w:rFonts w:asciiTheme="minorHAnsi" w:hAnsiTheme="minorHAnsi" w:cstheme="minorHAnsi"/>
          <w:highlight w:val="yellow"/>
        </w:rPr>
        <w:t xml:space="preserve">Your rights to privacy are legally protected </w:t>
      </w:r>
      <w:r w:rsidR="00317AAC">
        <w:rPr>
          <w:rFonts w:asciiTheme="minorHAnsi" w:hAnsiTheme="minorHAnsi" w:cstheme="minorHAnsi"/>
          <w:highlight w:val="yellow"/>
        </w:rPr>
        <w:t xml:space="preserve">in Canada </w:t>
      </w:r>
      <w:r w:rsidRPr="000E1883">
        <w:rPr>
          <w:rFonts w:asciiTheme="minorHAnsi" w:hAnsiTheme="minorHAnsi" w:cstheme="minorHAnsi"/>
          <w:highlight w:val="yellow"/>
        </w:rPr>
        <w:t>by federal and provincial l</w:t>
      </w:r>
      <w:r w:rsidR="00BA1D08" w:rsidRPr="000E1883">
        <w:rPr>
          <w:rFonts w:asciiTheme="minorHAnsi" w:hAnsiTheme="minorHAnsi" w:cstheme="minorHAnsi"/>
          <w:highlight w:val="yellow"/>
        </w:rPr>
        <w:t xml:space="preserve">aws that </w:t>
      </w:r>
      <w:r w:rsidR="00317AAC">
        <w:rPr>
          <w:rFonts w:asciiTheme="minorHAnsi" w:hAnsiTheme="minorHAnsi" w:cstheme="minorHAnsi"/>
          <w:highlight w:val="yellow"/>
        </w:rPr>
        <w:t xml:space="preserve">are intended </w:t>
      </w:r>
      <w:r w:rsidR="00B51ED1">
        <w:rPr>
          <w:rFonts w:asciiTheme="minorHAnsi" w:hAnsiTheme="minorHAnsi" w:cstheme="minorHAnsi"/>
          <w:highlight w:val="yellow"/>
        </w:rPr>
        <w:t xml:space="preserve">to </w:t>
      </w:r>
      <w:r w:rsidR="00BA1D08" w:rsidRPr="000E1883">
        <w:rPr>
          <w:rFonts w:asciiTheme="minorHAnsi" w:hAnsiTheme="minorHAnsi" w:cstheme="minorHAnsi"/>
          <w:highlight w:val="yellow"/>
        </w:rPr>
        <w:t>require safeguards to e</w:t>
      </w:r>
      <w:r w:rsidRPr="000E1883">
        <w:rPr>
          <w:rFonts w:asciiTheme="minorHAnsi" w:hAnsiTheme="minorHAnsi" w:cstheme="minorHAnsi"/>
          <w:highlight w:val="yellow"/>
        </w:rPr>
        <w:t xml:space="preserve">nsure that your privacy </w:t>
      </w:r>
      <w:r w:rsidR="00347ED3">
        <w:rPr>
          <w:rFonts w:asciiTheme="minorHAnsi" w:hAnsiTheme="minorHAnsi" w:cstheme="minorHAnsi"/>
          <w:highlight w:val="yellow"/>
        </w:rPr>
        <w:t xml:space="preserve">and confidentiality </w:t>
      </w:r>
      <w:r w:rsidRPr="000E1883">
        <w:rPr>
          <w:rFonts w:asciiTheme="minorHAnsi" w:hAnsiTheme="minorHAnsi" w:cstheme="minorHAnsi"/>
          <w:highlight w:val="yellow"/>
        </w:rPr>
        <w:t xml:space="preserve">is respected. </w:t>
      </w:r>
    </w:p>
    <w:p w14:paraId="6F86E696" w14:textId="761BC3F4" w:rsidR="005F3FC9" w:rsidRPr="000E1883" w:rsidRDefault="005F3FC9" w:rsidP="005F3FC9">
      <w:pPr>
        <w:spacing w:line="240" w:lineRule="auto"/>
        <w:ind w:right="1440" w:firstLine="0"/>
        <w:rPr>
          <w:rFonts w:asciiTheme="minorHAnsi" w:hAnsiTheme="minorHAnsi" w:cstheme="minorHAnsi"/>
        </w:rPr>
      </w:pPr>
    </w:p>
    <w:p w14:paraId="5A5EF3CB" w14:textId="4A4AA96C" w:rsidR="005777E1" w:rsidRPr="000E1883" w:rsidRDefault="00F1559E" w:rsidP="003163A3">
      <w:pPr>
        <w:spacing w:line="240" w:lineRule="auto"/>
        <w:ind w:firstLine="0"/>
        <w:rPr>
          <w:rFonts w:asciiTheme="minorHAnsi" w:hAnsiTheme="minorHAnsi" w:cstheme="minorHAnsi"/>
          <w:highlight w:val="cyan"/>
        </w:rPr>
      </w:pPr>
      <w:bookmarkStart w:id="32" w:name="_Hlk189235180"/>
      <w:r>
        <w:rPr>
          <w:rFonts w:asciiTheme="minorHAnsi" w:hAnsiTheme="minorHAnsi" w:cstheme="minorHAnsi"/>
          <w:highlight w:val="cyan"/>
        </w:rPr>
        <w:t xml:space="preserve">The </w:t>
      </w:r>
      <w:r w:rsidR="00A01029">
        <w:rPr>
          <w:rFonts w:asciiTheme="minorHAnsi" w:hAnsiTheme="minorHAnsi" w:cstheme="minorHAnsi"/>
          <w:highlight w:val="cyan"/>
        </w:rPr>
        <w:t>registry</w:t>
      </w:r>
      <w:r>
        <w:rPr>
          <w:rFonts w:asciiTheme="minorHAnsi" w:hAnsiTheme="minorHAnsi" w:cstheme="minorHAnsi"/>
          <w:highlight w:val="cyan"/>
        </w:rPr>
        <w:t xml:space="preserve"> may send your data to other countries. </w:t>
      </w:r>
      <w:r w:rsidR="00544C66" w:rsidRPr="000E1883">
        <w:rPr>
          <w:rFonts w:asciiTheme="minorHAnsi" w:hAnsiTheme="minorHAnsi" w:cstheme="minorHAnsi"/>
          <w:highlight w:val="cyan"/>
        </w:rPr>
        <w:t xml:space="preserve">Any </w:t>
      </w:r>
      <w:r w:rsidR="00A01029">
        <w:rPr>
          <w:rFonts w:asciiTheme="minorHAnsi" w:hAnsiTheme="minorHAnsi" w:cstheme="minorHAnsi"/>
          <w:highlight w:val="cyan"/>
        </w:rPr>
        <w:t>registry</w:t>
      </w:r>
      <w:r w:rsidR="00544C66" w:rsidRPr="000E1883">
        <w:rPr>
          <w:rFonts w:asciiTheme="minorHAnsi" w:hAnsiTheme="minorHAnsi" w:cstheme="minorHAnsi"/>
          <w:highlight w:val="cyan"/>
        </w:rPr>
        <w:t xml:space="preserve"> related data, sent outside of Canadian borders may increase the risk of disclosure of information because the laws in those countries, </w:t>
      </w:r>
      <w:r w:rsidR="00AE3CFB" w:rsidRPr="000E1883">
        <w:rPr>
          <w:rFonts w:asciiTheme="minorHAnsi" w:hAnsiTheme="minorHAnsi" w:cstheme="minorHAnsi"/>
          <w:highlight w:val="cyan"/>
        </w:rPr>
        <w:t xml:space="preserve">dealing with protection of information may not be as strict as in Canada. </w:t>
      </w:r>
      <w:bookmarkStart w:id="33" w:name="_Hlk138065645"/>
      <w:r w:rsidR="00AE3CFB" w:rsidRPr="000E1883">
        <w:rPr>
          <w:rFonts w:asciiTheme="minorHAnsi" w:hAnsiTheme="minorHAnsi" w:cstheme="minorHAnsi"/>
          <w:highlight w:val="cyan"/>
        </w:rPr>
        <w:t xml:space="preserve">However, all </w:t>
      </w:r>
      <w:r w:rsidR="00A01029">
        <w:rPr>
          <w:rFonts w:asciiTheme="minorHAnsi" w:hAnsiTheme="minorHAnsi" w:cstheme="minorHAnsi"/>
          <w:highlight w:val="cyan"/>
        </w:rPr>
        <w:t>registry</w:t>
      </w:r>
      <w:r w:rsidR="00AE3CFB" w:rsidRPr="000E1883">
        <w:rPr>
          <w:rFonts w:asciiTheme="minorHAnsi" w:hAnsiTheme="minorHAnsi" w:cstheme="minorHAnsi"/>
          <w:highlight w:val="cyan"/>
        </w:rPr>
        <w:t xml:space="preserve"> related data, that might be transferred outside of Canada will be </w:t>
      </w:r>
      <w:r w:rsidR="003C5EB8">
        <w:rPr>
          <w:rFonts w:asciiTheme="minorHAnsi" w:hAnsiTheme="minorHAnsi" w:cstheme="minorHAnsi"/>
          <w:highlight w:val="cyan"/>
        </w:rPr>
        <w:t>coded</w:t>
      </w:r>
      <w:r w:rsidR="009D1EFA" w:rsidRPr="000E1883">
        <w:rPr>
          <w:rFonts w:asciiTheme="minorHAnsi" w:hAnsiTheme="minorHAnsi" w:cstheme="minorHAnsi"/>
          <w:highlight w:val="cyan"/>
        </w:rPr>
        <w:t xml:space="preserve"> </w:t>
      </w:r>
      <w:r w:rsidR="00AE3CFB" w:rsidRPr="000E1883">
        <w:rPr>
          <w:rFonts w:asciiTheme="minorHAnsi" w:hAnsiTheme="minorHAnsi" w:cstheme="minorHAnsi"/>
          <w:highlight w:val="cyan"/>
        </w:rPr>
        <w:t xml:space="preserve">before leaving the </w:t>
      </w:r>
      <w:r w:rsidR="00A01029">
        <w:rPr>
          <w:rFonts w:asciiTheme="minorHAnsi" w:hAnsiTheme="minorHAnsi" w:cstheme="minorHAnsi"/>
          <w:highlight w:val="cyan"/>
        </w:rPr>
        <w:t>registry</w:t>
      </w:r>
      <w:r w:rsidR="00AE3CFB" w:rsidRPr="000E1883">
        <w:rPr>
          <w:rFonts w:asciiTheme="minorHAnsi" w:hAnsiTheme="minorHAnsi" w:cstheme="minorHAnsi"/>
          <w:highlight w:val="cyan"/>
        </w:rPr>
        <w:t xml:space="preserve"> site. </w:t>
      </w:r>
      <w:r w:rsidR="00D96249" w:rsidRPr="000E1883">
        <w:rPr>
          <w:rFonts w:asciiTheme="minorHAnsi" w:hAnsiTheme="minorHAnsi" w:cstheme="minorHAnsi"/>
          <w:highlight w:val="cyan"/>
        </w:rPr>
        <w:t xml:space="preserve"> </w:t>
      </w:r>
      <w:r w:rsidR="00FE2403" w:rsidRPr="000E1883">
        <w:rPr>
          <w:rFonts w:asciiTheme="minorHAnsi" w:hAnsiTheme="minorHAnsi" w:cstheme="minorHAnsi"/>
          <w:highlight w:val="cyan"/>
        </w:rPr>
        <w:t xml:space="preserve">  </w:t>
      </w:r>
      <w:bookmarkEnd w:id="33"/>
    </w:p>
    <w:p w14:paraId="40A2CCF3" w14:textId="77777777" w:rsidR="005777E1" w:rsidRPr="000E1883" w:rsidRDefault="005777E1" w:rsidP="003163A3">
      <w:pPr>
        <w:spacing w:line="240" w:lineRule="auto"/>
        <w:ind w:firstLine="0"/>
        <w:rPr>
          <w:rFonts w:asciiTheme="minorHAnsi" w:hAnsiTheme="minorHAnsi" w:cstheme="minorHAnsi"/>
          <w:highlight w:val="cyan"/>
        </w:rPr>
      </w:pPr>
    </w:p>
    <w:p w14:paraId="04B167E3" w14:textId="04C49213" w:rsidR="00C42B4C" w:rsidRDefault="00AE3CFB" w:rsidP="003163A3">
      <w:pPr>
        <w:spacing w:line="240" w:lineRule="auto"/>
        <w:ind w:firstLine="0"/>
        <w:rPr>
          <w:rFonts w:asciiTheme="minorHAnsi" w:hAnsiTheme="minorHAnsi" w:cstheme="minorHAnsi"/>
          <w:highlight w:val="cyan"/>
        </w:rPr>
      </w:pPr>
      <w:r w:rsidRPr="000E1883">
        <w:rPr>
          <w:rFonts w:asciiTheme="minorHAnsi" w:hAnsiTheme="minorHAnsi" w:cstheme="minorHAnsi"/>
          <w:highlight w:val="cyan"/>
        </w:rPr>
        <w:t xml:space="preserve">By signing this consent form, you are consenting to the transfer of your information to </w:t>
      </w:r>
      <w:r w:rsidR="009D1EFA">
        <w:rPr>
          <w:rFonts w:asciiTheme="minorHAnsi" w:hAnsiTheme="minorHAnsi" w:cstheme="minorHAnsi"/>
          <w:highlight w:val="cyan"/>
        </w:rPr>
        <w:t>entitie</w:t>
      </w:r>
      <w:r w:rsidR="009D1EFA" w:rsidRPr="000E1883">
        <w:rPr>
          <w:rFonts w:asciiTheme="minorHAnsi" w:hAnsiTheme="minorHAnsi" w:cstheme="minorHAnsi"/>
          <w:highlight w:val="cyan"/>
        </w:rPr>
        <w:t xml:space="preserve">s </w:t>
      </w:r>
      <w:r w:rsidRPr="000E1883">
        <w:rPr>
          <w:rFonts w:asciiTheme="minorHAnsi" w:hAnsiTheme="minorHAnsi" w:cstheme="minorHAnsi"/>
          <w:highlight w:val="cyan"/>
        </w:rPr>
        <w:t>located outside of Canada</w:t>
      </w:r>
      <w:r w:rsidR="00C42B4C">
        <w:rPr>
          <w:rFonts w:asciiTheme="minorHAnsi" w:hAnsiTheme="minorHAnsi" w:cstheme="minorHAnsi"/>
          <w:highlight w:val="cyan"/>
        </w:rPr>
        <w:t>:</w:t>
      </w:r>
    </w:p>
    <w:p w14:paraId="1ACCBE05" w14:textId="753B7216" w:rsidR="0097452B" w:rsidRPr="00C42B4C" w:rsidRDefault="00C42B4C" w:rsidP="00C42B4C">
      <w:pPr>
        <w:pStyle w:val="ListParagraph"/>
        <w:numPr>
          <w:ilvl w:val="0"/>
          <w:numId w:val="46"/>
        </w:numPr>
        <w:spacing w:line="240" w:lineRule="auto"/>
        <w:rPr>
          <w:rFonts w:asciiTheme="minorHAnsi" w:hAnsiTheme="minorHAnsi" w:cstheme="minorHAnsi"/>
          <w:color w:val="7030A0"/>
          <w:highlight w:val="cyan"/>
        </w:rPr>
      </w:pPr>
      <w:r w:rsidRPr="00C42B4C">
        <w:rPr>
          <w:rFonts w:asciiTheme="minorHAnsi" w:hAnsiTheme="minorHAnsi" w:cstheme="minorHAnsi"/>
          <w:color w:val="7030A0"/>
          <w:highlight w:val="cyan"/>
        </w:rPr>
        <w:t>&lt;</w:t>
      </w:r>
      <w:commentRangeStart w:id="34"/>
      <w:r w:rsidRPr="00E4206B">
        <w:rPr>
          <w:rFonts w:asciiTheme="minorHAnsi" w:hAnsiTheme="minorHAnsi" w:cstheme="minorHAnsi"/>
          <w:color w:val="7030A0"/>
        </w:rPr>
        <w:t>List Entity name</w:t>
      </w:r>
      <w:commentRangeEnd w:id="34"/>
      <w:r w:rsidR="00E4206B">
        <w:rPr>
          <w:rStyle w:val="CommentReference"/>
          <w:rFonts w:ascii="Arial" w:hAnsi="Arial"/>
          <w:lang w:val="x-none"/>
        </w:rPr>
        <w:commentReference w:id="34"/>
      </w:r>
      <w:r w:rsidRPr="00E4206B">
        <w:rPr>
          <w:rFonts w:asciiTheme="minorHAnsi" w:hAnsiTheme="minorHAnsi" w:cstheme="minorHAnsi"/>
          <w:color w:val="7030A0"/>
        </w:rPr>
        <w:t>, Country name</w:t>
      </w:r>
      <w:r w:rsidRPr="00C42B4C">
        <w:rPr>
          <w:rFonts w:asciiTheme="minorHAnsi" w:hAnsiTheme="minorHAnsi" w:cstheme="minorHAnsi"/>
          <w:color w:val="7030A0"/>
          <w:highlight w:val="cyan"/>
        </w:rPr>
        <w:t>&gt;</w:t>
      </w:r>
      <w:r w:rsidR="00AE3CFB" w:rsidRPr="00C42B4C">
        <w:rPr>
          <w:rFonts w:asciiTheme="minorHAnsi" w:hAnsiTheme="minorHAnsi" w:cstheme="minorHAnsi"/>
          <w:color w:val="7030A0"/>
          <w:highlight w:val="cyan"/>
        </w:rPr>
        <w:t xml:space="preserve"> </w:t>
      </w:r>
    </w:p>
    <w:bookmarkEnd w:id="31"/>
    <w:p w14:paraId="3BA282A9" w14:textId="032F3666" w:rsidR="00D6775F" w:rsidRPr="000E1883" w:rsidRDefault="00D6775F" w:rsidP="007126B9">
      <w:pPr>
        <w:pStyle w:val="ListParagraph"/>
        <w:spacing w:line="240" w:lineRule="auto"/>
        <w:ind w:right="1440" w:firstLine="0"/>
        <w:rPr>
          <w:rFonts w:asciiTheme="minorHAnsi" w:hAnsiTheme="minorHAnsi" w:cstheme="minorHAnsi"/>
          <w:highlight w:val="cyan"/>
        </w:rPr>
      </w:pPr>
    </w:p>
    <w:bookmarkEnd w:id="32"/>
    <w:p w14:paraId="4473E289" w14:textId="77777777" w:rsidR="00DD6162" w:rsidRPr="00D536A8" w:rsidRDefault="00DD6162" w:rsidP="00DD6162">
      <w:pPr>
        <w:spacing w:line="240" w:lineRule="auto"/>
        <w:ind w:right="1440" w:firstLine="0"/>
        <w:rPr>
          <w:rFonts w:asciiTheme="minorHAnsi" w:hAnsiTheme="minorHAnsi" w:cstheme="minorHAnsi"/>
          <w:b/>
          <w:bCs/>
        </w:rPr>
      </w:pPr>
      <w:r w:rsidRPr="00D536A8">
        <w:rPr>
          <w:rFonts w:asciiTheme="minorHAnsi" w:hAnsiTheme="minorHAnsi" w:cstheme="minorHAnsi"/>
          <w:b/>
          <w:bCs/>
        </w:rPr>
        <w:t>Open Access</w:t>
      </w:r>
    </w:p>
    <w:p w14:paraId="2CC676D1" w14:textId="77777777" w:rsidR="00DD6162" w:rsidRDefault="00DD6162" w:rsidP="00DD6162">
      <w:pPr>
        <w:spacing w:line="240" w:lineRule="auto"/>
        <w:ind w:firstLine="0"/>
        <w:rPr>
          <w:rFonts w:asciiTheme="minorHAnsi" w:hAnsiTheme="minorHAnsi" w:cstheme="minorHAnsi"/>
        </w:rPr>
      </w:pPr>
      <w:r w:rsidRPr="00D536A8">
        <w:rPr>
          <w:rFonts w:asciiTheme="minorHAnsi" w:hAnsiTheme="minorHAnsi" w:cstheme="minorHAnsi"/>
        </w:rPr>
        <w:t>Researchers may be required to deposit de-identified research data into publicly accessible location at the time of publication.  This can enhance the transparency of the research data and allow for external validation.  This data could include __________.  At no time will identifying information, such as name, birth date or street address be included in such data.  The extent of the risk of you being identified through public data is unknown, but currently appears to be low.  Once data is made publicly available, you will not be able to withdraw the data.</w:t>
      </w:r>
    </w:p>
    <w:p w14:paraId="69D22E26" w14:textId="77777777" w:rsidR="00327978" w:rsidRPr="000E1883" w:rsidRDefault="00327978" w:rsidP="00C2286B">
      <w:pPr>
        <w:spacing w:line="240" w:lineRule="auto"/>
        <w:ind w:right="1440" w:firstLine="0"/>
        <w:rPr>
          <w:rFonts w:asciiTheme="minorHAnsi" w:hAnsiTheme="minorHAnsi" w:cstheme="minorHAnsi"/>
        </w:rPr>
      </w:pPr>
    </w:p>
    <w:p w14:paraId="47E46D11" w14:textId="448C4A2A" w:rsidR="00A758DA" w:rsidRPr="000E1883" w:rsidRDefault="00582B7E" w:rsidP="00F43730">
      <w:pPr>
        <w:spacing w:line="240" w:lineRule="auto"/>
        <w:ind w:right="-4" w:firstLine="0"/>
        <w:rPr>
          <w:rFonts w:asciiTheme="minorHAnsi" w:hAnsiTheme="minorHAnsi" w:cstheme="minorHAnsi"/>
          <w:b/>
        </w:rPr>
      </w:pPr>
      <w:bookmarkStart w:id="35" w:name="What_happens_if_something_goes_wrong"/>
      <w:r w:rsidRPr="000E1883">
        <w:rPr>
          <w:rFonts w:asciiTheme="minorHAnsi" w:hAnsiTheme="minorHAnsi" w:cstheme="minorHAnsi"/>
          <w:b/>
        </w:rPr>
        <w:t>1</w:t>
      </w:r>
      <w:r w:rsidR="00BD367D">
        <w:rPr>
          <w:rFonts w:asciiTheme="minorHAnsi" w:hAnsiTheme="minorHAnsi" w:cstheme="minorHAnsi"/>
          <w:b/>
        </w:rPr>
        <w:t>4</w:t>
      </w:r>
      <w:r w:rsidRPr="000E1883">
        <w:rPr>
          <w:rFonts w:asciiTheme="minorHAnsi" w:hAnsiTheme="minorHAnsi" w:cstheme="minorHAnsi"/>
          <w:b/>
        </w:rPr>
        <w:t>.</w:t>
      </w:r>
      <w:r w:rsidRPr="000E1883">
        <w:rPr>
          <w:rFonts w:asciiTheme="minorHAnsi" w:hAnsiTheme="minorHAnsi" w:cstheme="minorHAnsi"/>
          <w:b/>
        </w:rPr>
        <w:tab/>
      </w:r>
      <w:r w:rsidR="0039382E" w:rsidRPr="000E1883">
        <w:rPr>
          <w:rFonts w:asciiTheme="minorHAnsi" w:hAnsiTheme="minorHAnsi" w:cstheme="minorHAnsi"/>
          <w:b/>
        </w:rPr>
        <w:t>What happe</w:t>
      </w:r>
      <w:r w:rsidR="007176BE" w:rsidRPr="000E1883">
        <w:rPr>
          <w:rFonts w:asciiTheme="minorHAnsi" w:hAnsiTheme="minorHAnsi" w:cstheme="minorHAnsi"/>
          <w:b/>
        </w:rPr>
        <w:t>ns if something goes wrong</w:t>
      </w:r>
      <w:bookmarkEnd w:id="35"/>
      <w:r w:rsidR="007176BE" w:rsidRPr="000E1883">
        <w:rPr>
          <w:rFonts w:asciiTheme="minorHAnsi" w:hAnsiTheme="minorHAnsi" w:cstheme="minorHAnsi"/>
          <w:b/>
        </w:rPr>
        <w:t>?</w:t>
      </w:r>
      <w:r w:rsidR="00E07BEA" w:rsidRPr="000E1883">
        <w:rPr>
          <w:rFonts w:asciiTheme="minorHAnsi" w:hAnsiTheme="minorHAnsi" w:cstheme="minorHAnsi"/>
          <w:b/>
        </w:rPr>
        <w:t xml:space="preserve"> </w:t>
      </w:r>
    </w:p>
    <w:p w14:paraId="21390323" w14:textId="7CC93EE0" w:rsidR="00740D8B" w:rsidRPr="000E1883" w:rsidRDefault="00740D8B" w:rsidP="003163A3">
      <w:pPr>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lastRenderedPageBreak/>
        <w:t>By signing this form, you do not give up any of your legal rights and you do not release the</w:t>
      </w:r>
      <w:r w:rsidR="00EE6882" w:rsidRPr="000E1883">
        <w:rPr>
          <w:rFonts w:asciiTheme="minorHAnsi" w:hAnsiTheme="minorHAnsi" w:cstheme="minorHAnsi"/>
          <w:highlight w:val="yellow"/>
        </w:rPr>
        <w:t xml:space="preserve"> </w:t>
      </w:r>
      <w:r w:rsidR="00A01029">
        <w:rPr>
          <w:rFonts w:asciiTheme="minorHAnsi" w:hAnsiTheme="minorHAnsi" w:cstheme="minorHAnsi"/>
          <w:highlight w:val="yellow"/>
        </w:rPr>
        <w:t>registry</w:t>
      </w:r>
      <w:r w:rsidR="002F00C4" w:rsidRPr="000E1883">
        <w:rPr>
          <w:rFonts w:asciiTheme="minorHAnsi" w:hAnsiTheme="minorHAnsi" w:cstheme="minorHAnsi"/>
          <w:highlight w:val="yellow"/>
        </w:rPr>
        <w:t xml:space="preserve"> </w:t>
      </w:r>
      <w:r w:rsidR="00EE6882" w:rsidRPr="000E1883">
        <w:rPr>
          <w:rFonts w:asciiTheme="minorHAnsi" w:hAnsiTheme="minorHAnsi" w:cstheme="minorHAnsi"/>
          <w:highlight w:val="cyan"/>
        </w:rPr>
        <w:t xml:space="preserve">custodian or </w:t>
      </w:r>
      <w:r w:rsidR="002F00C4" w:rsidRPr="000E1883">
        <w:rPr>
          <w:rFonts w:asciiTheme="minorHAnsi" w:hAnsiTheme="minorHAnsi" w:cstheme="minorHAnsi"/>
          <w:highlight w:val="cyan"/>
        </w:rPr>
        <w:t>s</w:t>
      </w:r>
      <w:r w:rsidR="00EE6882" w:rsidRPr="000E1883">
        <w:rPr>
          <w:rFonts w:asciiTheme="minorHAnsi" w:hAnsiTheme="minorHAnsi" w:cstheme="minorHAnsi"/>
          <w:highlight w:val="cyan"/>
        </w:rPr>
        <w:t xml:space="preserve">ite lead </w:t>
      </w:r>
      <w:r w:rsidR="00EE6882" w:rsidRPr="000E1883">
        <w:rPr>
          <w:rFonts w:asciiTheme="minorHAnsi" w:hAnsiTheme="minorHAnsi" w:cstheme="minorHAnsi"/>
          <w:highlight w:val="yellow"/>
        </w:rPr>
        <w:t xml:space="preserve">or </w:t>
      </w:r>
      <w:r w:rsidR="00A01029">
        <w:rPr>
          <w:rFonts w:asciiTheme="minorHAnsi" w:hAnsiTheme="minorHAnsi" w:cstheme="minorHAnsi"/>
          <w:highlight w:val="yellow"/>
        </w:rPr>
        <w:t>registry</w:t>
      </w:r>
      <w:r w:rsidR="002A6901" w:rsidRPr="000E1883">
        <w:rPr>
          <w:rFonts w:asciiTheme="minorHAnsi" w:hAnsiTheme="minorHAnsi" w:cstheme="minorHAnsi"/>
          <w:highlight w:val="yellow"/>
        </w:rPr>
        <w:t xml:space="preserve"> team</w:t>
      </w:r>
      <w:r w:rsidR="00EE6882" w:rsidRPr="000E1883">
        <w:rPr>
          <w:rFonts w:asciiTheme="minorHAnsi" w:hAnsiTheme="minorHAnsi" w:cstheme="minorHAnsi"/>
          <w:highlight w:val="yellow"/>
        </w:rPr>
        <w:t>,</w:t>
      </w:r>
      <w:r w:rsidRPr="000E1883">
        <w:rPr>
          <w:rFonts w:asciiTheme="minorHAnsi" w:hAnsiTheme="minorHAnsi" w:cstheme="minorHAnsi"/>
          <w:highlight w:val="yellow"/>
        </w:rPr>
        <w:t xml:space="preserve"> participating institutions, or anyone else from their legal and professional duties. </w:t>
      </w:r>
      <w:r w:rsidRPr="000E1883">
        <w:rPr>
          <w:rFonts w:asciiTheme="minorHAnsi" w:hAnsiTheme="minorHAnsi" w:cstheme="minorHAnsi"/>
          <w:highlight w:val="cyan"/>
        </w:rPr>
        <w:t>If you become ill or physically injured as a result of</w:t>
      </w:r>
      <w:r w:rsidR="00545FF3">
        <w:rPr>
          <w:rFonts w:asciiTheme="minorHAnsi" w:hAnsiTheme="minorHAnsi" w:cstheme="minorHAnsi"/>
          <w:highlight w:val="cyan"/>
        </w:rPr>
        <w:t xml:space="preserve"> the </w:t>
      </w:r>
      <w:r w:rsidR="00910BB6">
        <w:rPr>
          <w:rFonts w:asciiTheme="minorHAnsi" w:hAnsiTheme="minorHAnsi" w:cstheme="minorHAnsi"/>
          <w:highlight w:val="cyan"/>
        </w:rPr>
        <w:t>______</w:t>
      </w:r>
      <w:r w:rsidRPr="000E1883">
        <w:rPr>
          <w:rFonts w:asciiTheme="minorHAnsi" w:hAnsiTheme="minorHAnsi" w:cstheme="minorHAnsi"/>
          <w:highlight w:val="cyan"/>
        </w:rPr>
        <w:t xml:space="preserve">, medical treatment will be provided at no additional cost to you. The costs of your medical treatment will be paid by your provincial medical plan and/or by the </w:t>
      </w:r>
      <w:r w:rsidR="00A01029">
        <w:rPr>
          <w:rFonts w:asciiTheme="minorHAnsi" w:hAnsiTheme="minorHAnsi" w:cstheme="minorHAnsi"/>
          <w:highlight w:val="cyan"/>
        </w:rPr>
        <w:t>registry</w:t>
      </w:r>
      <w:r w:rsidRPr="000E1883">
        <w:rPr>
          <w:rFonts w:asciiTheme="minorHAnsi" w:hAnsiTheme="minorHAnsi" w:cstheme="minorHAnsi"/>
          <w:highlight w:val="cyan"/>
        </w:rPr>
        <w:t xml:space="preserve"> sponsor</w:t>
      </w:r>
      <w:r w:rsidR="00D24C93" w:rsidRPr="000E1883">
        <w:rPr>
          <w:rFonts w:asciiTheme="minorHAnsi" w:hAnsiTheme="minorHAnsi" w:cstheme="minorHAnsi"/>
          <w:highlight w:val="cyan"/>
        </w:rPr>
        <w:t>, __________</w:t>
      </w:r>
      <w:r w:rsidRPr="000E1883">
        <w:rPr>
          <w:rFonts w:asciiTheme="minorHAnsi" w:hAnsiTheme="minorHAnsi" w:cstheme="minorHAnsi"/>
          <w:color w:val="00B050"/>
          <w:highlight w:val="cyan"/>
        </w:rPr>
        <w:t xml:space="preserve"> </w:t>
      </w:r>
      <w:r w:rsidR="00030AF2" w:rsidRPr="00DD6A11">
        <w:rPr>
          <w:rFonts w:asciiTheme="minorHAnsi" w:hAnsiTheme="minorHAnsi" w:cstheme="minorHAnsi"/>
          <w:color w:val="7030A0"/>
          <w:highlight w:val="cyan"/>
        </w:rPr>
        <w:t>&lt;</w:t>
      </w:r>
      <w:r w:rsidR="008D5417" w:rsidRPr="00DB1786">
        <w:rPr>
          <w:rFonts w:asciiTheme="minorHAnsi" w:hAnsiTheme="minorHAnsi" w:cstheme="minorHAnsi"/>
          <w:color w:val="7030A0"/>
        </w:rPr>
        <w:t>insert n</w:t>
      </w:r>
      <w:r w:rsidRPr="00DB1786">
        <w:rPr>
          <w:rFonts w:asciiTheme="minorHAnsi" w:hAnsiTheme="minorHAnsi" w:cstheme="minorHAnsi"/>
          <w:color w:val="7030A0"/>
        </w:rPr>
        <w:t xml:space="preserve">ame </w:t>
      </w:r>
      <w:r w:rsidR="008D5417" w:rsidRPr="00DB1786">
        <w:rPr>
          <w:rFonts w:asciiTheme="minorHAnsi" w:hAnsiTheme="minorHAnsi" w:cstheme="minorHAnsi"/>
          <w:color w:val="7030A0"/>
        </w:rPr>
        <w:t>of s</w:t>
      </w:r>
      <w:r w:rsidRPr="00DB1786">
        <w:rPr>
          <w:rFonts w:asciiTheme="minorHAnsi" w:hAnsiTheme="minorHAnsi" w:cstheme="minorHAnsi"/>
          <w:color w:val="7030A0"/>
        </w:rPr>
        <w:t>ponsor</w:t>
      </w:r>
      <w:r w:rsidR="00030AF2" w:rsidRPr="00DD6A11">
        <w:rPr>
          <w:rFonts w:asciiTheme="minorHAnsi" w:hAnsiTheme="minorHAnsi" w:cstheme="minorHAnsi"/>
          <w:color w:val="7030A0"/>
          <w:highlight w:val="cyan"/>
        </w:rPr>
        <w:t>&gt;</w:t>
      </w:r>
      <w:r w:rsidRPr="000E1883">
        <w:rPr>
          <w:rFonts w:asciiTheme="minorHAnsi" w:hAnsiTheme="minorHAnsi" w:cstheme="minorHAnsi"/>
          <w:highlight w:val="cyan"/>
        </w:rPr>
        <w:t>.</w:t>
      </w:r>
    </w:p>
    <w:p w14:paraId="08F77B01" w14:textId="77777777" w:rsidR="00540863" w:rsidRPr="000E1883" w:rsidRDefault="00540863" w:rsidP="003163A3">
      <w:pPr>
        <w:spacing w:line="240" w:lineRule="auto"/>
        <w:ind w:right="1440" w:firstLine="0"/>
        <w:rPr>
          <w:rFonts w:asciiTheme="minorHAnsi" w:hAnsiTheme="minorHAnsi" w:cstheme="minorHAnsi"/>
        </w:rPr>
      </w:pPr>
    </w:p>
    <w:p w14:paraId="193691D5" w14:textId="63C6B631" w:rsidR="001B036E" w:rsidRPr="000E1883" w:rsidRDefault="00880C83" w:rsidP="00171CFE">
      <w:pPr>
        <w:spacing w:line="240" w:lineRule="auto"/>
        <w:ind w:firstLine="0"/>
        <w:rPr>
          <w:rFonts w:asciiTheme="minorHAnsi" w:hAnsiTheme="minorHAnsi" w:cstheme="minorHAnsi"/>
          <w:b/>
        </w:rPr>
      </w:pPr>
      <w:bookmarkStart w:id="36" w:name="What_will_the_study_cost_me"/>
      <w:r w:rsidRPr="000E1883">
        <w:rPr>
          <w:rFonts w:asciiTheme="minorHAnsi" w:hAnsiTheme="minorHAnsi" w:cstheme="minorHAnsi"/>
          <w:b/>
        </w:rPr>
        <w:t>1</w:t>
      </w:r>
      <w:r w:rsidR="00BD367D">
        <w:rPr>
          <w:rFonts w:asciiTheme="minorHAnsi" w:hAnsiTheme="minorHAnsi" w:cstheme="minorHAnsi"/>
          <w:b/>
        </w:rPr>
        <w:t>5</w:t>
      </w:r>
      <w:r w:rsidR="00582B7E" w:rsidRPr="000E1883">
        <w:rPr>
          <w:rFonts w:asciiTheme="minorHAnsi" w:hAnsiTheme="minorHAnsi" w:cstheme="minorHAnsi"/>
          <w:b/>
        </w:rPr>
        <w:t>.</w:t>
      </w:r>
      <w:r w:rsidR="00582B7E" w:rsidRPr="000E1883">
        <w:rPr>
          <w:rFonts w:asciiTheme="minorHAnsi" w:hAnsiTheme="minorHAnsi" w:cstheme="minorHAnsi"/>
          <w:b/>
        </w:rPr>
        <w:tab/>
      </w:r>
      <w:r w:rsidR="00540863" w:rsidRPr="000E1883">
        <w:rPr>
          <w:rFonts w:asciiTheme="minorHAnsi" w:hAnsiTheme="minorHAnsi" w:cstheme="minorHAnsi"/>
          <w:b/>
        </w:rPr>
        <w:t>Wh</w:t>
      </w:r>
      <w:r w:rsidR="00B62DAB" w:rsidRPr="000E1883">
        <w:rPr>
          <w:rFonts w:asciiTheme="minorHAnsi" w:hAnsiTheme="minorHAnsi" w:cstheme="minorHAnsi"/>
          <w:b/>
        </w:rPr>
        <w:t xml:space="preserve">at will </w:t>
      </w:r>
      <w:r w:rsidR="001A76FB" w:rsidRPr="000E1883">
        <w:rPr>
          <w:rFonts w:asciiTheme="minorHAnsi" w:hAnsiTheme="minorHAnsi" w:cstheme="minorHAnsi"/>
          <w:b/>
        </w:rPr>
        <w:t>participation</w:t>
      </w:r>
      <w:r w:rsidR="00B62DAB" w:rsidRPr="000E1883">
        <w:rPr>
          <w:rFonts w:asciiTheme="minorHAnsi" w:hAnsiTheme="minorHAnsi" w:cstheme="minorHAnsi"/>
          <w:b/>
        </w:rPr>
        <w:t xml:space="preserve"> cost me</w:t>
      </w:r>
      <w:bookmarkEnd w:id="36"/>
      <w:r w:rsidR="004E3E09" w:rsidRPr="000E1883">
        <w:rPr>
          <w:rFonts w:asciiTheme="minorHAnsi" w:hAnsiTheme="minorHAnsi" w:cstheme="minorHAnsi"/>
          <w:b/>
        </w:rPr>
        <w:t>?</w:t>
      </w:r>
    </w:p>
    <w:p w14:paraId="5D856242" w14:textId="4F7E1C5F" w:rsidR="00540863" w:rsidRPr="000E1883" w:rsidRDefault="00540863" w:rsidP="003163A3">
      <w:pPr>
        <w:spacing w:line="240" w:lineRule="auto"/>
        <w:ind w:right="-4" w:firstLine="0"/>
        <w:rPr>
          <w:rFonts w:asciiTheme="minorHAnsi" w:hAnsiTheme="minorHAnsi" w:cstheme="minorHAnsi"/>
        </w:rPr>
      </w:pPr>
      <w:bookmarkStart w:id="37" w:name="_Hlk138085687"/>
      <w:r w:rsidRPr="000E1883">
        <w:rPr>
          <w:rFonts w:asciiTheme="minorHAnsi" w:hAnsiTheme="minorHAnsi" w:cstheme="minorHAnsi"/>
        </w:rPr>
        <w:t xml:space="preserve">All </w:t>
      </w:r>
      <w:r w:rsidR="00A845BA" w:rsidRPr="000E1883">
        <w:rPr>
          <w:rFonts w:asciiTheme="minorHAnsi" w:hAnsiTheme="minorHAnsi" w:cstheme="minorHAnsi"/>
        </w:rPr>
        <w:t>procedures</w:t>
      </w:r>
      <w:r w:rsidRPr="000E1883">
        <w:rPr>
          <w:rFonts w:asciiTheme="minorHAnsi" w:hAnsiTheme="minorHAnsi" w:cstheme="minorHAnsi"/>
        </w:rPr>
        <w:t xml:space="preserve"> that you will receive during your participation in this </w:t>
      </w:r>
      <w:r w:rsidR="00A01029">
        <w:rPr>
          <w:rFonts w:asciiTheme="minorHAnsi" w:hAnsiTheme="minorHAnsi" w:cstheme="minorHAnsi"/>
        </w:rPr>
        <w:t>registry</w:t>
      </w:r>
      <w:r w:rsidRPr="000E1883">
        <w:rPr>
          <w:rFonts w:asciiTheme="minorHAnsi" w:hAnsiTheme="minorHAnsi" w:cstheme="minorHAnsi"/>
        </w:rPr>
        <w:t xml:space="preserve"> will be at no cost to you.</w:t>
      </w:r>
      <w:r w:rsidR="001A76FB" w:rsidRPr="000E1883">
        <w:rPr>
          <w:rFonts w:asciiTheme="minorHAnsi" w:eastAsia="Times New Roman" w:hAnsiTheme="minorHAnsi" w:cstheme="minorHAnsi"/>
        </w:rPr>
        <w:t xml:space="preserve"> </w:t>
      </w:r>
      <w:bookmarkEnd w:id="37"/>
      <w:r w:rsidR="00CD670B" w:rsidRPr="000E1883">
        <w:rPr>
          <w:rFonts w:asciiTheme="minorHAnsi" w:eastAsia="Times New Roman" w:hAnsiTheme="minorHAnsi" w:cstheme="minorHAnsi"/>
        </w:rPr>
        <w:t xml:space="preserve">You will not be paid for taking part in this </w:t>
      </w:r>
      <w:r w:rsidR="00A01029">
        <w:rPr>
          <w:rFonts w:asciiTheme="minorHAnsi" w:eastAsia="Times New Roman" w:hAnsiTheme="minorHAnsi" w:cstheme="minorHAnsi"/>
        </w:rPr>
        <w:t>registry</w:t>
      </w:r>
      <w:r w:rsidR="00CD670B" w:rsidRPr="000E1883">
        <w:rPr>
          <w:rFonts w:asciiTheme="minorHAnsi" w:eastAsia="Times New Roman" w:hAnsiTheme="minorHAnsi" w:cstheme="minorHAnsi"/>
        </w:rPr>
        <w:t xml:space="preserve">. </w:t>
      </w:r>
      <w:r w:rsidR="00F0754C" w:rsidRPr="000E1883">
        <w:rPr>
          <w:rFonts w:asciiTheme="minorHAnsi" w:eastAsia="Times New Roman" w:hAnsiTheme="minorHAnsi" w:cstheme="minorHAnsi"/>
        </w:rPr>
        <w:t>Future r</w:t>
      </w:r>
      <w:r w:rsidR="001A76FB" w:rsidRPr="000E1883">
        <w:rPr>
          <w:rFonts w:asciiTheme="minorHAnsi" w:eastAsia="Times New Roman" w:hAnsiTheme="minorHAnsi" w:cstheme="minorHAnsi"/>
        </w:rPr>
        <w:t xml:space="preserve">esearch done with your </w:t>
      </w:r>
      <w:r w:rsidR="00B77390" w:rsidRPr="000E1883">
        <w:rPr>
          <w:rFonts w:asciiTheme="minorHAnsi" w:eastAsia="Times New Roman" w:hAnsiTheme="minorHAnsi" w:cstheme="minorHAnsi"/>
        </w:rPr>
        <w:t xml:space="preserve">data </w:t>
      </w:r>
      <w:r w:rsidR="001A76FB" w:rsidRPr="000E1883">
        <w:rPr>
          <w:rFonts w:asciiTheme="minorHAnsi" w:eastAsia="Times New Roman" w:hAnsiTheme="minorHAnsi" w:cstheme="minorHAnsi"/>
        </w:rPr>
        <w:t xml:space="preserve">may lead to the development of new </w:t>
      </w:r>
      <w:r w:rsidR="005A6F70" w:rsidRPr="000E1883">
        <w:rPr>
          <w:rFonts w:asciiTheme="minorHAnsi" w:eastAsia="Times New Roman" w:hAnsiTheme="minorHAnsi" w:cstheme="minorHAnsi"/>
        </w:rPr>
        <w:t xml:space="preserve">diagnostic </w:t>
      </w:r>
      <w:r w:rsidR="001A76FB" w:rsidRPr="000E1883">
        <w:rPr>
          <w:rFonts w:asciiTheme="minorHAnsi" w:eastAsia="Times New Roman" w:hAnsiTheme="minorHAnsi" w:cstheme="minorHAnsi"/>
        </w:rPr>
        <w:t>tests, drugs, or other medical products that may have commercial value.  If it does, you will not get any payment.</w:t>
      </w:r>
    </w:p>
    <w:p w14:paraId="61175B8F" w14:textId="77777777" w:rsidR="00540863" w:rsidRPr="000E1883" w:rsidRDefault="00540863" w:rsidP="003163A3">
      <w:pPr>
        <w:spacing w:line="240" w:lineRule="auto"/>
        <w:ind w:right="1440" w:firstLine="0"/>
        <w:rPr>
          <w:rFonts w:asciiTheme="minorHAnsi" w:hAnsiTheme="minorHAnsi" w:cstheme="minorHAnsi"/>
        </w:rPr>
      </w:pPr>
    </w:p>
    <w:p w14:paraId="55E0E77E" w14:textId="66491EB8" w:rsidR="0032331A" w:rsidRPr="000E1883" w:rsidRDefault="002E2820" w:rsidP="003D0AAB">
      <w:pPr>
        <w:spacing w:line="240" w:lineRule="auto"/>
        <w:ind w:right="-4" w:firstLine="0"/>
        <w:rPr>
          <w:rFonts w:asciiTheme="minorHAnsi" w:hAnsiTheme="minorHAnsi" w:cstheme="minorHAnsi"/>
        </w:rPr>
      </w:pPr>
      <w:commentRangeStart w:id="38"/>
      <w:r w:rsidRPr="000E1883">
        <w:rPr>
          <w:rFonts w:asciiTheme="minorHAnsi" w:hAnsiTheme="minorHAnsi" w:cstheme="minorHAnsi"/>
        </w:rPr>
        <w:t>Reimbursement</w:t>
      </w:r>
      <w:commentRangeEnd w:id="38"/>
      <w:r w:rsidR="00030AF2" w:rsidRPr="000E1883">
        <w:rPr>
          <w:rStyle w:val="CommentReference"/>
          <w:rFonts w:asciiTheme="minorHAnsi" w:hAnsiTheme="minorHAnsi" w:cstheme="minorHAnsi"/>
          <w:sz w:val="24"/>
          <w:szCs w:val="24"/>
          <w:lang w:val="x-none"/>
        </w:rPr>
        <w:commentReference w:id="38"/>
      </w:r>
      <w:r w:rsidR="00E80A37" w:rsidRPr="000E1883">
        <w:rPr>
          <w:rFonts w:asciiTheme="minorHAnsi" w:hAnsiTheme="minorHAnsi" w:cstheme="minorHAnsi"/>
        </w:rPr>
        <w:t>:</w:t>
      </w:r>
      <w:r w:rsidR="00CF3824" w:rsidRPr="000E1883">
        <w:rPr>
          <w:rFonts w:asciiTheme="minorHAnsi" w:hAnsiTheme="minorHAnsi" w:cstheme="minorHAnsi"/>
        </w:rPr>
        <w:t xml:space="preserve"> </w:t>
      </w:r>
      <w:r w:rsidR="00030AF2" w:rsidRPr="000E1883">
        <w:rPr>
          <w:rFonts w:asciiTheme="minorHAnsi" w:hAnsiTheme="minorHAnsi" w:cstheme="minorHAnsi"/>
        </w:rPr>
        <w:t xml:space="preserve"> </w:t>
      </w:r>
    </w:p>
    <w:p w14:paraId="301DC350" w14:textId="0DD9094E" w:rsidR="002A6DF7" w:rsidRDefault="002A6DF7" w:rsidP="005570C6">
      <w:pPr>
        <w:spacing w:line="240" w:lineRule="auto"/>
        <w:ind w:firstLine="0"/>
        <w:rPr>
          <w:rFonts w:asciiTheme="minorHAnsi" w:hAnsiTheme="minorHAnsi" w:cstheme="minorHAnsi"/>
          <w:highlight w:val="yellow"/>
        </w:rPr>
      </w:pPr>
    </w:p>
    <w:p w14:paraId="5A46B2A0" w14:textId="77777777" w:rsidR="00C8126A" w:rsidRPr="000E1883" w:rsidRDefault="00C8126A" w:rsidP="005570C6">
      <w:pPr>
        <w:spacing w:line="240" w:lineRule="auto"/>
        <w:ind w:firstLine="0"/>
        <w:rPr>
          <w:rFonts w:asciiTheme="minorHAnsi" w:hAnsiTheme="minorHAnsi" w:cstheme="minorHAnsi"/>
          <w:highlight w:val="yellow"/>
        </w:rPr>
      </w:pPr>
    </w:p>
    <w:p w14:paraId="5C99B344" w14:textId="586F50D2" w:rsidR="001B036E" w:rsidRPr="000E1883" w:rsidRDefault="00C8353D" w:rsidP="0067641A">
      <w:pPr>
        <w:spacing w:line="240" w:lineRule="auto"/>
        <w:ind w:firstLine="0"/>
        <w:rPr>
          <w:rFonts w:asciiTheme="minorHAnsi" w:hAnsiTheme="minorHAnsi" w:cstheme="minorHAnsi"/>
          <w:b/>
        </w:rPr>
      </w:pPr>
      <w:bookmarkStart w:id="39" w:name="Who_do_I_contact_if_question_about_study"/>
      <w:r w:rsidRPr="000E1883">
        <w:rPr>
          <w:rFonts w:asciiTheme="minorHAnsi" w:hAnsiTheme="minorHAnsi" w:cstheme="minorHAnsi"/>
          <w:b/>
        </w:rPr>
        <w:t>1</w:t>
      </w:r>
      <w:r w:rsidR="00BD367D">
        <w:rPr>
          <w:rFonts w:asciiTheme="minorHAnsi" w:hAnsiTheme="minorHAnsi" w:cstheme="minorHAnsi"/>
          <w:b/>
        </w:rPr>
        <w:t>6</w:t>
      </w:r>
      <w:r w:rsidR="00582B7E" w:rsidRPr="000E1883">
        <w:rPr>
          <w:rFonts w:asciiTheme="minorHAnsi" w:hAnsiTheme="minorHAnsi" w:cstheme="minorHAnsi"/>
          <w:b/>
        </w:rPr>
        <w:t>.</w:t>
      </w:r>
      <w:r w:rsidR="00582B7E" w:rsidRPr="000E1883">
        <w:rPr>
          <w:rFonts w:asciiTheme="minorHAnsi" w:hAnsiTheme="minorHAnsi" w:cstheme="minorHAnsi"/>
          <w:b/>
        </w:rPr>
        <w:tab/>
      </w:r>
      <w:r w:rsidR="00363201" w:rsidRPr="000E1883">
        <w:rPr>
          <w:rFonts w:asciiTheme="minorHAnsi" w:hAnsiTheme="minorHAnsi" w:cstheme="minorHAnsi"/>
          <w:b/>
        </w:rPr>
        <w:t>I</w:t>
      </w:r>
      <w:r w:rsidR="00493FE0" w:rsidRPr="000E1883">
        <w:rPr>
          <w:rFonts w:asciiTheme="minorHAnsi" w:hAnsiTheme="minorHAnsi" w:cstheme="minorHAnsi"/>
          <w:b/>
        </w:rPr>
        <w:t xml:space="preserve">f I have </w:t>
      </w:r>
      <w:r w:rsidR="001F49F9" w:rsidRPr="000E1883">
        <w:rPr>
          <w:rFonts w:asciiTheme="minorHAnsi" w:hAnsiTheme="minorHAnsi" w:cstheme="minorHAnsi"/>
          <w:b/>
        </w:rPr>
        <w:t>q</w:t>
      </w:r>
      <w:r w:rsidR="00493FE0" w:rsidRPr="000E1883">
        <w:rPr>
          <w:rFonts w:asciiTheme="minorHAnsi" w:hAnsiTheme="minorHAnsi" w:cstheme="minorHAnsi"/>
          <w:b/>
        </w:rPr>
        <w:t xml:space="preserve">uestions about the </w:t>
      </w:r>
      <w:r w:rsidR="00A01029">
        <w:rPr>
          <w:rFonts w:asciiTheme="minorHAnsi" w:hAnsiTheme="minorHAnsi" w:cstheme="minorHAnsi"/>
          <w:b/>
        </w:rPr>
        <w:t>registry</w:t>
      </w:r>
      <w:bookmarkEnd w:id="39"/>
      <w:r w:rsidR="00363201" w:rsidRPr="000E1883">
        <w:rPr>
          <w:rFonts w:asciiTheme="minorHAnsi" w:hAnsiTheme="minorHAnsi" w:cstheme="minorHAnsi"/>
          <w:b/>
        </w:rPr>
        <w:t>, who should I speak to?</w:t>
      </w:r>
    </w:p>
    <w:p w14:paraId="0F7F2255" w14:textId="333F12AB" w:rsidR="008069BC" w:rsidRPr="000E1883" w:rsidRDefault="00FD42FD" w:rsidP="003A19B3">
      <w:pPr>
        <w:spacing w:line="240" w:lineRule="auto"/>
        <w:ind w:right="86" w:firstLine="0"/>
        <w:rPr>
          <w:rFonts w:asciiTheme="minorHAnsi" w:hAnsiTheme="minorHAnsi" w:cstheme="minorHAnsi"/>
          <w:iCs/>
          <w:color w:val="7030A0"/>
        </w:rPr>
      </w:pPr>
      <w:r w:rsidRPr="000E1883">
        <w:rPr>
          <w:rFonts w:asciiTheme="minorHAnsi" w:hAnsiTheme="minorHAnsi" w:cstheme="minorHAnsi"/>
          <w:iCs/>
          <w:highlight w:val="yellow"/>
        </w:rPr>
        <w:t xml:space="preserve">If you have any questions or desire further information about this </w:t>
      </w:r>
      <w:r w:rsidR="00A01029">
        <w:rPr>
          <w:rFonts w:asciiTheme="minorHAnsi" w:hAnsiTheme="minorHAnsi" w:cstheme="minorHAnsi"/>
          <w:iCs/>
          <w:highlight w:val="yellow"/>
        </w:rPr>
        <w:t>registry</w:t>
      </w:r>
      <w:r w:rsidR="00386D72" w:rsidRPr="000E1883">
        <w:rPr>
          <w:rFonts w:asciiTheme="minorHAnsi" w:hAnsiTheme="minorHAnsi" w:cstheme="minorHAnsi"/>
          <w:iCs/>
          <w:highlight w:val="yellow"/>
        </w:rPr>
        <w:t>, its operations</w:t>
      </w:r>
      <w:r w:rsidR="00976E05" w:rsidRPr="000E1883">
        <w:rPr>
          <w:rFonts w:asciiTheme="minorHAnsi" w:hAnsiTheme="minorHAnsi" w:cstheme="minorHAnsi"/>
          <w:iCs/>
          <w:highlight w:val="yellow"/>
        </w:rPr>
        <w:t xml:space="preserve"> and </w:t>
      </w:r>
      <w:r w:rsidR="005D22ED" w:rsidRPr="000E1883">
        <w:rPr>
          <w:rFonts w:asciiTheme="minorHAnsi" w:hAnsiTheme="minorHAnsi" w:cstheme="minorHAnsi"/>
          <w:iCs/>
          <w:highlight w:val="yellow"/>
        </w:rPr>
        <w:t>how it will be managed</w:t>
      </w:r>
      <w:r w:rsidR="00976E05" w:rsidRPr="000E1883">
        <w:rPr>
          <w:rFonts w:asciiTheme="minorHAnsi" w:hAnsiTheme="minorHAnsi" w:cstheme="minorHAnsi"/>
          <w:iCs/>
          <w:highlight w:val="yellow"/>
        </w:rPr>
        <w:t xml:space="preserve">, </w:t>
      </w:r>
      <w:r w:rsidRPr="000E1883">
        <w:rPr>
          <w:rFonts w:asciiTheme="minorHAnsi" w:hAnsiTheme="minorHAnsi" w:cstheme="minorHAnsi"/>
          <w:iCs/>
          <w:highlight w:val="yellow"/>
        </w:rPr>
        <w:t>you can contact</w:t>
      </w:r>
      <w:r w:rsidR="00EC0BA3" w:rsidRPr="000E1883">
        <w:rPr>
          <w:rFonts w:asciiTheme="minorHAnsi" w:hAnsiTheme="minorHAnsi" w:cstheme="minorHAnsi"/>
          <w:iCs/>
          <w:highlight w:val="yellow"/>
        </w:rPr>
        <w:t xml:space="preserve"> the </w:t>
      </w:r>
      <w:r w:rsidR="00A01029">
        <w:rPr>
          <w:rFonts w:asciiTheme="minorHAnsi" w:hAnsiTheme="minorHAnsi" w:cstheme="minorHAnsi"/>
          <w:iCs/>
          <w:highlight w:val="yellow"/>
        </w:rPr>
        <w:t>registry</w:t>
      </w:r>
      <w:r w:rsidR="00EC0BA3" w:rsidRPr="000E1883">
        <w:rPr>
          <w:rFonts w:asciiTheme="minorHAnsi" w:hAnsiTheme="minorHAnsi" w:cstheme="minorHAnsi"/>
          <w:iCs/>
          <w:highlight w:val="yellow"/>
        </w:rPr>
        <w:t xml:space="preserve"> team </w:t>
      </w:r>
      <w:r w:rsidRPr="000E1883">
        <w:rPr>
          <w:rFonts w:asciiTheme="minorHAnsi" w:hAnsiTheme="minorHAnsi" w:cstheme="minorHAnsi"/>
          <w:iCs/>
          <w:highlight w:val="yellow"/>
        </w:rPr>
        <w:t>at</w:t>
      </w:r>
      <w:r w:rsidR="000E6784" w:rsidRPr="000E1883">
        <w:rPr>
          <w:rFonts w:asciiTheme="minorHAnsi" w:hAnsiTheme="minorHAnsi" w:cstheme="minorHAnsi"/>
          <w:b/>
          <w:iCs/>
          <w:highlight w:val="yellow"/>
        </w:rPr>
        <w:t xml:space="preserve"> </w:t>
      </w:r>
      <w:r w:rsidR="00D86464" w:rsidRPr="00D86464">
        <w:rPr>
          <w:rFonts w:asciiTheme="minorHAnsi" w:hAnsiTheme="minorHAnsi" w:cstheme="minorHAnsi"/>
          <w:iCs/>
          <w:highlight w:val="yellow"/>
        </w:rPr>
        <w:t>____________</w:t>
      </w:r>
    </w:p>
    <w:p w14:paraId="1B54C1AA" w14:textId="77777777" w:rsidR="00C8353D" w:rsidRPr="000E1883" w:rsidRDefault="00C8353D" w:rsidP="003A19B3">
      <w:pPr>
        <w:spacing w:line="240" w:lineRule="auto"/>
        <w:ind w:right="86" w:firstLine="0"/>
        <w:rPr>
          <w:rFonts w:asciiTheme="minorHAnsi" w:hAnsiTheme="minorHAnsi" w:cstheme="minorHAnsi"/>
          <w:iCs/>
        </w:rPr>
      </w:pPr>
    </w:p>
    <w:p w14:paraId="1D9665BC" w14:textId="56522020" w:rsidR="00E5530A" w:rsidRPr="000E1883" w:rsidRDefault="00136468" w:rsidP="00582B7E">
      <w:pPr>
        <w:spacing w:line="240" w:lineRule="auto"/>
        <w:ind w:firstLine="0"/>
        <w:rPr>
          <w:rFonts w:asciiTheme="minorHAnsi" w:hAnsiTheme="minorHAnsi" w:cstheme="minorHAnsi"/>
          <w:b/>
        </w:rPr>
      </w:pPr>
      <w:bookmarkStart w:id="40" w:name="Who_do_I_contact_if_questions_rights"/>
      <w:r w:rsidRPr="000E1883">
        <w:rPr>
          <w:rFonts w:asciiTheme="minorHAnsi" w:hAnsiTheme="minorHAnsi" w:cstheme="minorHAnsi"/>
          <w:b/>
        </w:rPr>
        <w:t>1</w:t>
      </w:r>
      <w:r w:rsidR="00BD367D">
        <w:rPr>
          <w:rFonts w:asciiTheme="minorHAnsi" w:hAnsiTheme="minorHAnsi" w:cstheme="minorHAnsi"/>
          <w:b/>
        </w:rPr>
        <w:t>7</w:t>
      </w:r>
      <w:r w:rsidRPr="000E1883">
        <w:rPr>
          <w:rFonts w:asciiTheme="minorHAnsi" w:hAnsiTheme="minorHAnsi" w:cstheme="minorHAnsi"/>
          <w:b/>
        </w:rPr>
        <w:t>.</w:t>
      </w:r>
      <w:r w:rsidR="00582B7E" w:rsidRPr="000E1883">
        <w:rPr>
          <w:rFonts w:asciiTheme="minorHAnsi" w:hAnsiTheme="minorHAnsi" w:cstheme="minorHAnsi"/>
          <w:b/>
        </w:rPr>
        <w:tab/>
      </w:r>
      <w:r w:rsidR="00E5530A" w:rsidRPr="000E1883">
        <w:rPr>
          <w:rFonts w:asciiTheme="minorHAnsi" w:hAnsiTheme="minorHAnsi" w:cstheme="minorHAnsi"/>
          <w:b/>
        </w:rPr>
        <w:t>Who do I contact if I have any questions or concerns about my right</w:t>
      </w:r>
      <w:r w:rsidR="00010F2E" w:rsidRPr="000E1883">
        <w:rPr>
          <w:rFonts w:asciiTheme="minorHAnsi" w:hAnsiTheme="minorHAnsi" w:cstheme="minorHAnsi"/>
          <w:b/>
        </w:rPr>
        <w:t>s as a participant</w:t>
      </w:r>
      <w:bookmarkEnd w:id="40"/>
      <w:r w:rsidR="00010F2E" w:rsidRPr="000E1883">
        <w:rPr>
          <w:rFonts w:asciiTheme="minorHAnsi" w:hAnsiTheme="minorHAnsi" w:cstheme="minorHAnsi"/>
          <w:b/>
        </w:rPr>
        <w:t>?</w:t>
      </w:r>
    </w:p>
    <w:p w14:paraId="7C651BE0" w14:textId="64957837" w:rsidR="009E027D" w:rsidRPr="000E1883" w:rsidRDefault="00754F06" w:rsidP="003A19B3">
      <w:pPr>
        <w:spacing w:line="240" w:lineRule="auto"/>
        <w:ind w:firstLine="0"/>
        <w:rPr>
          <w:rFonts w:asciiTheme="minorHAnsi" w:hAnsiTheme="minorHAnsi" w:cstheme="minorHAnsi"/>
          <w:iCs/>
          <w:highlight w:val="yellow"/>
        </w:rPr>
      </w:pPr>
      <w:r w:rsidRPr="000E1883">
        <w:rPr>
          <w:rFonts w:asciiTheme="minorHAnsi" w:hAnsiTheme="minorHAnsi" w:cstheme="minorHAnsi"/>
          <w:iCs/>
          <w:highlight w:val="yellow"/>
        </w:rPr>
        <w:t xml:space="preserve">If you have any </w:t>
      </w:r>
      <w:r w:rsidR="005D6A86" w:rsidRPr="000E1883">
        <w:rPr>
          <w:rFonts w:asciiTheme="minorHAnsi" w:hAnsiTheme="minorHAnsi" w:cstheme="minorHAnsi"/>
          <w:iCs/>
          <w:highlight w:val="yellow"/>
        </w:rPr>
        <w:t xml:space="preserve">privacy </w:t>
      </w:r>
      <w:r w:rsidRPr="000E1883">
        <w:rPr>
          <w:rFonts w:asciiTheme="minorHAnsi" w:hAnsiTheme="minorHAnsi" w:cstheme="minorHAnsi"/>
          <w:iCs/>
          <w:highlight w:val="yellow"/>
        </w:rPr>
        <w:t>concerns</w:t>
      </w:r>
      <w:r w:rsidR="005D6A86" w:rsidRPr="000E1883">
        <w:rPr>
          <w:rFonts w:asciiTheme="minorHAnsi" w:hAnsiTheme="minorHAnsi" w:cstheme="minorHAnsi"/>
          <w:iCs/>
          <w:highlight w:val="yellow"/>
        </w:rPr>
        <w:t>,</w:t>
      </w:r>
      <w:r w:rsidRPr="000E1883">
        <w:rPr>
          <w:rFonts w:asciiTheme="minorHAnsi" w:hAnsiTheme="minorHAnsi" w:cstheme="minorHAnsi"/>
          <w:iCs/>
          <w:highlight w:val="yellow"/>
        </w:rPr>
        <w:t xml:space="preserve"> </w:t>
      </w:r>
      <w:r w:rsidR="002D6659" w:rsidRPr="000E1883">
        <w:rPr>
          <w:rFonts w:asciiTheme="minorHAnsi" w:hAnsiTheme="minorHAnsi" w:cstheme="minorHAnsi"/>
          <w:iCs/>
          <w:highlight w:val="yellow"/>
        </w:rPr>
        <w:t xml:space="preserve">concerns </w:t>
      </w:r>
      <w:r w:rsidRPr="000E1883">
        <w:rPr>
          <w:rFonts w:asciiTheme="minorHAnsi" w:hAnsiTheme="minorHAnsi" w:cstheme="minorHAnsi"/>
          <w:iCs/>
          <w:highlight w:val="yellow"/>
        </w:rPr>
        <w:t xml:space="preserve">or complaints about your rights as a research participant and/or your experiences while participating in this </w:t>
      </w:r>
      <w:r w:rsidR="00A01029">
        <w:rPr>
          <w:rFonts w:asciiTheme="minorHAnsi" w:hAnsiTheme="minorHAnsi" w:cstheme="minorHAnsi"/>
          <w:iCs/>
          <w:highlight w:val="yellow"/>
        </w:rPr>
        <w:t>registry</w:t>
      </w:r>
      <w:r w:rsidRPr="000E1883">
        <w:rPr>
          <w:rFonts w:asciiTheme="minorHAnsi" w:hAnsiTheme="minorHAnsi" w:cstheme="minorHAnsi"/>
          <w:iCs/>
          <w:highlight w:val="yellow"/>
        </w:rPr>
        <w:t xml:space="preserve">, contact the Research Participant Complaint Line in the University of British Columbia Office of Research Ethics by e-mail at </w:t>
      </w:r>
      <w:hyperlink r:id="rId15" w:history="1">
        <w:r w:rsidRPr="000E1883">
          <w:rPr>
            <w:rStyle w:val="Hyperlink"/>
            <w:rFonts w:asciiTheme="minorHAnsi" w:hAnsiTheme="minorHAnsi" w:cstheme="minorHAnsi"/>
            <w:highlight w:val="yellow"/>
          </w:rPr>
          <w:t>RSIL@ors.ubc.ca</w:t>
        </w:r>
      </w:hyperlink>
      <w:r w:rsidRPr="000E1883">
        <w:rPr>
          <w:rFonts w:asciiTheme="minorHAnsi" w:hAnsiTheme="minorHAnsi" w:cstheme="minorHAnsi"/>
          <w:color w:val="1F497D"/>
          <w:highlight w:val="yellow"/>
        </w:rPr>
        <w:t xml:space="preserve"> </w:t>
      </w:r>
      <w:r w:rsidRPr="000E1883">
        <w:rPr>
          <w:rFonts w:asciiTheme="minorHAnsi" w:hAnsiTheme="minorHAnsi" w:cstheme="minorHAnsi"/>
          <w:highlight w:val="yellow"/>
        </w:rPr>
        <w:t>or by phone at</w:t>
      </w:r>
      <w:r w:rsidRPr="000E1883">
        <w:rPr>
          <w:rFonts w:asciiTheme="minorHAnsi" w:hAnsiTheme="minorHAnsi" w:cstheme="minorHAnsi"/>
          <w:color w:val="1F497D"/>
          <w:highlight w:val="yellow"/>
        </w:rPr>
        <w:t xml:space="preserve"> </w:t>
      </w:r>
      <w:r w:rsidRPr="000E1883">
        <w:rPr>
          <w:rFonts w:asciiTheme="minorHAnsi" w:hAnsiTheme="minorHAnsi" w:cstheme="minorHAnsi"/>
          <w:iCs/>
          <w:highlight w:val="yellow"/>
        </w:rPr>
        <w:t xml:space="preserve">604-822-8598 (Toll Free: 1-877-822-8598.) </w:t>
      </w:r>
      <w:r w:rsidR="002B30DC" w:rsidRPr="000E1883">
        <w:rPr>
          <w:rFonts w:asciiTheme="minorHAnsi" w:hAnsiTheme="minorHAnsi" w:cstheme="minorHAnsi"/>
          <w:iCs/>
          <w:highlight w:val="yellow"/>
        </w:rPr>
        <w:t xml:space="preserve">Please reference the </w:t>
      </w:r>
      <w:r w:rsidR="00B30FA4" w:rsidRPr="000E1883">
        <w:rPr>
          <w:rFonts w:asciiTheme="minorHAnsi" w:hAnsiTheme="minorHAnsi" w:cstheme="minorHAnsi"/>
          <w:iCs/>
          <w:highlight w:val="yellow"/>
        </w:rPr>
        <w:t xml:space="preserve">application </w:t>
      </w:r>
      <w:r w:rsidR="002B30DC" w:rsidRPr="000E1883">
        <w:rPr>
          <w:rFonts w:asciiTheme="minorHAnsi" w:hAnsiTheme="minorHAnsi" w:cstheme="minorHAnsi"/>
          <w:iCs/>
          <w:highlight w:val="yellow"/>
        </w:rPr>
        <w:t>number (H</w:t>
      </w:r>
      <w:r w:rsidR="00D24FDA" w:rsidRPr="00D86464">
        <w:rPr>
          <w:rFonts w:asciiTheme="minorHAnsi" w:hAnsiTheme="minorHAnsi" w:cstheme="minorHAnsi"/>
          <w:iCs/>
          <w:color w:val="7030A0"/>
        </w:rPr>
        <w:t>_ _</w:t>
      </w:r>
      <w:r w:rsidR="002B30DC" w:rsidRPr="00D86464">
        <w:rPr>
          <w:rFonts w:asciiTheme="minorHAnsi" w:hAnsiTheme="minorHAnsi" w:cstheme="minorHAnsi"/>
          <w:iCs/>
          <w:color w:val="7030A0"/>
        </w:rPr>
        <w:t>-</w:t>
      </w:r>
      <w:r w:rsidR="00D24FDA" w:rsidRPr="00D86464">
        <w:rPr>
          <w:rFonts w:asciiTheme="minorHAnsi" w:hAnsiTheme="minorHAnsi" w:cstheme="minorHAnsi"/>
          <w:iCs/>
          <w:color w:val="7030A0"/>
        </w:rPr>
        <w:t>_ _ _ _ _</w:t>
      </w:r>
      <w:r w:rsidR="002B30DC" w:rsidRPr="000E1883">
        <w:rPr>
          <w:rFonts w:asciiTheme="minorHAnsi" w:hAnsiTheme="minorHAnsi" w:cstheme="minorHAnsi"/>
          <w:iCs/>
          <w:highlight w:val="yellow"/>
        </w:rPr>
        <w:t>) when contacting the Complaint Line so the staff can better assist you.</w:t>
      </w:r>
    </w:p>
    <w:p w14:paraId="2B58EFDC" w14:textId="77777777" w:rsidR="003D5E38" w:rsidRPr="000E1883" w:rsidRDefault="003D5E38" w:rsidP="003D5E38">
      <w:pPr>
        <w:pStyle w:val="ListParagraph"/>
        <w:spacing w:line="240" w:lineRule="auto"/>
        <w:ind w:left="0" w:firstLine="0"/>
        <w:rPr>
          <w:rFonts w:asciiTheme="minorHAnsi" w:hAnsiTheme="minorHAnsi" w:cstheme="minorHAnsi"/>
        </w:rPr>
      </w:pPr>
    </w:p>
    <w:p w14:paraId="6E12C10D" w14:textId="58C18526" w:rsidR="00FC79BA" w:rsidRPr="000E1883" w:rsidRDefault="00A165F2">
      <w:pPr>
        <w:spacing w:line="240" w:lineRule="auto"/>
        <w:ind w:firstLine="0"/>
        <w:rPr>
          <w:rFonts w:asciiTheme="minorHAnsi" w:hAnsiTheme="minorHAnsi" w:cstheme="minorHAnsi"/>
          <w:b/>
        </w:rPr>
      </w:pPr>
      <w:r w:rsidRPr="000E1883">
        <w:rPr>
          <w:rFonts w:asciiTheme="minorHAnsi" w:hAnsiTheme="minorHAnsi" w:cstheme="minorHAnsi"/>
          <w:b/>
        </w:rPr>
        <w:t>1</w:t>
      </w:r>
      <w:r w:rsidR="00BD367D">
        <w:rPr>
          <w:rFonts w:asciiTheme="minorHAnsi" w:hAnsiTheme="minorHAnsi" w:cstheme="minorHAnsi"/>
          <w:b/>
        </w:rPr>
        <w:t>8</w:t>
      </w:r>
      <w:r w:rsidR="009E027D" w:rsidRPr="000E1883">
        <w:rPr>
          <w:rFonts w:asciiTheme="minorHAnsi" w:hAnsiTheme="minorHAnsi" w:cstheme="minorHAnsi"/>
          <w:b/>
        </w:rPr>
        <w:t>.</w:t>
      </w:r>
      <w:bookmarkStart w:id="41" w:name="_Hlk172729851"/>
      <w:r w:rsidR="0095764C" w:rsidRPr="000E1883">
        <w:rPr>
          <w:rFonts w:asciiTheme="minorHAnsi" w:hAnsiTheme="minorHAnsi" w:cstheme="minorHAnsi"/>
          <w:b/>
        </w:rPr>
        <w:t xml:space="preserve"> Future Contact </w:t>
      </w:r>
    </w:p>
    <w:tbl>
      <w:tblPr>
        <w:tblStyle w:val="TableGrid"/>
        <w:tblW w:w="0" w:type="auto"/>
        <w:tblLook w:val="04A0" w:firstRow="1" w:lastRow="0" w:firstColumn="1" w:lastColumn="0" w:noHBand="0" w:noVBand="1"/>
      </w:tblPr>
      <w:tblGrid>
        <w:gridCol w:w="9350"/>
      </w:tblGrid>
      <w:tr w:rsidR="00893335" w:rsidRPr="000E1883" w14:paraId="21E6BE68" w14:textId="77777777" w:rsidTr="00893335">
        <w:tc>
          <w:tcPr>
            <w:tcW w:w="9350" w:type="dxa"/>
          </w:tcPr>
          <w:p w14:paraId="0F141DAD" w14:textId="7209F0BB" w:rsidR="00893335" w:rsidRPr="000E1883" w:rsidRDefault="00A01029" w:rsidP="00893335">
            <w:pPr>
              <w:spacing w:line="240" w:lineRule="auto"/>
              <w:ind w:firstLine="0"/>
              <w:rPr>
                <w:rFonts w:asciiTheme="minorHAnsi" w:hAnsiTheme="minorHAnsi" w:cstheme="minorHAnsi"/>
                <w:iCs/>
                <w:u w:val="single"/>
              </w:rPr>
            </w:pPr>
            <w:r>
              <w:rPr>
                <w:rFonts w:asciiTheme="minorHAnsi" w:hAnsiTheme="minorHAnsi" w:cstheme="minorHAnsi"/>
                <w:iCs/>
                <w:u w:val="single"/>
              </w:rPr>
              <w:t>Registry</w:t>
            </w:r>
            <w:r w:rsidR="00893335" w:rsidRPr="000E1883">
              <w:rPr>
                <w:rFonts w:asciiTheme="minorHAnsi" w:hAnsiTheme="minorHAnsi" w:cstheme="minorHAnsi"/>
                <w:iCs/>
                <w:u w:val="single"/>
              </w:rPr>
              <w:t xml:space="preserve"> Updates:</w:t>
            </w:r>
          </w:p>
          <w:p w14:paraId="11C34008" w14:textId="3413523D" w:rsidR="00893335" w:rsidRPr="000E1883" w:rsidRDefault="00893335" w:rsidP="00893335">
            <w:pPr>
              <w:spacing w:line="240" w:lineRule="auto"/>
              <w:ind w:firstLine="0"/>
              <w:rPr>
                <w:rFonts w:asciiTheme="minorHAnsi" w:hAnsiTheme="minorHAnsi" w:cstheme="minorHAnsi"/>
                <w:iCs/>
              </w:rPr>
            </w:pPr>
            <w:r w:rsidRPr="000E1883">
              <w:rPr>
                <w:rFonts w:asciiTheme="minorHAnsi" w:hAnsiTheme="minorHAnsi" w:cstheme="minorHAnsi"/>
                <w:iCs/>
              </w:rPr>
              <w:t xml:space="preserve">If you wish to be provided with information relevant to your consent throughout the storage and use of your data, you can provide your contact information below. </w:t>
            </w:r>
          </w:p>
          <w:p w14:paraId="0A7C1FA4" w14:textId="77777777" w:rsidR="00893335" w:rsidRPr="000E1883" w:rsidRDefault="00893335" w:rsidP="00893335">
            <w:pPr>
              <w:spacing w:line="240" w:lineRule="auto"/>
              <w:ind w:firstLine="0"/>
              <w:rPr>
                <w:rFonts w:asciiTheme="minorHAnsi" w:hAnsiTheme="minorHAnsi" w:cstheme="minorHAnsi"/>
                <w:bCs/>
                <w:iCs/>
              </w:rPr>
            </w:pPr>
          </w:p>
          <w:p w14:paraId="56D69AE9" w14:textId="7B8AE01F" w:rsidR="00893335" w:rsidRPr="00FE7504" w:rsidRDefault="00893335" w:rsidP="00893335">
            <w:pPr>
              <w:spacing w:line="240" w:lineRule="auto"/>
              <w:ind w:firstLine="0"/>
              <w:rPr>
                <w:rFonts w:asciiTheme="minorHAnsi" w:hAnsiTheme="minorHAnsi" w:cstheme="minorHAnsi"/>
                <w:iCs/>
              </w:rPr>
            </w:pPr>
            <w:r w:rsidRPr="00FE7504">
              <w:rPr>
                <w:rFonts w:asciiTheme="minorHAnsi" w:hAnsiTheme="minorHAnsi" w:cstheme="minorHAnsi"/>
                <w:iCs/>
              </w:rPr>
              <w:t xml:space="preserve">I would like to receive periodic future updates regarding the research resulting from this </w:t>
            </w:r>
            <w:r w:rsidR="00A01029">
              <w:rPr>
                <w:rFonts w:asciiTheme="minorHAnsi" w:hAnsiTheme="minorHAnsi" w:cstheme="minorHAnsi"/>
                <w:iCs/>
              </w:rPr>
              <w:t>registry</w:t>
            </w:r>
            <w:r w:rsidRPr="00FE7504">
              <w:rPr>
                <w:rFonts w:asciiTheme="minorHAnsi" w:hAnsiTheme="minorHAnsi" w:cstheme="minorHAnsi"/>
                <w:iCs/>
              </w:rPr>
              <w:t>.</w:t>
            </w:r>
          </w:p>
          <w:p w14:paraId="0979D72B" w14:textId="77777777" w:rsidR="00893335" w:rsidRPr="00FE7504" w:rsidRDefault="00893335"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t xml:space="preserve">□ </w:t>
            </w:r>
            <w:r w:rsidRPr="00FE7504">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Pr="00553BB6">
              <w:rPr>
                <w:rFonts w:asciiTheme="minorHAnsi" w:hAnsiTheme="minorHAnsi" w:cstheme="minorHAnsi"/>
                <w:sz w:val="28"/>
                <w:szCs w:val="28"/>
              </w:rPr>
              <w:t xml:space="preserve"> </w:t>
            </w:r>
            <w:r w:rsidRPr="00FE7504">
              <w:rPr>
                <w:rFonts w:asciiTheme="minorHAnsi" w:eastAsia="Arial Unicode MS" w:hAnsiTheme="minorHAnsi" w:cstheme="minorHAnsi"/>
                <w:lang w:val="en-US"/>
              </w:rPr>
              <w:t>No</w:t>
            </w:r>
            <w:r w:rsidRPr="00FE7504">
              <w:rPr>
                <w:rFonts w:asciiTheme="minorHAnsi" w:eastAsia="Arial Unicode MS" w:hAnsiTheme="minorHAnsi" w:cstheme="minorHAnsi"/>
                <w:lang w:val="en-US"/>
              </w:rPr>
              <w:tab/>
              <w:t xml:space="preserve">Initials___________     </w:t>
            </w:r>
          </w:p>
          <w:p w14:paraId="1A885945" w14:textId="318EA907" w:rsidR="00893335" w:rsidRPr="00FE7504" w:rsidRDefault="00893335" w:rsidP="00893335">
            <w:pPr>
              <w:spacing w:line="240" w:lineRule="auto"/>
              <w:ind w:firstLine="0"/>
              <w:rPr>
                <w:rFonts w:asciiTheme="minorHAnsi" w:hAnsiTheme="minorHAnsi" w:cstheme="minorHAnsi"/>
                <w:iCs/>
              </w:rPr>
            </w:pPr>
            <w:r w:rsidRPr="00FE7504">
              <w:rPr>
                <w:rFonts w:asciiTheme="minorHAnsi" w:hAnsiTheme="minorHAnsi" w:cstheme="minorHAnsi"/>
                <w:iCs/>
              </w:rPr>
              <w:t xml:space="preserve">Note that if your contact information changes over the course of the </w:t>
            </w:r>
            <w:r w:rsidR="00A01029">
              <w:rPr>
                <w:rFonts w:asciiTheme="minorHAnsi" w:hAnsiTheme="minorHAnsi" w:cstheme="minorHAnsi"/>
                <w:iCs/>
              </w:rPr>
              <w:t>registry</w:t>
            </w:r>
            <w:r w:rsidRPr="00FE7504">
              <w:rPr>
                <w:rFonts w:asciiTheme="minorHAnsi" w:hAnsiTheme="minorHAnsi" w:cstheme="minorHAnsi"/>
                <w:iCs/>
              </w:rPr>
              <w:t xml:space="preserve">, you must contact the team to provide updated contact information </w:t>
            </w:r>
            <w:r w:rsidR="00A165F2" w:rsidRPr="00FE7504">
              <w:rPr>
                <w:rFonts w:asciiTheme="minorHAnsi" w:hAnsiTheme="minorHAnsi" w:cstheme="minorHAnsi"/>
                <w:iCs/>
              </w:rPr>
              <w:t xml:space="preserve">to the </w:t>
            </w:r>
            <w:r w:rsidR="00A01029">
              <w:rPr>
                <w:rFonts w:asciiTheme="minorHAnsi" w:hAnsiTheme="minorHAnsi" w:cstheme="minorHAnsi"/>
                <w:iCs/>
              </w:rPr>
              <w:t>registry</w:t>
            </w:r>
            <w:r w:rsidR="00A165F2" w:rsidRPr="00FE7504">
              <w:rPr>
                <w:rFonts w:asciiTheme="minorHAnsi" w:hAnsiTheme="minorHAnsi" w:cstheme="minorHAnsi"/>
                <w:iCs/>
              </w:rPr>
              <w:t xml:space="preserve"> team. </w:t>
            </w:r>
          </w:p>
          <w:p w14:paraId="6147FDF6" w14:textId="77777777" w:rsidR="00893335" w:rsidRPr="000E1883" w:rsidRDefault="00893335">
            <w:pPr>
              <w:spacing w:line="240" w:lineRule="auto"/>
              <w:ind w:firstLine="0"/>
              <w:rPr>
                <w:rFonts w:asciiTheme="minorHAnsi" w:hAnsiTheme="minorHAnsi" w:cstheme="minorHAnsi"/>
                <w:iCs/>
                <w:u w:val="single"/>
              </w:rPr>
            </w:pPr>
          </w:p>
        </w:tc>
      </w:tr>
      <w:tr w:rsidR="00893335" w:rsidRPr="000E1883" w14:paraId="6193296C" w14:textId="77777777" w:rsidTr="00893335">
        <w:tc>
          <w:tcPr>
            <w:tcW w:w="9350" w:type="dxa"/>
          </w:tcPr>
          <w:p w14:paraId="614AB328" w14:textId="0665C85D" w:rsidR="00893335" w:rsidRPr="000E1883" w:rsidRDefault="00893335" w:rsidP="00893335">
            <w:pPr>
              <w:tabs>
                <w:tab w:val="left" w:pos="1800"/>
              </w:tabs>
              <w:spacing w:before="100" w:beforeAutospacing="1" w:after="100" w:afterAutospacing="1" w:line="240" w:lineRule="auto"/>
              <w:ind w:firstLine="0"/>
              <w:rPr>
                <w:rFonts w:asciiTheme="minorHAnsi" w:hAnsiTheme="minorHAnsi" w:cstheme="minorHAnsi"/>
                <w:iCs/>
                <w:u w:val="single"/>
              </w:rPr>
            </w:pPr>
            <w:r w:rsidRPr="000E1883">
              <w:rPr>
                <w:rFonts w:asciiTheme="minorHAnsi" w:hAnsiTheme="minorHAnsi" w:cstheme="minorHAnsi"/>
                <w:iCs/>
                <w:u w:val="single"/>
              </w:rPr>
              <w:lastRenderedPageBreak/>
              <w:t>Additional Data:</w:t>
            </w:r>
            <w:r w:rsidRPr="000E1883">
              <w:rPr>
                <w:rFonts w:asciiTheme="minorHAnsi" w:hAnsiTheme="minorHAnsi" w:cstheme="minorHAnsi"/>
                <w:iCs/>
                <w:u w:val="single"/>
              </w:rPr>
              <w:br/>
            </w:r>
            <w:r w:rsidRPr="000E1883">
              <w:rPr>
                <w:rFonts w:asciiTheme="minorHAnsi" w:hAnsiTheme="minorHAnsi" w:cstheme="minorHAnsi"/>
                <w:iCs/>
              </w:rPr>
              <w:t xml:space="preserve">The </w:t>
            </w:r>
            <w:r w:rsidR="00A01029">
              <w:rPr>
                <w:rFonts w:asciiTheme="minorHAnsi" w:hAnsiTheme="minorHAnsi" w:cstheme="minorHAnsi"/>
                <w:iCs/>
              </w:rPr>
              <w:t>registry</w:t>
            </w:r>
            <w:r w:rsidRPr="000E1883">
              <w:rPr>
                <w:rFonts w:asciiTheme="minorHAnsi" w:hAnsiTheme="minorHAnsi" w:cstheme="minorHAnsi"/>
                <w:iCs/>
              </w:rPr>
              <w:t xml:space="preserve"> team may also re</w:t>
            </w:r>
            <w:r w:rsidR="00A165F2" w:rsidRPr="000E1883">
              <w:rPr>
                <w:rFonts w:asciiTheme="minorHAnsi" w:hAnsiTheme="minorHAnsi" w:cstheme="minorHAnsi"/>
                <w:iCs/>
              </w:rPr>
              <w:t>-</w:t>
            </w:r>
            <w:r w:rsidRPr="000E1883">
              <w:rPr>
                <w:rFonts w:asciiTheme="minorHAnsi" w:hAnsiTheme="minorHAnsi" w:cstheme="minorHAnsi"/>
                <w:iCs/>
              </w:rPr>
              <w:t xml:space="preserve">contact you to ask additional questions or invite you to share additional data in the future.  </w:t>
            </w:r>
          </w:p>
          <w:p w14:paraId="09C7F195" w14:textId="68820826" w:rsidR="00893335" w:rsidRPr="000E1883" w:rsidRDefault="00553BB6"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t>□</w:t>
            </w:r>
            <w:r>
              <w:rPr>
                <w:rFonts w:asciiTheme="minorHAnsi" w:hAnsiTheme="minorHAnsi" w:cstheme="minorHAnsi"/>
                <w:sz w:val="36"/>
                <w:szCs w:val="36"/>
              </w:rPr>
              <w:t xml:space="preserve"> </w:t>
            </w:r>
            <w:r w:rsidR="00893335" w:rsidRPr="000E1883">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00893335" w:rsidRPr="000E1883">
              <w:rPr>
                <w:rFonts w:asciiTheme="minorHAnsi" w:hAnsiTheme="minorHAnsi" w:cstheme="minorHAnsi"/>
              </w:rPr>
              <w:t xml:space="preserve"> </w:t>
            </w:r>
            <w:r w:rsidR="00893335" w:rsidRPr="000E1883">
              <w:rPr>
                <w:rFonts w:asciiTheme="minorHAnsi" w:eastAsia="Arial Unicode MS" w:hAnsiTheme="minorHAnsi" w:cstheme="minorHAnsi"/>
                <w:lang w:val="en-US"/>
              </w:rPr>
              <w:t>No</w:t>
            </w:r>
            <w:r w:rsidR="00893335" w:rsidRPr="000E1883">
              <w:rPr>
                <w:rFonts w:asciiTheme="minorHAnsi" w:eastAsia="Arial Unicode MS" w:hAnsiTheme="minorHAnsi" w:cstheme="minorHAnsi"/>
                <w:lang w:val="en-US"/>
              </w:rPr>
              <w:tab/>
              <w:t xml:space="preserve">Initials___________     </w:t>
            </w:r>
          </w:p>
          <w:p w14:paraId="2C234ECF" w14:textId="77777777" w:rsidR="00893335" w:rsidRPr="000E1883" w:rsidRDefault="00893335">
            <w:pPr>
              <w:spacing w:line="240" w:lineRule="auto"/>
              <w:ind w:firstLine="0"/>
              <w:rPr>
                <w:rFonts w:asciiTheme="minorHAnsi" w:hAnsiTheme="minorHAnsi" w:cstheme="minorHAnsi"/>
                <w:iCs/>
                <w:u w:val="single"/>
              </w:rPr>
            </w:pPr>
          </w:p>
        </w:tc>
      </w:tr>
      <w:tr w:rsidR="00893335" w:rsidRPr="000E1883" w14:paraId="206576AD" w14:textId="77777777" w:rsidTr="00893335">
        <w:tc>
          <w:tcPr>
            <w:tcW w:w="9350" w:type="dxa"/>
          </w:tcPr>
          <w:p w14:paraId="18BEEB45" w14:textId="385EC8C9" w:rsidR="00893335" w:rsidRPr="000E1883" w:rsidRDefault="00893335"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bookmarkStart w:id="42" w:name="_Hlk173160356"/>
            <w:r w:rsidRPr="000E1883">
              <w:rPr>
                <w:rFonts w:asciiTheme="minorHAnsi" w:eastAsia="Arial Unicode MS" w:hAnsiTheme="minorHAnsi" w:cstheme="minorHAnsi"/>
                <w:lang w:val="en-US"/>
              </w:rPr>
              <w:t>Are you interested in learning about studies conducted by Dr. _______ in the future? Note that for any future studies, a separate consent form will be provided to you for review.</w:t>
            </w:r>
          </w:p>
          <w:bookmarkEnd w:id="42"/>
          <w:p w14:paraId="3F391EF1" w14:textId="5F7F7956" w:rsidR="00893335" w:rsidRPr="000E1883" w:rsidRDefault="00553BB6"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553BB6">
              <w:rPr>
                <w:rFonts w:asciiTheme="minorHAnsi" w:hAnsiTheme="minorHAnsi" w:cstheme="minorHAnsi"/>
                <w:sz w:val="36"/>
                <w:szCs w:val="36"/>
              </w:rPr>
              <w:t>□</w:t>
            </w:r>
            <w:r>
              <w:rPr>
                <w:rFonts w:asciiTheme="minorHAnsi" w:hAnsiTheme="minorHAnsi" w:cstheme="minorHAnsi"/>
                <w:sz w:val="36"/>
                <w:szCs w:val="36"/>
              </w:rPr>
              <w:t xml:space="preserve"> </w:t>
            </w:r>
            <w:r w:rsidR="00893335" w:rsidRPr="000E1883">
              <w:rPr>
                <w:rFonts w:asciiTheme="minorHAnsi" w:eastAsia="Arial Unicode MS" w:hAnsiTheme="minorHAnsi" w:cstheme="minorHAnsi"/>
                <w:lang w:val="en-US"/>
              </w:rPr>
              <w:t xml:space="preserve">Yes   </w:t>
            </w:r>
            <w:r w:rsidRPr="00553BB6">
              <w:rPr>
                <w:rFonts w:asciiTheme="minorHAnsi" w:hAnsiTheme="minorHAnsi" w:cstheme="minorHAnsi"/>
                <w:sz w:val="36"/>
                <w:szCs w:val="36"/>
              </w:rPr>
              <w:t>□</w:t>
            </w:r>
            <w:r w:rsidR="00893335" w:rsidRPr="000E1883">
              <w:rPr>
                <w:rFonts w:asciiTheme="minorHAnsi" w:eastAsia="Arial Unicode MS" w:hAnsiTheme="minorHAnsi" w:cstheme="minorHAnsi"/>
                <w:lang w:val="en-US"/>
              </w:rPr>
              <w:t>No</w:t>
            </w:r>
            <w:r w:rsidR="00893335" w:rsidRPr="000E1883">
              <w:rPr>
                <w:rFonts w:asciiTheme="minorHAnsi" w:eastAsia="Arial Unicode MS" w:hAnsiTheme="minorHAnsi" w:cstheme="minorHAnsi"/>
                <w:lang w:val="en-US"/>
              </w:rPr>
              <w:tab/>
              <w:t xml:space="preserve">Initials___________     </w:t>
            </w:r>
          </w:p>
          <w:p w14:paraId="65A90659" w14:textId="188C3B31" w:rsidR="00893335" w:rsidRPr="000E1883" w:rsidRDefault="00893335" w:rsidP="00893335">
            <w:pPr>
              <w:spacing w:line="240" w:lineRule="auto"/>
              <w:ind w:firstLine="0"/>
              <w:rPr>
                <w:rFonts w:asciiTheme="minorHAnsi" w:hAnsiTheme="minorHAnsi" w:cstheme="minorHAnsi"/>
                <w:iCs/>
                <w:u w:val="single"/>
              </w:rPr>
            </w:pPr>
          </w:p>
        </w:tc>
      </w:tr>
      <w:tr w:rsidR="00283BDF" w:rsidRPr="000E1883" w14:paraId="5F524C1F" w14:textId="77777777" w:rsidTr="00893335">
        <w:tc>
          <w:tcPr>
            <w:tcW w:w="9350" w:type="dxa"/>
          </w:tcPr>
          <w:p w14:paraId="70684456" w14:textId="24A55D40" w:rsidR="00283BDF" w:rsidRPr="000E1883" w:rsidRDefault="00283BDF" w:rsidP="00283BDF">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0E1883">
              <w:rPr>
                <w:rFonts w:asciiTheme="minorHAnsi" w:eastAsia="Arial Unicode MS" w:hAnsiTheme="minorHAnsi" w:cstheme="minorHAnsi"/>
                <w:lang w:val="en-US"/>
              </w:rPr>
              <w:t>I agree to be contacted in the future for the above selections.</w:t>
            </w:r>
          </w:p>
          <w:p w14:paraId="4750A863" w14:textId="7C58A96A" w:rsidR="00283BDF" w:rsidRPr="000E1883" w:rsidRDefault="00283BDF" w:rsidP="00283BDF">
            <w:pPr>
              <w:tabs>
                <w:tab w:val="left" w:pos="1800"/>
              </w:tabs>
              <w:spacing w:before="100" w:beforeAutospacing="1" w:after="100" w:afterAutospacing="1" w:line="240" w:lineRule="auto"/>
              <w:ind w:firstLine="0"/>
              <w:rPr>
                <w:rFonts w:asciiTheme="minorHAnsi" w:eastAsia="Arial Unicode MS" w:hAnsiTheme="minorHAnsi" w:cstheme="minorHAnsi"/>
                <w:lang w:val="en-US"/>
              </w:rPr>
            </w:pPr>
            <w:r w:rsidRPr="000E1883">
              <w:rPr>
                <w:rFonts w:asciiTheme="minorHAnsi" w:eastAsia="Arial Unicode MS" w:hAnsiTheme="minorHAnsi" w:cstheme="minorHAnsi"/>
                <w:lang w:val="en-US"/>
              </w:rPr>
              <w:t xml:space="preserve">  Contact</w:t>
            </w:r>
            <w:r w:rsidRPr="000E1883">
              <w:rPr>
                <w:rFonts w:asciiTheme="minorHAnsi" w:hAnsiTheme="minorHAnsi" w:cstheme="minorHAnsi"/>
                <w:iCs/>
              </w:rPr>
              <w:t xml:space="preserve"> </w:t>
            </w:r>
            <w:r w:rsidRPr="000E1883">
              <w:rPr>
                <w:rFonts w:asciiTheme="minorHAnsi" w:eastAsia="Arial Unicode MS" w:hAnsiTheme="minorHAnsi" w:cstheme="minorHAnsi"/>
                <w:lang w:val="en-US"/>
              </w:rPr>
              <w:t>Email: ____________________     Phone Number: (_____) ___________________</w:t>
            </w:r>
          </w:p>
          <w:p w14:paraId="7B4348F1" w14:textId="77777777" w:rsidR="00283BDF" w:rsidRPr="000E1883" w:rsidRDefault="00283BDF" w:rsidP="00893335">
            <w:pPr>
              <w:tabs>
                <w:tab w:val="left" w:pos="1800"/>
              </w:tabs>
              <w:spacing w:before="100" w:beforeAutospacing="1" w:after="100" w:afterAutospacing="1" w:line="240" w:lineRule="auto"/>
              <w:ind w:firstLine="0"/>
              <w:rPr>
                <w:rFonts w:asciiTheme="minorHAnsi" w:eastAsia="Arial Unicode MS" w:hAnsiTheme="minorHAnsi" w:cstheme="minorHAnsi"/>
                <w:lang w:val="en-US"/>
              </w:rPr>
            </w:pPr>
          </w:p>
        </w:tc>
      </w:tr>
    </w:tbl>
    <w:p w14:paraId="30132D57" w14:textId="77777777" w:rsidR="00DB72DD" w:rsidRDefault="00DB72DD" w:rsidP="00D754B9">
      <w:pPr>
        <w:spacing w:line="240" w:lineRule="auto"/>
        <w:ind w:firstLine="0"/>
        <w:rPr>
          <w:rFonts w:asciiTheme="minorHAnsi" w:hAnsiTheme="minorHAnsi" w:cstheme="minorHAnsi"/>
          <w:b/>
        </w:rPr>
      </w:pPr>
      <w:bookmarkStart w:id="43" w:name="Signatures"/>
      <w:bookmarkEnd w:id="41"/>
    </w:p>
    <w:p w14:paraId="2C095063" w14:textId="2D4AD8BB" w:rsidR="00D754B9" w:rsidRPr="000E1883" w:rsidRDefault="00DB72DD" w:rsidP="00D754B9">
      <w:pPr>
        <w:spacing w:line="240" w:lineRule="auto"/>
        <w:ind w:firstLine="0"/>
        <w:rPr>
          <w:rFonts w:asciiTheme="minorHAnsi" w:hAnsiTheme="minorHAnsi" w:cstheme="minorHAnsi"/>
          <w:b/>
          <w:u w:val="single"/>
        </w:rPr>
      </w:pPr>
      <w:r>
        <w:rPr>
          <w:rFonts w:asciiTheme="minorHAnsi" w:hAnsiTheme="minorHAnsi" w:cstheme="minorHAnsi"/>
          <w:b/>
          <w:u w:val="single"/>
        </w:rPr>
        <w:t>19</w:t>
      </w:r>
      <w:r w:rsidR="00D754B9" w:rsidRPr="000E1883">
        <w:rPr>
          <w:rFonts w:asciiTheme="minorHAnsi" w:hAnsiTheme="minorHAnsi" w:cstheme="minorHAnsi"/>
          <w:b/>
          <w:u w:val="single"/>
        </w:rPr>
        <w:t xml:space="preserve">. </w:t>
      </w:r>
      <w:commentRangeStart w:id="44"/>
      <w:r w:rsidR="00D754B9" w:rsidRPr="000E1883">
        <w:rPr>
          <w:rFonts w:asciiTheme="minorHAnsi" w:hAnsiTheme="minorHAnsi" w:cstheme="minorHAnsi"/>
          <w:b/>
          <w:u w:val="single"/>
        </w:rPr>
        <w:t xml:space="preserve">Optional Components of this </w:t>
      </w:r>
      <w:r w:rsidR="00A01029">
        <w:rPr>
          <w:rFonts w:asciiTheme="minorHAnsi" w:hAnsiTheme="minorHAnsi" w:cstheme="minorHAnsi"/>
          <w:b/>
          <w:u w:val="single"/>
        </w:rPr>
        <w:t>Registry</w:t>
      </w:r>
      <w:commentRangeEnd w:id="44"/>
      <w:r w:rsidR="00AA6064">
        <w:rPr>
          <w:rStyle w:val="CommentReference"/>
          <w:rFonts w:ascii="Arial" w:hAnsi="Arial"/>
          <w:lang w:val="x-none"/>
        </w:rPr>
        <w:commentReference w:id="44"/>
      </w:r>
    </w:p>
    <w:p w14:paraId="7C5DC066" w14:textId="03C93390" w:rsidR="00D754B9"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 xml:space="preserve">The following will describe optional components of the </w:t>
      </w:r>
      <w:r w:rsidR="00A01029">
        <w:rPr>
          <w:rFonts w:asciiTheme="minorHAnsi" w:hAnsiTheme="minorHAnsi" w:cstheme="minorHAnsi"/>
        </w:rPr>
        <w:t>registry</w:t>
      </w:r>
      <w:r w:rsidRPr="000E1883">
        <w:rPr>
          <w:rFonts w:asciiTheme="minorHAnsi" w:hAnsiTheme="minorHAnsi" w:cstheme="minorHAnsi"/>
        </w:rPr>
        <w:t>.  A description is provided and checkboxes will be provided at the end of the consent form to allow you to opt-in for these components.</w:t>
      </w:r>
    </w:p>
    <w:p w14:paraId="0E763B68" w14:textId="68D1C478" w:rsidR="00673087" w:rsidRDefault="00673087" w:rsidP="00D754B9">
      <w:pPr>
        <w:spacing w:line="240" w:lineRule="auto"/>
        <w:ind w:firstLine="0"/>
        <w:rPr>
          <w:rFonts w:asciiTheme="minorHAnsi" w:hAnsiTheme="minorHAnsi" w:cstheme="minorHAnsi"/>
        </w:rPr>
      </w:pPr>
    </w:p>
    <w:p w14:paraId="3F9B493C" w14:textId="77777777" w:rsidR="00673087" w:rsidRPr="00673087" w:rsidRDefault="00673087" w:rsidP="00673087">
      <w:pPr>
        <w:spacing w:line="240" w:lineRule="auto"/>
        <w:ind w:firstLine="0"/>
        <w:rPr>
          <w:rFonts w:asciiTheme="minorHAnsi" w:hAnsiTheme="minorHAnsi" w:cstheme="minorHAnsi"/>
        </w:rPr>
      </w:pPr>
      <w:commentRangeStart w:id="45"/>
      <w:r w:rsidRPr="006357CF">
        <w:rPr>
          <w:rFonts w:asciiTheme="minorHAnsi" w:hAnsiTheme="minorHAnsi" w:cstheme="minorHAnsi"/>
          <w:u w:val="single"/>
        </w:rPr>
        <w:t xml:space="preserve">Data linkage </w:t>
      </w:r>
      <w:r w:rsidRPr="00673087">
        <w:rPr>
          <w:rFonts w:asciiTheme="minorHAnsi" w:hAnsiTheme="minorHAnsi" w:cstheme="minorHAnsi"/>
        </w:rPr>
        <w:t>:</w:t>
      </w:r>
      <w:commentRangeEnd w:id="45"/>
      <w:r>
        <w:rPr>
          <w:rStyle w:val="CommentReference"/>
          <w:rFonts w:ascii="Arial" w:hAnsi="Arial"/>
          <w:lang w:val="x-none"/>
        </w:rPr>
        <w:commentReference w:id="45"/>
      </w:r>
    </w:p>
    <w:p w14:paraId="435562A1" w14:textId="1CA0DA61" w:rsidR="00673087" w:rsidRPr="00673087" w:rsidRDefault="00673087" w:rsidP="00673087">
      <w:pPr>
        <w:spacing w:line="240" w:lineRule="auto"/>
        <w:ind w:firstLine="0"/>
        <w:rPr>
          <w:rFonts w:asciiTheme="minorHAnsi" w:hAnsiTheme="minorHAnsi" w:cstheme="minorHAnsi"/>
        </w:rPr>
      </w:pPr>
      <w:r w:rsidRPr="00673087">
        <w:rPr>
          <w:rFonts w:asciiTheme="minorHAnsi" w:hAnsiTheme="minorHAnsi" w:cstheme="minorHAnsi"/>
        </w:rPr>
        <w:t>In addition to the data collected above, we</w:t>
      </w:r>
      <w:r w:rsidR="004C56F9">
        <w:rPr>
          <w:rFonts w:asciiTheme="minorHAnsi" w:hAnsiTheme="minorHAnsi" w:cstheme="minorHAnsi"/>
        </w:rPr>
        <w:t xml:space="preserve"> are asking your consent to</w:t>
      </w:r>
      <w:r w:rsidRPr="00673087">
        <w:rPr>
          <w:rFonts w:asciiTheme="minorHAnsi" w:hAnsiTheme="minorHAnsi" w:cstheme="minorHAnsi"/>
        </w:rPr>
        <w:t xml:space="preserve"> link </w:t>
      </w:r>
      <w:r w:rsidR="00284710">
        <w:rPr>
          <w:rFonts w:asciiTheme="minorHAnsi" w:hAnsiTheme="minorHAnsi" w:cstheme="minorHAnsi"/>
        </w:rPr>
        <w:t xml:space="preserve">administrative </w:t>
      </w:r>
      <w:r w:rsidRPr="00673087">
        <w:rPr>
          <w:rFonts w:asciiTheme="minorHAnsi" w:hAnsiTheme="minorHAnsi" w:cstheme="minorHAnsi"/>
        </w:rPr>
        <w:t xml:space="preserve">data from </w:t>
      </w:r>
      <w:r w:rsidRPr="0037413B">
        <w:rPr>
          <w:rFonts w:asciiTheme="minorHAnsi" w:hAnsiTheme="minorHAnsi" w:cstheme="minorHAnsi"/>
          <w:color w:val="7030A0"/>
        </w:rPr>
        <w:t>&lt; database</w:t>
      </w:r>
      <w:r w:rsidR="00CD03AD" w:rsidRPr="0037413B">
        <w:rPr>
          <w:rFonts w:asciiTheme="minorHAnsi" w:hAnsiTheme="minorHAnsi" w:cstheme="minorHAnsi"/>
          <w:color w:val="7030A0"/>
        </w:rPr>
        <w:t xml:space="preserve"> name</w:t>
      </w:r>
      <w:r w:rsidR="00B948DD">
        <w:rPr>
          <w:rFonts w:asciiTheme="minorHAnsi" w:hAnsiTheme="minorHAnsi" w:cstheme="minorHAnsi"/>
          <w:color w:val="7030A0"/>
        </w:rPr>
        <w:t>(</w:t>
      </w:r>
      <w:r w:rsidR="0037413B">
        <w:rPr>
          <w:rFonts w:asciiTheme="minorHAnsi" w:hAnsiTheme="minorHAnsi" w:cstheme="minorHAnsi"/>
          <w:color w:val="7030A0"/>
        </w:rPr>
        <w:t>s</w:t>
      </w:r>
      <w:r w:rsidR="00B948DD">
        <w:rPr>
          <w:rFonts w:asciiTheme="minorHAnsi" w:hAnsiTheme="minorHAnsi" w:cstheme="minorHAnsi"/>
          <w:color w:val="7030A0"/>
        </w:rPr>
        <w:t>)</w:t>
      </w:r>
      <w:r w:rsidR="00CD03AD" w:rsidRPr="0037413B">
        <w:rPr>
          <w:rFonts w:asciiTheme="minorHAnsi" w:hAnsiTheme="minorHAnsi" w:cstheme="minorHAnsi"/>
          <w:color w:val="7030A0"/>
        </w:rPr>
        <w:t xml:space="preserve"> </w:t>
      </w:r>
      <w:r w:rsidRPr="0037413B">
        <w:rPr>
          <w:rFonts w:asciiTheme="minorHAnsi" w:hAnsiTheme="minorHAnsi" w:cstheme="minorHAnsi"/>
          <w:color w:val="7030A0"/>
        </w:rPr>
        <w:t xml:space="preserve">&gt; </w:t>
      </w:r>
      <w:r w:rsidRPr="00673087">
        <w:rPr>
          <w:rFonts w:asciiTheme="minorHAnsi" w:hAnsiTheme="minorHAnsi" w:cstheme="minorHAnsi"/>
        </w:rPr>
        <w:t xml:space="preserve">to be stored in the </w:t>
      </w:r>
      <w:r w:rsidR="00A01029">
        <w:rPr>
          <w:rFonts w:asciiTheme="minorHAnsi" w:hAnsiTheme="minorHAnsi" w:cstheme="minorHAnsi"/>
        </w:rPr>
        <w:t>registry</w:t>
      </w:r>
      <w:r w:rsidRPr="00673087">
        <w:rPr>
          <w:rFonts w:asciiTheme="minorHAnsi" w:hAnsiTheme="minorHAnsi" w:cstheme="minorHAnsi"/>
        </w:rPr>
        <w:t xml:space="preserve">. </w:t>
      </w:r>
    </w:p>
    <w:p w14:paraId="526B1891" w14:textId="327353E0" w:rsidR="00673087" w:rsidRDefault="00673087" w:rsidP="00673087">
      <w:pPr>
        <w:spacing w:line="240" w:lineRule="auto"/>
        <w:ind w:firstLine="0"/>
        <w:rPr>
          <w:rFonts w:asciiTheme="minorHAnsi" w:hAnsiTheme="minorHAnsi" w:cstheme="minorHAnsi"/>
          <w:color w:val="7030A0"/>
        </w:rPr>
      </w:pPr>
      <w:r w:rsidRPr="00673087">
        <w:rPr>
          <w:rFonts w:asciiTheme="minorHAnsi" w:hAnsiTheme="minorHAnsi" w:cstheme="minorHAnsi"/>
          <w:color w:val="7030A0"/>
        </w:rPr>
        <w:t>&lt;Indicate how linkage will occur and if a personal identifier will be used for the linkage&gt;</w:t>
      </w:r>
    </w:p>
    <w:p w14:paraId="0D658E05" w14:textId="05A7B7C3" w:rsidR="00284710" w:rsidRDefault="00284710" w:rsidP="00673087">
      <w:pPr>
        <w:spacing w:line="240" w:lineRule="auto"/>
        <w:ind w:firstLine="0"/>
        <w:rPr>
          <w:rFonts w:asciiTheme="minorHAnsi" w:hAnsiTheme="minorHAnsi" w:cstheme="minorHAnsi"/>
          <w:color w:val="7030A0"/>
        </w:rPr>
      </w:pPr>
      <w:r>
        <w:rPr>
          <w:rFonts w:asciiTheme="minorHAnsi" w:hAnsiTheme="minorHAnsi" w:cstheme="minorHAnsi"/>
          <w:color w:val="7030A0"/>
        </w:rPr>
        <w:t xml:space="preserve">&lt;Describe the </w:t>
      </w:r>
      <w:r w:rsidR="00CD03AD">
        <w:rPr>
          <w:rFonts w:asciiTheme="minorHAnsi" w:hAnsiTheme="minorHAnsi" w:cstheme="minorHAnsi"/>
          <w:color w:val="7030A0"/>
        </w:rPr>
        <w:t>timeframe</w:t>
      </w:r>
      <w:r>
        <w:rPr>
          <w:rFonts w:asciiTheme="minorHAnsi" w:hAnsiTheme="minorHAnsi" w:cstheme="minorHAnsi"/>
          <w:color w:val="7030A0"/>
        </w:rPr>
        <w:t xml:space="preserve"> of data that will be included in the linkage process&gt;</w:t>
      </w:r>
    </w:p>
    <w:p w14:paraId="0E415EA1" w14:textId="4CD95432" w:rsidR="00CD03AD" w:rsidRDefault="00CD03AD" w:rsidP="00673087">
      <w:pPr>
        <w:spacing w:line="240" w:lineRule="auto"/>
        <w:ind w:firstLine="0"/>
        <w:rPr>
          <w:rFonts w:asciiTheme="minorHAnsi" w:hAnsiTheme="minorHAnsi" w:cstheme="minorHAnsi"/>
          <w:color w:val="7030A0"/>
        </w:rPr>
      </w:pPr>
    </w:p>
    <w:p w14:paraId="487FE239" w14:textId="5785937F" w:rsidR="00D54D04" w:rsidRPr="006B1CD3" w:rsidRDefault="00D54D04" w:rsidP="00673087">
      <w:pPr>
        <w:spacing w:line="240" w:lineRule="auto"/>
        <w:ind w:firstLine="0"/>
        <w:rPr>
          <w:rFonts w:asciiTheme="minorHAnsi" w:hAnsiTheme="minorHAnsi" w:cstheme="minorHAnsi"/>
        </w:rPr>
      </w:pPr>
      <w:r w:rsidRPr="006B1CD3">
        <w:rPr>
          <w:rFonts w:asciiTheme="minorHAnsi" w:hAnsiTheme="minorHAnsi" w:cstheme="minorHAnsi"/>
        </w:rPr>
        <w:t xml:space="preserve">The </w:t>
      </w:r>
      <w:r w:rsidR="00A01029">
        <w:rPr>
          <w:rFonts w:asciiTheme="minorHAnsi" w:hAnsiTheme="minorHAnsi" w:cstheme="minorHAnsi"/>
        </w:rPr>
        <w:t>Registry</w:t>
      </w:r>
      <w:r w:rsidRPr="006B1CD3">
        <w:rPr>
          <w:rFonts w:asciiTheme="minorHAnsi" w:hAnsiTheme="minorHAnsi" w:cstheme="minorHAnsi"/>
        </w:rPr>
        <w:t xml:space="preserve"> team</w:t>
      </w:r>
      <w:r w:rsidR="00155433">
        <w:rPr>
          <w:rFonts w:asciiTheme="minorHAnsi" w:hAnsiTheme="minorHAnsi" w:cstheme="minorHAnsi"/>
        </w:rPr>
        <w:t xml:space="preserve"> will provide your</w:t>
      </w:r>
      <w:r w:rsidRPr="006B1CD3">
        <w:rPr>
          <w:rFonts w:asciiTheme="minorHAnsi" w:hAnsiTheme="minorHAnsi" w:cstheme="minorHAnsi"/>
        </w:rPr>
        <w:t xml:space="preserve"> </w:t>
      </w:r>
      <w:r w:rsidR="004B79BA">
        <w:rPr>
          <w:rFonts w:asciiTheme="minorHAnsi" w:hAnsiTheme="minorHAnsi" w:cstheme="minorHAnsi"/>
        </w:rPr>
        <w:t xml:space="preserve">personal identifier: </w:t>
      </w:r>
      <w:r w:rsidR="004B79BA" w:rsidRPr="004B79BA">
        <w:rPr>
          <w:rFonts w:asciiTheme="minorHAnsi" w:hAnsiTheme="minorHAnsi" w:cstheme="minorHAnsi"/>
          <w:color w:val="7030A0"/>
        </w:rPr>
        <w:t>______</w:t>
      </w:r>
      <w:r w:rsidRPr="004B79BA">
        <w:rPr>
          <w:rFonts w:asciiTheme="minorHAnsi" w:hAnsiTheme="minorHAnsi" w:cstheme="minorHAnsi"/>
          <w:color w:val="7030A0"/>
        </w:rPr>
        <w:t>t</w:t>
      </w:r>
      <w:r w:rsidRPr="006B1CD3">
        <w:rPr>
          <w:rFonts w:asciiTheme="minorHAnsi" w:hAnsiTheme="minorHAnsi" w:cstheme="minorHAnsi"/>
        </w:rPr>
        <w:t>o</w:t>
      </w:r>
      <w:r w:rsidR="00155433">
        <w:rPr>
          <w:rFonts w:asciiTheme="minorHAnsi" w:hAnsiTheme="minorHAnsi" w:cstheme="minorHAnsi"/>
        </w:rPr>
        <w:t xml:space="preserve"> the database custodian to</w:t>
      </w:r>
      <w:r w:rsidRPr="006B1CD3">
        <w:rPr>
          <w:rFonts w:asciiTheme="minorHAnsi" w:hAnsiTheme="minorHAnsi" w:cstheme="minorHAnsi"/>
        </w:rPr>
        <w:t xml:space="preserve"> link information about you</w:t>
      </w:r>
      <w:r w:rsidR="00C67436">
        <w:rPr>
          <w:rFonts w:asciiTheme="minorHAnsi" w:hAnsiTheme="minorHAnsi" w:cstheme="minorHAnsi"/>
        </w:rPr>
        <w:t xml:space="preserve"> related to </w:t>
      </w:r>
      <w:r w:rsidR="00C67436" w:rsidRPr="00C67436">
        <w:rPr>
          <w:rFonts w:asciiTheme="minorHAnsi" w:hAnsiTheme="minorHAnsi" w:cstheme="minorHAnsi"/>
          <w:color w:val="7030A0"/>
        </w:rPr>
        <w:t>&lt;summarize what variables&gt;</w:t>
      </w:r>
      <w:r w:rsidRPr="006B1CD3">
        <w:rPr>
          <w:rFonts w:asciiTheme="minorHAnsi" w:hAnsiTheme="minorHAnsi" w:cstheme="minorHAnsi"/>
        </w:rPr>
        <w:t>.</w:t>
      </w:r>
      <w:r w:rsidR="00B6508A" w:rsidRPr="006B1CD3">
        <w:rPr>
          <w:rFonts w:asciiTheme="minorHAnsi" w:hAnsiTheme="minorHAnsi" w:cstheme="minorHAnsi"/>
        </w:rPr>
        <w:t xml:space="preserve">  </w:t>
      </w:r>
      <w:r w:rsidR="0050395D">
        <w:rPr>
          <w:rFonts w:asciiTheme="minorHAnsi" w:hAnsiTheme="minorHAnsi" w:cstheme="minorHAnsi"/>
        </w:rPr>
        <w:t>Limited individuals will have access to your personal identifier.</w:t>
      </w:r>
      <w:r w:rsidR="0050395D" w:rsidRPr="006B1CD3">
        <w:rPr>
          <w:rFonts w:asciiTheme="minorHAnsi" w:hAnsiTheme="minorHAnsi" w:cstheme="minorHAnsi"/>
        </w:rPr>
        <w:t xml:space="preserve"> </w:t>
      </w:r>
      <w:r w:rsidR="00335970">
        <w:rPr>
          <w:rFonts w:asciiTheme="minorHAnsi" w:hAnsiTheme="minorHAnsi" w:cstheme="minorHAnsi"/>
        </w:rPr>
        <w:t xml:space="preserve">Your personal identifier will </w:t>
      </w:r>
      <w:r w:rsidR="004B79BA">
        <w:rPr>
          <w:rFonts w:asciiTheme="minorHAnsi" w:hAnsiTheme="minorHAnsi" w:cstheme="minorHAnsi"/>
        </w:rPr>
        <w:t>be removed before any</w:t>
      </w:r>
      <w:r w:rsidR="00335970">
        <w:rPr>
          <w:rFonts w:asciiTheme="minorHAnsi" w:hAnsiTheme="minorHAnsi" w:cstheme="minorHAnsi"/>
        </w:rPr>
        <w:t xml:space="preserve"> analysis of the data</w:t>
      </w:r>
      <w:r w:rsidR="00FE5239">
        <w:rPr>
          <w:rFonts w:asciiTheme="minorHAnsi" w:hAnsiTheme="minorHAnsi" w:cstheme="minorHAnsi"/>
        </w:rPr>
        <w:t xml:space="preserve"> occurs</w:t>
      </w:r>
      <w:r w:rsidR="00335970">
        <w:rPr>
          <w:rFonts w:asciiTheme="minorHAnsi" w:hAnsiTheme="minorHAnsi" w:cstheme="minorHAnsi"/>
        </w:rPr>
        <w:t>.</w:t>
      </w:r>
      <w:r w:rsidR="00FE5239" w:rsidRPr="00FE5239">
        <w:rPr>
          <w:rFonts w:asciiTheme="minorHAnsi" w:hAnsiTheme="minorHAnsi" w:cstheme="minorHAnsi"/>
        </w:rPr>
        <w:t xml:space="preserve"> </w:t>
      </w:r>
      <w:r w:rsidR="00FE5239" w:rsidRPr="006B1CD3">
        <w:rPr>
          <w:rFonts w:asciiTheme="minorHAnsi" w:hAnsiTheme="minorHAnsi" w:cstheme="minorHAnsi"/>
        </w:rPr>
        <w:t xml:space="preserve">Linking </w:t>
      </w:r>
      <w:r w:rsidR="00FE5239">
        <w:rPr>
          <w:rFonts w:asciiTheme="minorHAnsi" w:hAnsiTheme="minorHAnsi" w:cstheme="minorHAnsi"/>
        </w:rPr>
        <w:t>of data</w:t>
      </w:r>
      <w:r w:rsidR="00FE5239" w:rsidRPr="006B1CD3">
        <w:rPr>
          <w:rFonts w:asciiTheme="minorHAnsi" w:hAnsiTheme="minorHAnsi" w:cstheme="minorHAnsi"/>
        </w:rPr>
        <w:t xml:space="preserve"> will be done in</w:t>
      </w:r>
      <w:r w:rsidR="00FE5239">
        <w:rPr>
          <w:rFonts w:asciiTheme="minorHAnsi" w:hAnsiTheme="minorHAnsi" w:cstheme="minorHAnsi"/>
        </w:rPr>
        <w:t xml:space="preserve"> </w:t>
      </w:r>
      <w:r w:rsidR="00FE5239" w:rsidRPr="006B1CD3">
        <w:rPr>
          <w:rFonts w:asciiTheme="minorHAnsi" w:hAnsiTheme="minorHAnsi" w:cstheme="minorHAnsi"/>
        </w:rPr>
        <w:t>a way that protect</w:t>
      </w:r>
      <w:r w:rsidR="00FE5239">
        <w:rPr>
          <w:rFonts w:asciiTheme="minorHAnsi" w:hAnsiTheme="minorHAnsi" w:cstheme="minorHAnsi"/>
        </w:rPr>
        <w:t xml:space="preserve">s </w:t>
      </w:r>
      <w:r w:rsidR="00FE5239" w:rsidRPr="008544CF">
        <w:rPr>
          <w:rFonts w:asciiTheme="minorHAnsi" w:hAnsiTheme="minorHAnsi" w:cstheme="minorHAnsi"/>
        </w:rPr>
        <w:t>your identity</w:t>
      </w:r>
      <w:r w:rsidR="00FE5239">
        <w:rPr>
          <w:rFonts w:asciiTheme="minorHAnsi" w:hAnsiTheme="minorHAnsi" w:cstheme="minorHAnsi"/>
        </w:rPr>
        <w:t xml:space="preserve"> and information will be transferred securely.</w:t>
      </w:r>
    </w:p>
    <w:p w14:paraId="18C15B54" w14:textId="77777777" w:rsidR="00D54D04" w:rsidRDefault="00D54D04" w:rsidP="00673087">
      <w:pPr>
        <w:spacing w:line="240" w:lineRule="auto"/>
        <w:ind w:firstLine="0"/>
        <w:rPr>
          <w:rFonts w:asciiTheme="minorHAnsi" w:hAnsiTheme="minorHAnsi" w:cstheme="minorHAnsi"/>
          <w:color w:val="7030A0"/>
        </w:rPr>
      </w:pPr>
    </w:p>
    <w:p w14:paraId="02FC7D29" w14:textId="740DD2A5" w:rsidR="00CD03AD" w:rsidRDefault="0037413B" w:rsidP="00673087">
      <w:pPr>
        <w:spacing w:line="240" w:lineRule="auto"/>
        <w:ind w:firstLine="0"/>
        <w:rPr>
          <w:rFonts w:asciiTheme="minorHAnsi" w:hAnsiTheme="minorHAnsi" w:cstheme="minorHAnsi"/>
          <w:color w:val="7030A0"/>
        </w:rPr>
      </w:pPr>
      <w:r>
        <w:rPr>
          <w:rFonts w:asciiTheme="minorHAnsi" w:hAnsiTheme="minorHAnsi" w:cstheme="minorHAnsi"/>
        </w:rPr>
        <w:t xml:space="preserve">Linkage of </w:t>
      </w:r>
      <w:r w:rsidR="00CD03AD">
        <w:rPr>
          <w:rFonts w:asciiTheme="minorHAnsi" w:hAnsiTheme="minorHAnsi" w:cstheme="minorHAnsi"/>
        </w:rPr>
        <w:t xml:space="preserve">information held about </w:t>
      </w:r>
      <w:r w:rsidR="00717355">
        <w:rPr>
          <w:rFonts w:asciiTheme="minorHAnsi" w:hAnsiTheme="minorHAnsi" w:cstheme="minorHAnsi"/>
        </w:rPr>
        <w:t>you</w:t>
      </w:r>
      <w:r>
        <w:rPr>
          <w:rFonts w:asciiTheme="minorHAnsi" w:hAnsiTheme="minorHAnsi" w:cstheme="minorHAnsi"/>
        </w:rPr>
        <w:t xml:space="preserve"> will d</w:t>
      </w:r>
      <w:r w:rsidR="00EF5981">
        <w:rPr>
          <w:rFonts w:asciiTheme="minorHAnsi" w:hAnsiTheme="minorHAnsi" w:cstheme="minorHAnsi"/>
        </w:rPr>
        <w:t>at</w:t>
      </w:r>
      <w:r>
        <w:rPr>
          <w:rFonts w:asciiTheme="minorHAnsi" w:hAnsiTheme="minorHAnsi" w:cstheme="minorHAnsi"/>
        </w:rPr>
        <w:t>e</w:t>
      </w:r>
      <w:r w:rsidR="00EF5981">
        <w:rPr>
          <w:rFonts w:asciiTheme="minorHAnsi" w:hAnsiTheme="minorHAnsi" w:cstheme="minorHAnsi"/>
        </w:rPr>
        <w:t xml:space="preserve"> back to </w:t>
      </w:r>
      <w:r w:rsidR="00EF5981" w:rsidRPr="00A426A0">
        <w:rPr>
          <w:rFonts w:asciiTheme="minorHAnsi" w:hAnsiTheme="minorHAnsi" w:cstheme="minorHAnsi"/>
          <w:color w:val="7030A0"/>
        </w:rPr>
        <w:t>___</w:t>
      </w:r>
      <w:r w:rsidR="00A426A0">
        <w:rPr>
          <w:rFonts w:asciiTheme="minorHAnsi" w:hAnsiTheme="minorHAnsi" w:cstheme="minorHAnsi"/>
          <w:color w:val="7030A0"/>
        </w:rPr>
        <w:t>__</w:t>
      </w:r>
      <w:r w:rsidR="00EF5981">
        <w:rPr>
          <w:rFonts w:asciiTheme="minorHAnsi" w:hAnsiTheme="minorHAnsi" w:cstheme="minorHAnsi"/>
        </w:rPr>
        <w:t xml:space="preserve"> years before enrolling into the </w:t>
      </w:r>
      <w:r w:rsidR="00A01029">
        <w:rPr>
          <w:rFonts w:asciiTheme="minorHAnsi" w:hAnsiTheme="minorHAnsi" w:cstheme="minorHAnsi"/>
        </w:rPr>
        <w:t>registry</w:t>
      </w:r>
      <w:r w:rsidR="00EF5981">
        <w:rPr>
          <w:rFonts w:asciiTheme="minorHAnsi" w:hAnsiTheme="minorHAnsi" w:cstheme="minorHAnsi"/>
        </w:rPr>
        <w:t xml:space="preserve">, as well as information obtained about me </w:t>
      </w:r>
      <w:r w:rsidR="00EF5981" w:rsidRPr="00A426A0">
        <w:rPr>
          <w:rFonts w:asciiTheme="minorHAnsi" w:hAnsiTheme="minorHAnsi" w:cstheme="minorHAnsi"/>
          <w:color w:val="7030A0"/>
        </w:rPr>
        <w:t>_____</w:t>
      </w:r>
      <w:r w:rsidR="00EF5981" w:rsidRPr="006B1CD3">
        <w:rPr>
          <w:rFonts w:asciiTheme="minorHAnsi" w:hAnsiTheme="minorHAnsi" w:cstheme="minorHAnsi"/>
          <w:color w:val="7030A0"/>
        </w:rPr>
        <w:t>&lt;enter timeframe&gt;</w:t>
      </w:r>
    </w:p>
    <w:p w14:paraId="79CA5317" w14:textId="61E28061" w:rsidR="006357CF" w:rsidRDefault="006357CF" w:rsidP="00673087">
      <w:pPr>
        <w:spacing w:line="240" w:lineRule="auto"/>
        <w:ind w:firstLine="0"/>
        <w:rPr>
          <w:rFonts w:asciiTheme="minorHAnsi" w:hAnsiTheme="minorHAnsi" w:cstheme="minorHAnsi"/>
          <w:color w:val="7030A0"/>
        </w:rPr>
      </w:pPr>
    </w:p>
    <w:p w14:paraId="49640026" w14:textId="1329E70D" w:rsidR="006357CF" w:rsidRPr="004B1D81" w:rsidRDefault="004B1D81" w:rsidP="00673087">
      <w:pPr>
        <w:spacing w:line="240" w:lineRule="auto"/>
        <w:ind w:firstLine="0"/>
        <w:rPr>
          <w:rFonts w:asciiTheme="minorHAnsi" w:hAnsiTheme="minorHAnsi" w:cstheme="minorHAnsi"/>
        </w:rPr>
      </w:pPr>
      <w:r>
        <w:rPr>
          <w:rFonts w:asciiTheme="minorHAnsi" w:hAnsiTheme="minorHAnsi" w:cstheme="minorHAnsi"/>
        </w:rPr>
        <w:t xml:space="preserve">Data linkage is optional and you can still participate in the </w:t>
      </w:r>
      <w:r w:rsidR="00A01029">
        <w:rPr>
          <w:rFonts w:asciiTheme="minorHAnsi" w:hAnsiTheme="minorHAnsi" w:cstheme="minorHAnsi"/>
        </w:rPr>
        <w:t>registry</w:t>
      </w:r>
      <w:r>
        <w:rPr>
          <w:rFonts w:asciiTheme="minorHAnsi" w:hAnsiTheme="minorHAnsi" w:cstheme="minorHAnsi"/>
        </w:rPr>
        <w:t xml:space="preserve"> even if you do not consent to data linkage. </w:t>
      </w:r>
    </w:p>
    <w:p w14:paraId="2641235A" w14:textId="3BDA6461" w:rsidR="00D754B9" w:rsidRDefault="00D754B9" w:rsidP="00D754B9">
      <w:pPr>
        <w:spacing w:line="240" w:lineRule="auto"/>
        <w:ind w:firstLine="0"/>
        <w:rPr>
          <w:rFonts w:asciiTheme="minorHAnsi" w:hAnsiTheme="minorHAnsi" w:cstheme="minorHAnsi"/>
        </w:rPr>
      </w:pPr>
    </w:p>
    <w:p w14:paraId="4449A70B" w14:textId="77777777" w:rsidR="00964D08" w:rsidRPr="000E1883" w:rsidRDefault="00964D08" w:rsidP="00D754B9">
      <w:pPr>
        <w:spacing w:line="240" w:lineRule="auto"/>
        <w:ind w:firstLine="0"/>
        <w:rPr>
          <w:rFonts w:asciiTheme="minorHAnsi" w:hAnsiTheme="minorHAnsi" w:cstheme="minorHAnsi"/>
        </w:rPr>
      </w:pPr>
    </w:p>
    <w:p w14:paraId="14108C93" w14:textId="77777777" w:rsidR="00D754B9" w:rsidRPr="000E1883" w:rsidRDefault="00D754B9" w:rsidP="00D754B9">
      <w:pPr>
        <w:spacing w:line="240" w:lineRule="auto"/>
        <w:ind w:firstLine="0"/>
        <w:rPr>
          <w:rFonts w:asciiTheme="minorHAnsi" w:hAnsiTheme="minorHAnsi" w:cstheme="minorHAnsi"/>
        </w:rPr>
      </w:pPr>
    </w:p>
    <w:p w14:paraId="4ED0865F" w14:textId="644E7F68" w:rsidR="00D754B9" w:rsidRPr="000E1883" w:rsidRDefault="00D754B9" w:rsidP="00D754B9">
      <w:pPr>
        <w:spacing w:line="240" w:lineRule="auto"/>
        <w:ind w:firstLine="0"/>
        <w:rPr>
          <w:rFonts w:asciiTheme="minorHAnsi" w:hAnsiTheme="minorHAnsi" w:cstheme="minorHAnsi"/>
          <w:b/>
          <w:u w:val="single"/>
        </w:rPr>
      </w:pPr>
      <w:r w:rsidRPr="000E1883">
        <w:rPr>
          <w:rFonts w:asciiTheme="minorHAnsi" w:hAnsiTheme="minorHAnsi" w:cstheme="minorHAnsi"/>
          <w:u w:val="single"/>
        </w:rPr>
        <w:t>Sharing your data with for-profit companies</w:t>
      </w:r>
      <w:r w:rsidRPr="000E1883">
        <w:rPr>
          <w:rFonts w:asciiTheme="minorHAnsi" w:hAnsiTheme="minorHAnsi" w:cstheme="minorHAnsi"/>
          <w:b/>
          <w:u w:val="single"/>
        </w:rPr>
        <w:t xml:space="preserve">: </w:t>
      </w:r>
    </w:p>
    <w:p w14:paraId="30BFD356" w14:textId="327AA50E" w:rsidR="00D754B9" w:rsidRPr="000E1883" w:rsidRDefault="00D754B9" w:rsidP="00D754B9">
      <w:pPr>
        <w:spacing w:line="240" w:lineRule="auto"/>
        <w:ind w:firstLine="0"/>
        <w:rPr>
          <w:rFonts w:asciiTheme="minorHAnsi" w:hAnsiTheme="minorHAnsi" w:cstheme="minorHAnsi"/>
          <w:color w:val="000000" w:themeColor="text1"/>
        </w:rPr>
      </w:pPr>
      <w:r w:rsidRPr="000E1883">
        <w:rPr>
          <w:rFonts w:asciiTheme="minorHAnsi" w:hAnsiTheme="minorHAnsi" w:cstheme="minorHAnsi"/>
          <w:color w:val="000000" w:themeColor="text1"/>
        </w:rPr>
        <w:t>Sharing your coded data with for-profit companies such as pharmaceutical companies is optional. You will be asked to provide your consent below.</w:t>
      </w:r>
    </w:p>
    <w:p w14:paraId="4A1B6880" w14:textId="77777777" w:rsidR="00D754B9" w:rsidRPr="000E1883" w:rsidRDefault="00D754B9" w:rsidP="00D754B9">
      <w:pPr>
        <w:spacing w:line="240" w:lineRule="auto"/>
        <w:ind w:firstLine="0"/>
        <w:rPr>
          <w:rFonts w:asciiTheme="minorHAnsi" w:hAnsiTheme="minorHAnsi" w:cstheme="minorHAnsi"/>
          <w:color w:val="000000" w:themeColor="text1"/>
        </w:rPr>
      </w:pPr>
    </w:p>
    <w:p w14:paraId="1884E3AC"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A for-profit company could be a pharmaceutical or a biotechnology company that wants to make a new drug or test a currently approved drug. It may also be a pharmaceutical or biotechnology company that develops new ways to treat or diagnose disease. It may also be a diagnostic company, a medical device company or a digital health technology company that develops new ways of detecting, diagnosing or monitoring a disease.  There may be other for-profit companies and other uses than are set out here.</w:t>
      </w:r>
    </w:p>
    <w:p w14:paraId="3D1F09E9" w14:textId="77777777" w:rsidR="00D754B9" w:rsidRPr="000E1883" w:rsidRDefault="00D754B9" w:rsidP="00D754B9">
      <w:pPr>
        <w:spacing w:line="240" w:lineRule="auto"/>
        <w:ind w:firstLine="0"/>
        <w:rPr>
          <w:rFonts w:asciiTheme="minorHAnsi" w:hAnsiTheme="minorHAnsi" w:cstheme="minorHAnsi"/>
        </w:rPr>
      </w:pPr>
    </w:p>
    <w:p w14:paraId="6ACC13F9" w14:textId="77777777" w:rsidR="00D754B9" w:rsidRPr="000E1883" w:rsidRDefault="00D754B9" w:rsidP="00D754B9">
      <w:pPr>
        <w:spacing w:line="240" w:lineRule="auto"/>
        <w:ind w:firstLine="0"/>
        <w:rPr>
          <w:rFonts w:asciiTheme="minorHAnsi" w:hAnsiTheme="minorHAnsi" w:cstheme="minorHAnsi"/>
        </w:rPr>
      </w:pPr>
      <w:r w:rsidRPr="000E1883">
        <w:rPr>
          <w:rFonts w:asciiTheme="minorHAnsi" w:hAnsiTheme="minorHAnsi" w:cstheme="minorHAnsi"/>
        </w:rPr>
        <w:t>If you consent to for-profit company sharing, the custodian may receive money from the company:</w:t>
      </w:r>
    </w:p>
    <w:p w14:paraId="3227199D" w14:textId="261ACF9F"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 xml:space="preserve">To cover the costs of preparation and shipping of your data </w:t>
      </w:r>
    </w:p>
    <w:p w14:paraId="210E7414" w14:textId="7FDACCAC"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 xml:space="preserve">To cover ongoing costs of maintaining the </w:t>
      </w:r>
      <w:r w:rsidR="00A01029">
        <w:rPr>
          <w:rFonts w:asciiTheme="minorHAnsi" w:hAnsiTheme="minorHAnsi" w:cstheme="minorHAnsi"/>
        </w:rPr>
        <w:t>registry</w:t>
      </w:r>
      <w:r w:rsidRPr="000E1883">
        <w:rPr>
          <w:rFonts w:asciiTheme="minorHAnsi" w:hAnsiTheme="minorHAnsi" w:cstheme="minorHAnsi"/>
        </w:rPr>
        <w:t xml:space="preserve"> </w:t>
      </w:r>
    </w:p>
    <w:p w14:paraId="4287E727" w14:textId="6D9BCFD0" w:rsidR="00D754B9" w:rsidRPr="000E1883" w:rsidRDefault="00D754B9" w:rsidP="00D754B9">
      <w:pPr>
        <w:pStyle w:val="ListParagraph"/>
        <w:numPr>
          <w:ilvl w:val="0"/>
          <w:numId w:val="49"/>
        </w:numPr>
        <w:spacing w:line="240" w:lineRule="auto"/>
        <w:rPr>
          <w:rFonts w:asciiTheme="minorHAnsi" w:hAnsiTheme="minorHAnsi" w:cstheme="minorHAnsi"/>
        </w:rPr>
      </w:pPr>
      <w:r w:rsidRPr="000E1883">
        <w:rPr>
          <w:rFonts w:asciiTheme="minorHAnsi" w:hAnsiTheme="minorHAnsi" w:cstheme="minorHAnsi"/>
        </w:rPr>
        <w:t>As part of a research collaboration with the company where the money is used to cover the research costs at the custodian’s institution for the testing and analysis of your data.</w:t>
      </w:r>
    </w:p>
    <w:p w14:paraId="4E5942A2" w14:textId="77777777" w:rsidR="00496250" w:rsidRDefault="00496250" w:rsidP="00496250">
      <w:pPr>
        <w:spacing w:line="240" w:lineRule="auto"/>
        <w:ind w:firstLine="0"/>
        <w:rPr>
          <w:rFonts w:asciiTheme="minorHAnsi" w:eastAsia="Times New Roman" w:hAnsiTheme="minorHAnsi" w:cstheme="minorHAnsi"/>
          <w:b/>
          <w:bCs/>
        </w:rPr>
      </w:pPr>
    </w:p>
    <w:p w14:paraId="5333EB4A" w14:textId="515E178B" w:rsidR="00496250" w:rsidRPr="00496250" w:rsidRDefault="00496250" w:rsidP="00496250">
      <w:pPr>
        <w:spacing w:line="240" w:lineRule="auto"/>
        <w:ind w:firstLine="0"/>
        <w:rPr>
          <w:rFonts w:asciiTheme="minorHAnsi" w:eastAsia="Times New Roman" w:hAnsiTheme="minorHAnsi" w:cstheme="minorHAnsi"/>
          <w:b/>
          <w:bCs/>
        </w:rPr>
      </w:pPr>
      <w:r w:rsidRPr="00496250">
        <w:rPr>
          <w:rFonts w:asciiTheme="minorHAnsi" w:eastAsia="Times New Roman" w:hAnsiTheme="minorHAnsi" w:cstheme="minorHAnsi"/>
          <w:b/>
          <w:bCs/>
        </w:rPr>
        <w:t>Genetic Research on Data</w:t>
      </w:r>
    </w:p>
    <w:p w14:paraId="09D65040"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Every person has their own unique set of genes. Genes carry the information that helps to determine your characteristics. Genes are made up of a molecule called DNA; between people, the DNA sequence of a gene can vary slightly. These differences in DNA sequence are called variants. These variants may or may not be harmful. Genes are passed down from parents to children, but sometimes genes can change between generations or because of other factors (e.g., environment). “Genetic research” is a type of research that studies these variants, and will hopefully provide a better understanding of the links between the genetic variants and specific diseases, and eventually develop new ways to prevent, detect and treat these diseases.</w:t>
      </w:r>
    </w:p>
    <w:p w14:paraId="7DD15CF8" w14:textId="77777777" w:rsidR="00496250" w:rsidRPr="00496250" w:rsidRDefault="00496250" w:rsidP="00496250">
      <w:pPr>
        <w:spacing w:line="240" w:lineRule="auto"/>
        <w:ind w:firstLine="0"/>
        <w:rPr>
          <w:rFonts w:asciiTheme="minorHAnsi" w:eastAsia="Times New Roman" w:hAnsiTheme="minorHAnsi" w:cstheme="minorHAnsi"/>
        </w:rPr>
      </w:pPr>
    </w:p>
    <w:p w14:paraId="63E89F5C"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Human biological samples such as blood will not be stored, this is related to genetic data only.</w:t>
      </w:r>
    </w:p>
    <w:p w14:paraId="6E3683A1" w14:textId="77777777" w:rsidR="00496250" w:rsidRPr="00496250" w:rsidRDefault="00496250" w:rsidP="00496250">
      <w:pPr>
        <w:spacing w:line="240" w:lineRule="auto"/>
        <w:ind w:firstLine="0"/>
        <w:rPr>
          <w:rFonts w:asciiTheme="minorHAnsi" w:eastAsia="Times New Roman" w:hAnsiTheme="minorHAnsi" w:cstheme="minorHAnsi"/>
        </w:rPr>
      </w:pPr>
    </w:p>
    <w:p w14:paraId="3C64B751"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Risks of Genetic research:</w:t>
      </w:r>
    </w:p>
    <w:p w14:paraId="7ED973C4" w14:textId="77777777" w:rsidR="00496250" w:rsidRPr="00496250" w:rsidRDefault="00496250" w:rsidP="00496250">
      <w:pPr>
        <w:spacing w:line="240" w:lineRule="auto"/>
        <w:ind w:firstLine="0"/>
        <w:rPr>
          <w:rFonts w:asciiTheme="minorHAnsi" w:eastAsia="Times New Roman" w:hAnsiTheme="minorHAnsi" w:cstheme="minorHAnsi"/>
        </w:rPr>
      </w:pPr>
    </w:p>
    <w:p w14:paraId="773B2222"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Canadian Federal law now prohibits anyone such as an employer or an insurer from requiring you to disclose the results of a genetic test or to take a genetic test as condition of providing services. In addition, discrimination against individuals based upon genetic characteristics is now prohibited by the Canadian Human Rights Act.</w:t>
      </w:r>
    </w:p>
    <w:p w14:paraId="32995CFA" w14:textId="77777777" w:rsidR="00496250" w:rsidRPr="00496250" w:rsidRDefault="00496250" w:rsidP="00496250">
      <w:pPr>
        <w:spacing w:line="240" w:lineRule="auto"/>
        <w:ind w:firstLine="0"/>
        <w:rPr>
          <w:rFonts w:asciiTheme="minorHAnsi" w:eastAsia="Times New Roman" w:hAnsiTheme="minorHAnsi" w:cstheme="minorHAnsi"/>
        </w:rPr>
      </w:pPr>
    </w:p>
    <w:p w14:paraId="4090A894"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Due to rapid advances in technology and science, the potential for future use of genetic information is unknown and therefore the risks are also unknown.</w:t>
      </w:r>
    </w:p>
    <w:p w14:paraId="08A013BB" w14:textId="77777777" w:rsidR="00496250" w:rsidRPr="00496250" w:rsidRDefault="00496250" w:rsidP="00496250">
      <w:pPr>
        <w:spacing w:line="240" w:lineRule="auto"/>
        <w:ind w:firstLine="0"/>
        <w:rPr>
          <w:rFonts w:asciiTheme="minorHAnsi" w:eastAsia="Times New Roman" w:hAnsiTheme="minorHAnsi" w:cstheme="minorHAnsi"/>
        </w:rPr>
      </w:pPr>
    </w:p>
    <w:p w14:paraId="002197DF"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 xml:space="preserve">Incidental (Unexpected) findings: </w:t>
      </w:r>
    </w:p>
    <w:p w14:paraId="23CBFC90"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lastRenderedPageBreak/>
        <w:t>It is possible that research on your donated data may uncover a finding that the researchers were not looking for, such as a medical condition.</w:t>
      </w:r>
    </w:p>
    <w:p w14:paraId="63A4DCC7"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 xml:space="preserve"> </w:t>
      </w:r>
    </w:p>
    <w:p w14:paraId="46B6BCEC" w14:textId="77777777" w:rsidR="00496250" w:rsidRPr="00496250"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 xml:space="preserve">If a clinically relevant incidental finding is discovered, you have the right to know but you may choose whether or not you want to know. At the end of this consent document, you will be offered the option of being told if an incidental finding of this type is discovered.  Whatever your choice is now, you may change your mind at any time by telling a member of the registry team.  If you choose to know the details, you will be given information about how to proceed by the registry team. </w:t>
      </w:r>
    </w:p>
    <w:p w14:paraId="6B7A8286" w14:textId="77777777" w:rsidR="00496250" w:rsidRPr="00496250" w:rsidRDefault="00496250" w:rsidP="00496250">
      <w:pPr>
        <w:spacing w:line="240" w:lineRule="auto"/>
        <w:ind w:firstLine="0"/>
        <w:rPr>
          <w:rFonts w:asciiTheme="minorHAnsi" w:eastAsia="Times New Roman" w:hAnsiTheme="minorHAnsi" w:cstheme="minorHAnsi"/>
        </w:rPr>
      </w:pPr>
    </w:p>
    <w:p w14:paraId="2005041C" w14:textId="21BA0F68" w:rsidR="00D754B9" w:rsidRDefault="00496250" w:rsidP="00496250">
      <w:pPr>
        <w:spacing w:line="240" w:lineRule="auto"/>
        <w:ind w:firstLine="0"/>
        <w:rPr>
          <w:rFonts w:asciiTheme="minorHAnsi" w:eastAsia="Times New Roman" w:hAnsiTheme="minorHAnsi" w:cstheme="minorHAnsi"/>
        </w:rPr>
      </w:pPr>
      <w:r w:rsidRPr="00496250">
        <w:rPr>
          <w:rFonts w:asciiTheme="minorHAnsi" w:eastAsia="Times New Roman" w:hAnsiTheme="minorHAnsi" w:cstheme="minorHAnsi"/>
        </w:rPr>
        <w:t>In the event a clinically relevant finding is discovered, confirmatory testing will likely be performed, and counselling may be recommended (which may not be covered by Provincial healthcare).</w:t>
      </w:r>
    </w:p>
    <w:p w14:paraId="79EDCF6F" w14:textId="77777777" w:rsidR="00496250" w:rsidRPr="000E1883" w:rsidRDefault="00496250" w:rsidP="00496250">
      <w:pPr>
        <w:spacing w:line="240" w:lineRule="auto"/>
        <w:ind w:firstLine="0"/>
        <w:rPr>
          <w:rFonts w:asciiTheme="minorHAnsi" w:eastAsia="Times New Roman" w:hAnsiTheme="minorHAnsi" w:cstheme="minorHAnsi"/>
        </w:rPr>
      </w:pPr>
    </w:p>
    <w:p w14:paraId="41E32445" w14:textId="77777777" w:rsidR="00900E30" w:rsidRPr="000E1883" w:rsidRDefault="00900E30" w:rsidP="00900E30">
      <w:pPr>
        <w:spacing w:line="240" w:lineRule="auto"/>
        <w:ind w:right="-4" w:firstLine="0"/>
        <w:rPr>
          <w:rFonts w:asciiTheme="minorHAnsi" w:hAnsiTheme="minorHAnsi" w:cstheme="minorHAnsi"/>
          <w:b/>
          <w:iCs/>
          <w:highlight w:val="cyan"/>
        </w:rPr>
      </w:pPr>
      <w:r w:rsidRPr="000E1883">
        <w:rPr>
          <w:rFonts w:asciiTheme="minorHAnsi" w:hAnsiTheme="minorHAnsi" w:cstheme="minorHAnsi"/>
          <w:b/>
          <w:iCs/>
          <w:highlight w:val="cyan"/>
        </w:rPr>
        <w:t>Optional components:</w:t>
      </w:r>
    </w:p>
    <w:p w14:paraId="41F33AB7" w14:textId="3A785D5B" w:rsidR="00900E30" w:rsidRPr="000E1883" w:rsidRDefault="00900E30" w:rsidP="00900E30">
      <w:pPr>
        <w:spacing w:line="240" w:lineRule="auto"/>
        <w:ind w:right="-4" w:firstLine="0"/>
        <w:rPr>
          <w:rFonts w:asciiTheme="minorHAnsi" w:hAnsiTheme="minorHAnsi" w:cstheme="minorHAnsi"/>
          <w:highlight w:val="yellow"/>
        </w:rPr>
      </w:pPr>
      <w:r w:rsidRPr="00ED3A2A">
        <w:rPr>
          <w:rFonts w:asciiTheme="minorHAnsi" w:hAnsiTheme="minorHAnsi" w:cstheme="minorHAnsi"/>
          <w:b/>
          <w:bCs/>
          <w:iCs/>
          <w:highlight w:val="cyan"/>
        </w:rPr>
        <w:t xml:space="preserve">If I initialize </w:t>
      </w:r>
      <w:r w:rsidR="00ED3A2A" w:rsidRPr="00ED3A2A">
        <w:rPr>
          <w:rFonts w:asciiTheme="minorHAnsi" w:hAnsiTheme="minorHAnsi" w:cstheme="minorHAnsi"/>
          <w:b/>
          <w:bCs/>
          <w:iCs/>
          <w:highlight w:val="cyan"/>
        </w:rPr>
        <w:t xml:space="preserve">one or more </w:t>
      </w:r>
      <w:r w:rsidRPr="00ED3A2A">
        <w:rPr>
          <w:rFonts w:asciiTheme="minorHAnsi" w:hAnsiTheme="minorHAnsi" w:cstheme="minorHAnsi"/>
          <w:b/>
          <w:bCs/>
          <w:iCs/>
          <w:highlight w:val="cyan"/>
        </w:rPr>
        <w:t>boxes below</w:t>
      </w:r>
      <w:r w:rsidRPr="000E1883">
        <w:rPr>
          <w:rFonts w:asciiTheme="minorHAnsi" w:hAnsiTheme="minorHAnsi" w:cstheme="minorHAnsi"/>
          <w:iCs/>
          <w:highlight w:val="cyan"/>
        </w:rPr>
        <w:t xml:space="preserve">, I agree to have my data described in this form stored (banked) for use in the following types of future studies without requiring further consent or contact from the </w:t>
      </w:r>
      <w:r w:rsidR="00A01029">
        <w:rPr>
          <w:rFonts w:asciiTheme="minorHAnsi" w:hAnsiTheme="minorHAnsi" w:cstheme="minorHAnsi"/>
          <w:iCs/>
          <w:highlight w:val="cyan"/>
        </w:rPr>
        <w:t>registry</w:t>
      </w:r>
      <w:r w:rsidRPr="000E1883">
        <w:rPr>
          <w:rFonts w:asciiTheme="minorHAnsi" w:hAnsiTheme="minorHAnsi" w:cstheme="minorHAnsi"/>
          <w:iCs/>
          <w:highlight w:val="cyan"/>
        </w:rPr>
        <w:t xml:space="preserve"> team: </w:t>
      </w:r>
      <w:r w:rsidRPr="000E1883">
        <w:rPr>
          <w:rFonts w:asciiTheme="minorHAnsi" w:hAnsiTheme="minorHAnsi" w:cstheme="minorHAnsi"/>
          <w:iCs/>
          <w:highlight w:val="cyan"/>
        </w:rPr>
        <w:br/>
      </w:r>
    </w:p>
    <w:tbl>
      <w:tblPr>
        <w:tblStyle w:val="TableGrid"/>
        <w:tblW w:w="0" w:type="auto"/>
        <w:tblLook w:val="04A0" w:firstRow="1" w:lastRow="0" w:firstColumn="1" w:lastColumn="0" w:noHBand="0" w:noVBand="1"/>
      </w:tblPr>
      <w:tblGrid>
        <w:gridCol w:w="884"/>
        <w:gridCol w:w="8466"/>
      </w:tblGrid>
      <w:tr w:rsidR="00900E30" w:rsidRPr="000E1883" w14:paraId="1870388F" w14:textId="77777777" w:rsidTr="00910BB6">
        <w:tc>
          <w:tcPr>
            <w:tcW w:w="884" w:type="dxa"/>
          </w:tcPr>
          <w:p w14:paraId="2D7685AF" w14:textId="0A68FC5D" w:rsidR="00900E30" w:rsidRDefault="00900E30" w:rsidP="00BC125A">
            <w:pPr>
              <w:spacing w:line="240" w:lineRule="auto"/>
              <w:ind w:right="-4" w:firstLine="0"/>
              <w:rPr>
                <w:rFonts w:asciiTheme="minorHAnsi" w:hAnsiTheme="minorHAnsi" w:cstheme="minorHAnsi"/>
                <w:b/>
                <w:bCs/>
                <w:iCs/>
                <w:highlight w:val="cyan"/>
              </w:rPr>
            </w:pPr>
            <w:r w:rsidRPr="00BD367D">
              <w:rPr>
                <w:rFonts w:asciiTheme="minorHAnsi" w:hAnsiTheme="minorHAnsi" w:cstheme="minorHAnsi"/>
                <w:b/>
                <w:bCs/>
                <w:iCs/>
                <w:highlight w:val="cyan"/>
              </w:rPr>
              <w:t>Initial</w:t>
            </w:r>
            <w:r w:rsidR="00ED3A2A">
              <w:rPr>
                <w:rFonts w:asciiTheme="minorHAnsi" w:hAnsiTheme="minorHAnsi" w:cstheme="minorHAnsi"/>
                <w:b/>
                <w:bCs/>
                <w:iCs/>
                <w:highlight w:val="cyan"/>
              </w:rPr>
              <w:t>s</w:t>
            </w:r>
          </w:p>
          <w:p w14:paraId="2B205B8B" w14:textId="045AE101" w:rsidR="00BB2A21" w:rsidRPr="00BD367D" w:rsidRDefault="00BB2A21" w:rsidP="00BC125A">
            <w:pPr>
              <w:spacing w:line="240" w:lineRule="auto"/>
              <w:ind w:right="-4" w:firstLine="0"/>
              <w:rPr>
                <w:rFonts w:asciiTheme="minorHAnsi" w:hAnsiTheme="minorHAnsi" w:cstheme="minorHAnsi"/>
                <w:b/>
                <w:bCs/>
                <w:iCs/>
                <w:highlight w:val="cyan"/>
              </w:rPr>
            </w:pPr>
          </w:p>
        </w:tc>
        <w:tc>
          <w:tcPr>
            <w:tcW w:w="8466" w:type="dxa"/>
            <w:vAlign w:val="center"/>
          </w:tcPr>
          <w:p w14:paraId="1364ADE7" w14:textId="3E3B4F38" w:rsidR="00900E30" w:rsidRPr="00BD367D" w:rsidRDefault="00900E30" w:rsidP="00BC125A">
            <w:pPr>
              <w:spacing w:line="240" w:lineRule="auto"/>
              <w:ind w:right="-4" w:firstLine="0"/>
              <w:rPr>
                <w:rFonts w:asciiTheme="minorHAnsi" w:hAnsiTheme="minorHAnsi" w:cstheme="minorHAnsi"/>
                <w:b/>
                <w:bCs/>
                <w:iCs/>
                <w:highlight w:val="cyan"/>
              </w:rPr>
            </w:pPr>
            <w:r w:rsidRPr="00BD367D">
              <w:rPr>
                <w:rFonts w:asciiTheme="minorHAnsi" w:hAnsiTheme="minorHAnsi" w:cstheme="minorHAnsi"/>
                <w:b/>
                <w:bCs/>
                <w:iCs/>
                <w:highlight w:val="cyan"/>
              </w:rPr>
              <w:t>Optional Component</w:t>
            </w:r>
            <w:r w:rsidR="00BB2A21">
              <w:rPr>
                <w:rFonts w:asciiTheme="minorHAnsi" w:hAnsiTheme="minorHAnsi" w:cstheme="minorHAnsi"/>
                <w:b/>
                <w:bCs/>
                <w:iCs/>
                <w:highlight w:val="cyan"/>
              </w:rPr>
              <w:t xml:space="preserve"> </w:t>
            </w:r>
          </w:p>
        </w:tc>
      </w:tr>
      <w:tr w:rsidR="00673087" w:rsidRPr="000E1883" w14:paraId="7E0F450B" w14:textId="77777777" w:rsidTr="00910BB6">
        <w:tc>
          <w:tcPr>
            <w:tcW w:w="884" w:type="dxa"/>
          </w:tcPr>
          <w:p w14:paraId="5EB9F22A" w14:textId="77777777" w:rsidR="00673087" w:rsidRPr="00BD367D" w:rsidRDefault="00673087" w:rsidP="00BC125A">
            <w:pPr>
              <w:spacing w:line="240" w:lineRule="auto"/>
              <w:ind w:right="-4" w:firstLine="0"/>
              <w:rPr>
                <w:rFonts w:asciiTheme="minorHAnsi" w:hAnsiTheme="minorHAnsi" w:cstheme="minorHAnsi"/>
                <w:b/>
                <w:bCs/>
                <w:iCs/>
                <w:highlight w:val="cyan"/>
              </w:rPr>
            </w:pPr>
          </w:p>
        </w:tc>
        <w:tc>
          <w:tcPr>
            <w:tcW w:w="8466" w:type="dxa"/>
            <w:vAlign w:val="center"/>
          </w:tcPr>
          <w:p w14:paraId="1E8C0E5A" w14:textId="536BDA13" w:rsidR="00673087" w:rsidRPr="00673087" w:rsidRDefault="00673087" w:rsidP="00BC125A">
            <w:pPr>
              <w:spacing w:line="240" w:lineRule="auto"/>
              <w:ind w:right="-4" w:firstLine="0"/>
              <w:rPr>
                <w:rFonts w:asciiTheme="minorHAnsi" w:hAnsiTheme="minorHAnsi" w:cstheme="minorHAnsi"/>
                <w:iCs/>
                <w:highlight w:val="cyan"/>
              </w:rPr>
            </w:pPr>
            <w:r w:rsidRPr="00673087">
              <w:rPr>
                <w:rFonts w:asciiTheme="minorHAnsi" w:hAnsiTheme="minorHAnsi" w:cstheme="minorHAnsi"/>
                <w:iCs/>
                <w:highlight w:val="cyan"/>
              </w:rPr>
              <w:t xml:space="preserve">Data linkage </w:t>
            </w:r>
            <w:r w:rsidR="0006069A">
              <w:rPr>
                <w:rFonts w:asciiTheme="minorHAnsi" w:hAnsiTheme="minorHAnsi" w:cstheme="minorHAnsi"/>
                <w:iCs/>
                <w:highlight w:val="cyan"/>
              </w:rPr>
              <w:t xml:space="preserve">of my data </w:t>
            </w:r>
            <w:r w:rsidR="00E6431B">
              <w:rPr>
                <w:rFonts w:asciiTheme="minorHAnsi" w:hAnsiTheme="minorHAnsi" w:cstheme="minorHAnsi"/>
                <w:iCs/>
                <w:highlight w:val="cyan"/>
              </w:rPr>
              <w:t>with</w:t>
            </w:r>
            <w:r w:rsidR="00923AC4">
              <w:rPr>
                <w:rFonts w:asciiTheme="minorHAnsi" w:hAnsiTheme="minorHAnsi" w:cstheme="minorHAnsi"/>
                <w:iCs/>
                <w:highlight w:val="cyan"/>
              </w:rPr>
              <w:t xml:space="preserve"> the named</w:t>
            </w:r>
            <w:r w:rsidR="00E6431B">
              <w:rPr>
                <w:rFonts w:asciiTheme="minorHAnsi" w:hAnsiTheme="minorHAnsi" w:cstheme="minorHAnsi"/>
                <w:iCs/>
                <w:highlight w:val="cyan"/>
              </w:rPr>
              <w:t xml:space="preserve"> administrative data</w:t>
            </w:r>
            <w:r w:rsidR="00923AC4">
              <w:rPr>
                <w:rFonts w:asciiTheme="minorHAnsi" w:hAnsiTheme="minorHAnsi" w:cstheme="minorHAnsi"/>
                <w:iCs/>
                <w:highlight w:val="cyan"/>
              </w:rPr>
              <w:t>base</w:t>
            </w:r>
            <w:r w:rsidR="007708DB">
              <w:rPr>
                <w:rFonts w:asciiTheme="minorHAnsi" w:hAnsiTheme="minorHAnsi" w:cstheme="minorHAnsi"/>
                <w:iCs/>
                <w:highlight w:val="cyan"/>
              </w:rPr>
              <w:t xml:space="preserve"> with data stored in the </w:t>
            </w:r>
            <w:r w:rsidR="00A01029">
              <w:rPr>
                <w:rFonts w:asciiTheme="minorHAnsi" w:hAnsiTheme="minorHAnsi" w:cstheme="minorHAnsi"/>
                <w:iCs/>
                <w:highlight w:val="cyan"/>
              </w:rPr>
              <w:t>registry</w:t>
            </w:r>
          </w:p>
        </w:tc>
      </w:tr>
      <w:tr w:rsidR="001974F9" w:rsidRPr="000E1883" w14:paraId="54984AC2" w14:textId="77777777" w:rsidTr="00910BB6">
        <w:tc>
          <w:tcPr>
            <w:tcW w:w="884" w:type="dxa"/>
          </w:tcPr>
          <w:p w14:paraId="36688311" w14:textId="77777777" w:rsidR="001974F9" w:rsidRPr="00BD367D" w:rsidRDefault="001974F9" w:rsidP="001974F9">
            <w:pPr>
              <w:spacing w:line="240" w:lineRule="auto"/>
              <w:ind w:right="-4" w:firstLine="0"/>
              <w:rPr>
                <w:rFonts w:asciiTheme="minorHAnsi" w:hAnsiTheme="minorHAnsi" w:cstheme="minorHAnsi"/>
                <w:b/>
                <w:bCs/>
                <w:iCs/>
                <w:highlight w:val="cyan"/>
              </w:rPr>
            </w:pPr>
          </w:p>
        </w:tc>
        <w:tc>
          <w:tcPr>
            <w:tcW w:w="8466" w:type="dxa"/>
            <w:vAlign w:val="center"/>
          </w:tcPr>
          <w:p w14:paraId="6278EFE7" w14:textId="1D864565" w:rsidR="001974F9" w:rsidRPr="00673087" w:rsidRDefault="001974F9" w:rsidP="001974F9">
            <w:pPr>
              <w:spacing w:line="240" w:lineRule="auto"/>
              <w:ind w:right="-4" w:firstLine="0"/>
              <w:rPr>
                <w:rFonts w:asciiTheme="minorHAnsi" w:hAnsiTheme="minorHAnsi" w:cstheme="minorHAnsi"/>
                <w:iCs/>
                <w:highlight w:val="cyan"/>
              </w:rPr>
            </w:pPr>
            <w:r w:rsidRPr="000E1883">
              <w:rPr>
                <w:rFonts w:asciiTheme="minorHAnsi" w:hAnsiTheme="minorHAnsi" w:cstheme="minorHAnsi"/>
                <w:iCs/>
                <w:highlight w:val="cyan"/>
              </w:rPr>
              <w:t xml:space="preserve">I authorize the use of my data by for-profit companies such as </w:t>
            </w:r>
            <w:r w:rsidRPr="000E1883">
              <w:rPr>
                <w:rFonts w:asciiTheme="minorHAnsi" w:eastAsia="Times New Roman" w:hAnsiTheme="minorHAnsi" w:cstheme="minorHAnsi"/>
                <w:highlight w:val="cyan"/>
              </w:rPr>
              <w:t>biotechnology, diagnostic, medical device, pharmaceutical or technology companies</w:t>
            </w:r>
            <w:r w:rsidRPr="000E1883" w:rsidDel="00A014B4">
              <w:rPr>
                <w:rFonts w:asciiTheme="minorHAnsi" w:hAnsiTheme="minorHAnsi" w:cstheme="minorHAnsi"/>
                <w:iCs/>
                <w:highlight w:val="cyan"/>
              </w:rPr>
              <w:t xml:space="preserve"> </w:t>
            </w:r>
            <w:r w:rsidRPr="000E1883">
              <w:rPr>
                <w:rFonts w:asciiTheme="minorHAnsi" w:hAnsiTheme="minorHAnsi" w:cstheme="minorHAnsi"/>
                <w:iCs/>
                <w:highlight w:val="cyan"/>
              </w:rPr>
              <w:t>for the company’s research studies.</w:t>
            </w:r>
          </w:p>
        </w:tc>
      </w:tr>
      <w:tr w:rsidR="003D413D" w:rsidRPr="000E1883" w14:paraId="16AC13B7" w14:textId="77777777" w:rsidTr="003D413D">
        <w:tc>
          <w:tcPr>
            <w:tcW w:w="884" w:type="dxa"/>
            <w:shd w:val="clear" w:color="auto" w:fill="auto"/>
          </w:tcPr>
          <w:p w14:paraId="3F673CB2" w14:textId="77777777" w:rsidR="003D413D" w:rsidRPr="00BD367D" w:rsidRDefault="003D413D" w:rsidP="001974F9">
            <w:pPr>
              <w:spacing w:line="240" w:lineRule="auto"/>
              <w:ind w:right="-4" w:firstLine="0"/>
              <w:rPr>
                <w:rFonts w:asciiTheme="minorHAnsi" w:hAnsiTheme="minorHAnsi" w:cstheme="minorHAnsi"/>
                <w:b/>
                <w:bCs/>
                <w:iCs/>
                <w:highlight w:val="cyan"/>
              </w:rPr>
            </w:pPr>
          </w:p>
        </w:tc>
        <w:tc>
          <w:tcPr>
            <w:tcW w:w="8466" w:type="dxa"/>
            <w:shd w:val="clear" w:color="auto" w:fill="auto"/>
            <w:vAlign w:val="center"/>
          </w:tcPr>
          <w:p w14:paraId="76903E1F" w14:textId="5FED6F53" w:rsidR="003D413D" w:rsidRPr="000E1883" w:rsidRDefault="003D413D" w:rsidP="001974F9">
            <w:pPr>
              <w:spacing w:line="240" w:lineRule="auto"/>
              <w:ind w:right="-4" w:firstLine="0"/>
              <w:rPr>
                <w:rFonts w:asciiTheme="minorHAnsi" w:hAnsiTheme="minorHAnsi" w:cstheme="minorHAnsi"/>
                <w:iCs/>
                <w:highlight w:val="cyan"/>
              </w:rPr>
            </w:pPr>
            <w:r>
              <w:rPr>
                <w:rFonts w:asciiTheme="minorHAnsi" w:hAnsiTheme="minorHAnsi" w:cstheme="minorHAnsi"/>
                <w:iCs/>
                <w:highlight w:val="cyan"/>
              </w:rPr>
              <w:t>Genetic Research</w:t>
            </w:r>
          </w:p>
        </w:tc>
      </w:tr>
    </w:tbl>
    <w:p w14:paraId="1FA87C7D" w14:textId="77777777" w:rsidR="00900E30" w:rsidRPr="000E1883" w:rsidRDefault="00900E30">
      <w:pPr>
        <w:spacing w:line="240" w:lineRule="auto"/>
        <w:ind w:firstLine="0"/>
        <w:rPr>
          <w:rFonts w:asciiTheme="minorHAnsi" w:hAnsiTheme="minorHAnsi" w:cstheme="minorHAnsi"/>
          <w:b/>
          <w:color w:val="00B050"/>
        </w:rPr>
      </w:pPr>
    </w:p>
    <w:p w14:paraId="0F23D689" w14:textId="24548792" w:rsidR="005202E3" w:rsidRPr="000E1883" w:rsidRDefault="005202E3">
      <w:pPr>
        <w:spacing w:line="240" w:lineRule="auto"/>
        <w:ind w:firstLine="0"/>
        <w:rPr>
          <w:rFonts w:asciiTheme="minorHAnsi" w:hAnsiTheme="minorHAnsi" w:cstheme="minorHAnsi"/>
          <w:b/>
        </w:rPr>
      </w:pPr>
    </w:p>
    <w:p w14:paraId="3B866842" w14:textId="432104B0" w:rsidR="00F523EC" w:rsidRDefault="00F523EC">
      <w:pPr>
        <w:spacing w:line="240" w:lineRule="auto"/>
        <w:ind w:firstLine="0"/>
        <w:rPr>
          <w:rFonts w:asciiTheme="minorHAnsi" w:hAnsiTheme="minorHAnsi" w:cstheme="minorHAnsi"/>
          <w:b/>
        </w:rPr>
      </w:pPr>
    </w:p>
    <w:p w14:paraId="5BD41558" w14:textId="77777777" w:rsidR="0012287D" w:rsidRDefault="0012287D">
      <w:pPr>
        <w:spacing w:line="240" w:lineRule="auto"/>
        <w:ind w:firstLine="0"/>
        <w:rPr>
          <w:rFonts w:asciiTheme="minorHAnsi" w:hAnsiTheme="minorHAnsi" w:cstheme="minorHAnsi"/>
          <w:b/>
        </w:rPr>
      </w:pPr>
      <w:r>
        <w:rPr>
          <w:rFonts w:asciiTheme="minorHAnsi" w:hAnsiTheme="minorHAnsi" w:cstheme="minorHAnsi"/>
          <w:b/>
        </w:rPr>
        <w:br w:type="page"/>
      </w:r>
    </w:p>
    <w:p w14:paraId="7DA5AF1A" w14:textId="6D7FD325" w:rsidR="003D5E38" w:rsidRPr="000E1883" w:rsidRDefault="00215CE2" w:rsidP="0081785E">
      <w:pPr>
        <w:spacing w:line="240" w:lineRule="auto"/>
        <w:ind w:firstLine="0"/>
        <w:rPr>
          <w:rFonts w:asciiTheme="minorHAnsi" w:hAnsiTheme="minorHAnsi" w:cstheme="minorHAnsi"/>
          <w:b/>
        </w:rPr>
      </w:pPr>
      <w:r w:rsidRPr="000E1883">
        <w:rPr>
          <w:rFonts w:asciiTheme="minorHAnsi" w:hAnsiTheme="minorHAnsi" w:cstheme="minorHAnsi"/>
          <w:b/>
        </w:rPr>
        <w:lastRenderedPageBreak/>
        <w:t>2</w:t>
      </w:r>
      <w:r w:rsidR="00A00A02" w:rsidRPr="000E1883">
        <w:rPr>
          <w:rFonts w:asciiTheme="minorHAnsi" w:hAnsiTheme="minorHAnsi" w:cstheme="minorHAnsi"/>
          <w:b/>
        </w:rPr>
        <w:t>1</w:t>
      </w:r>
      <w:r w:rsidR="00283EB9" w:rsidRPr="000E1883">
        <w:rPr>
          <w:rFonts w:asciiTheme="minorHAnsi" w:hAnsiTheme="minorHAnsi" w:cstheme="minorHAnsi"/>
          <w:b/>
        </w:rPr>
        <w:t>.</w:t>
      </w:r>
      <w:r w:rsidR="00283EB9" w:rsidRPr="000E1883">
        <w:rPr>
          <w:rFonts w:asciiTheme="minorHAnsi" w:hAnsiTheme="minorHAnsi" w:cstheme="minorHAnsi"/>
          <w:b/>
        </w:rPr>
        <w:tab/>
      </w:r>
      <w:commentRangeStart w:id="46"/>
      <w:r w:rsidR="00B33947" w:rsidRPr="000E1883">
        <w:rPr>
          <w:rFonts w:asciiTheme="minorHAnsi" w:hAnsiTheme="minorHAnsi" w:cstheme="minorHAnsi"/>
          <w:b/>
        </w:rPr>
        <w:t>Signatures</w:t>
      </w:r>
      <w:bookmarkEnd w:id="43"/>
      <w:r w:rsidR="003D5E38" w:rsidRPr="000E1883">
        <w:rPr>
          <w:rFonts w:asciiTheme="minorHAnsi" w:hAnsiTheme="minorHAnsi" w:cstheme="minorHAnsi"/>
          <w:b/>
        </w:rPr>
        <w:t xml:space="preserve"> </w:t>
      </w:r>
      <w:r w:rsidR="00656E52" w:rsidRPr="000E1883">
        <w:rPr>
          <w:rFonts w:asciiTheme="minorHAnsi" w:hAnsiTheme="minorHAnsi" w:cstheme="minorHAnsi"/>
          <w:b/>
        </w:rPr>
        <w:t xml:space="preserve"> </w:t>
      </w:r>
      <w:commentRangeEnd w:id="46"/>
      <w:r w:rsidR="00557270" w:rsidRPr="000E1883">
        <w:rPr>
          <w:rStyle w:val="CommentReference"/>
          <w:rFonts w:asciiTheme="minorHAnsi" w:hAnsiTheme="minorHAnsi" w:cstheme="minorHAnsi"/>
          <w:sz w:val="24"/>
          <w:szCs w:val="24"/>
          <w:lang w:val="x-none"/>
        </w:rPr>
        <w:commentReference w:id="46"/>
      </w:r>
    </w:p>
    <w:p w14:paraId="583B8409" w14:textId="39F2AB54" w:rsidR="003D5E38" w:rsidRPr="000E1883" w:rsidRDefault="00BF6498" w:rsidP="00EB78DB">
      <w:pPr>
        <w:spacing w:line="240" w:lineRule="auto"/>
        <w:ind w:right="-4" w:firstLine="0"/>
        <w:jc w:val="center"/>
        <w:rPr>
          <w:rFonts w:asciiTheme="minorHAnsi" w:hAnsiTheme="minorHAnsi" w:cstheme="minorHAnsi"/>
          <w:b/>
          <w:iCs/>
        </w:rPr>
      </w:pPr>
      <w:r w:rsidRPr="000E1883">
        <w:rPr>
          <w:rFonts w:asciiTheme="minorHAnsi" w:hAnsiTheme="minorHAnsi" w:cstheme="minorHAnsi"/>
          <w:b/>
          <w:iCs/>
          <w:highlight w:val="yellow"/>
        </w:rPr>
        <w:t>Participant Consent</w:t>
      </w:r>
    </w:p>
    <w:p w14:paraId="59C7EDDB" w14:textId="0E97C4AE" w:rsidR="00D660DD" w:rsidRPr="000E1883" w:rsidRDefault="00D660DD" w:rsidP="00553772">
      <w:pPr>
        <w:spacing w:line="240" w:lineRule="auto"/>
        <w:ind w:right="-4" w:firstLine="0"/>
        <w:rPr>
          <w:rFonts w:asciiTheme="minorHAnsi" w:hAnsiTheme="minorHAnsi" w:cstheme="minorHAnsi"/>
          <w:b/>
          <w:iCs/>
        </w:rPr>
      </w:pPr>
      <w:commentRangeStart w:id="47"/>
      <w:r w:rsidRPr="000E1883">
        <w:rPr>
          <w:rFonts w:asciiTheme="minorHAnsi" w:hAnsiTheme="minorHAnsi" w:cstheme="minorHAnsi"/>
          <w:b/>
          <w:iCs/>
          <w:highlight w:val="yellow"/>
        </w:rPr>
        <w:t xml:space="preserve">&lt;Insert full </w:t>
      </w:r>
      <w:r w:rsidR="00A01029">
        <w:rPr>
          <w:rFonts w:asciiTheme="minorHAnsi" w:hAnsiTheme="minorHAnsi" w:cstheme="minorHAnsi"/>
          <w:b/>
          <w:iCs/>
          <w:highlight w:val="yellow"/>
        </w:rPr>
        <w:t>Registry</w:t>
      </w:r>
      <w:r w:rsidRPr="000E1883">
        <w:rPr>
          <w:rFonts w:asciiTheme="minorHAnsi" w:hAnsiTheme="minorHAnsi" w:cstheme="minorHAnsi"/>
          <w:b/>
          <w:iCs/>
          <w:highlight w:val="yellow"/>
        </w:rPr>
        <w:t xml:space="preserve"> Name</w:t>
      </w:r>
      <w:r w:rsidRPr="000E1883">
        <w:rPr>
          <w:rFonts w:asciiTheme="minorHAnsi" w:hAnsiTheme="minorHAnsi" w:cstheme="minorHAnsi"/>
          <w:b/>
          <w:iCs/>
        </w:rPr>
        <w:t>&gt;</w:t>
      </w:r>
      <w:commentRangeEnd w:id="47"/>
      <w:r w:rsidRPr="000E1883">
        <w:rPr>
          <w:rStyle w:val="CommentReference"/>
          <w:rFonts w:asciiTheme="minorHAnsi" w:hAnsiTheme="minorHAnsi" w:cstheme="minorHAnsi"/>
          <w:sz w:val="24"/>
          <w:szCs w:val="24"/>
          <w:lang w:val="x-none"/>
        </w:rPr>
        <w:commentReference w:id="47"/>
      </w:r>
    </w:p>
    <w:p w14:paraId="680D6F03" w14:textId="77777777" w:rsidR="0081785E" w:rsidRPr="000E1883" w:rsidRDefault="0081785E" w:rsidP="0081785E">
      <w:pPr>
        <w:spacing w:line="240" w:lineRule="auto"/>
        <w:ind w:right="-4" w:firstLine="0"/>
        <w:jc w:val="center"/>
        <w:rPr>
          <w:rFonts w:asciiTheme="minorHAnsi" w:hAnsiTheme="minorHAnsi" w:cstheme="minorHAnsi"/>
          <w:b/>
          <w:iCs/>
        </w:rPr>
      </w:pPr>
    </w:p>
    <w:p w14:paraId="7E453664" w14:textId="51CDA88C" w:rsidR="00BF6498" w:rsidRPr="000E1883" w:rsidRDefault="00BF6498" w:rsidP="003D5E38">
      <w:pPr>
        <w:spacing w:line="240" w:lineRule="auto"/>
        <w:ind w:right="-4" w:firstLine="0"/>
        <w:rPr>
          <w:rFonts w:asciiTheme="minorHAnsi" w:hAnsiTheme="minorHAnsi" w:cstheme="minorHAnsi"/>
          <w:iCs/>
        </w:rPr>
      </w:pPr>
      <w:r w:rsidRPr="000E1883">
        <w:rPr>
          <w:rFonts w:asciiTheme="minorHAnsi" w:hAnsiTheme="minorHAnsi" w:cstheme="minorHAnsi"/>
          <w:iCs/>
        </w:rPr>
        <w:t>My signature on this consent form me</w:t>
      </w:r>
      <w:r w:rsidR="003D5E38" w:rsidRPr="000E1883">
        <w:rPr>
          <w:rFonts w:asciiTheme="minorHAnsi" w:hAnsiTheme="minorHAnsi" w:cstheme="minorHAnsi"/>
          <w:iCs/>
        </w:rPr>
        <w:t>an</w:t>
      </w:r>
      <w:r w:rsidRPr="000E1883">
        <w:rPr>
          <w:rFonts w:asciiTheme="minorHAnsi" w:hAnsiTheme="minorHAnsi" w:cstheme="minorHAnsi"/>
          <w:iCs/>
        </w:rPr>
        <w:t>s:</w:t>
      </w:r>
    </w:p>
    <w:p w14:paraId="40449476" w14:textId="77777777"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have read and understood the information in this consent form. </w:t>
      </w:r>
    </w:p>
    <w:p w14:paraId="22004FB5" w14:textId="77777777"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have been able to ask questions and have had satisfactory responses to my questions. </w:t>
      </w:r>
    </w:p>
    <w:p w14:paraId="00FE8842" w14:textId="78E807CD"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understand that my participation in this </w:t>
      </w:r>
      <w:r w:rsidR="00A01029">
        <w:rPr>
          <w:rFonts w:asciiTheme="minorHAnsi" w:hAnsiTheme="minorHAnsi" w:cstheme="minorHAnsi"/>
          <w:iCs/>
          <w:highlight w:val="yellow"/>
        </w:rPr>
        <w:t>registry</w:t>
      </w:r>
      <w:r w:rsidRPr="000E1883">
        <w:rPr>
          <w:rFonts w:asciiTheme="minorHAnsi" w:hAnsiTheme="minorHAnsi" w:cstheme="minorHAnsi"/>
          <w:iCs/>
          <w:highlight w:val="yellow"/>
        </w:rPr>
        <w:t xml:space="preserve"> is voluntary</w:t>
      </w:r>
      <w:r w:rsidR="00EE2841" w:rsidRPr="000E1883">
        <w:rPr>
          <w:rFonts w:asciiTheme="minorHAnsi" w:hAnsiTheme="minorHAnsi" w:cstheme="minorHAnsi"/>
          <w:iCs/>
          <w:highlight w:val="yellow"/>
        </w:rPr>
        <w:t>.</w:t>
      </w:r>
    </w:p>
    <w:p w14:paraId="3FBDF39D" w14:textId="6B15DC93" w:rsidR="001A5FE4" w:rsidRPr="000E1883" w:rsidRDefault="001A5FE4" w:rsidP="006E06FA">
      <w:pPr>
        <w:numPr>
          <w:ilvl w:val="0"/>
          <w:numId w:val="6"/>
        </w:numPr>
        <w:spacing w:line="240" w:lineRule="auto"/>
        <w:ind w:right="-4"/>
        <w:rPr>
          <w:rFonts w:asciiTheme="minorHAnsi" w:hAnsiTheme="minorHAnsi" w:cstheme="minorHAnsi"/>
          <w:iCs/>
          <w:highlight w:val="yellow"/>
        </w:rPr>
      </w:pPr>
      <w:r w:rsidRPr="000E1883">
        <w:rPr>
          <w:rFonts w:asciiTheme="minorHAnsi" w:hAnsiTheme="minorHAnsi" w:cstheme="minorHAnsi"/>
          <w:iCs/>
          <w:highlight w:val="yellow"/>
        </w:rPr>
        <w:t xml:space="preserve">I understand that I am completely free at any time to refuse to participate or to withdraw from this </w:t>
      </w:r>
      <w:r w:rsidR="00A01029">
        <w:rPr>
          <w:rFonts w:asciiTheme="minorHAnsi" w:hAnsiTheme="minorHAnsi" w:cstheme="minorHAnsi"/>
          <w:iCs/>
          <w:highlight w:val="yellow"/>
        </w:rPr>
        <w:t>registry</w:t>
      </w:r>
      <w:r w:rsidRPr="000E1883">
        <w:rPr>
          <w:rFonts w:asciiTheme="minorHAnsi" w:hAnsiTheme="minorHAnsi" w:cstheme="minorHAnsi"/>
          <w:iCs/>
          <w:highlight w:val="yellow"/>
        </w:rPr>
        <w:t xml:space="preserve"> at any time</w:t>
      </w:r>
      <w:r w:rsidR="00656E52" w:rsidRPr="000E1883">
        <w:rPr>
          <w:rFonts w:asciiTheme="minorHAnsi" w:hAnsiTheme="minorHAnsi" w:cstheme="minorHAnsi"/>
          <w:iCs/>
          <w:highlight w:val="yellow"/>
        </w:rPr>
        <w:t>.</w:t>
      </w:r>
    </w:p>
    <w:p w14:paraId="7A350E49" w14:textId="77777777" w:rsidR="00812C33" w:rsidRPr="000E1883" w:rsidRDefault="003D5E38" w:rsidP="00812C33">
      <w:pPr>
        <w:numPr>
          <w:ilvl w:val="0"/>
          <w:numId w:val="6"/>
        </w:numPr>
        <w:spacing w:line="240" w:lineRule="auto"/>
        <w:ind w:right="-4"/>
        <w:rPr>
          <w:rFonts w:asciiTheme="minorHAnsi" w:hAnsiTheme="minorHAnsi" w:cstheme="minorHAnsi"/>
          <w:iCs/>
        </w:rPr>
      </w:pPr>
      <w:r w:rsidRPr="000E1883">
        <w:rPr>
          <w:rFonts w:asciiTheme="minorHAnsi" w:hAnsiTheme="minorHAnsi" w:cstheme="minorHAnsi"/>
          <w:iCs/>
          <w:highlight w:val="yellow"/>
        </w:rPr>
        <w:t>I understand that I am not waiving any of my legal rights as a result of signing this consent form.</w:t>
      </w:r>
      <w:r w:rsidRPr="000E1883">
        <w:rPr>
          <w:rFonts w:asciiTheme="minorHAnsi" w:hAnsiTheme="minorHAnsi" w:cstheme="minorHAnsi"/>
          <w:iCs/>
        </w:rPr>
        <w:t xml:space="preserve"> </w:t>
      </w:r>
    </w:p>
    <w:p w14:paraId="59CEA376" w14:textId="0D806297" w:rsidR="00332F0C" w:rsidRPr="000E1883" w:rsidRDefault="00332F0C" w:rsidP="00812C33">
      <w:pPr>
        <w:numPr>
          <w:ilvl w:val="0"/>
          <w:numId w:val="6"/>
        </w:numPr>
        <w:spacing w:line="240" w:lineRule="auto"/>
        <w:ind w:right="-4"/>
        <w:rPr>
          <w:rFonts w:asciiTheme="minorHAnsi" w:hAnsiTheme="minorHAnsi" w:cstheme="minorHAnsi"/>
          <w:iCs/>
        </w:rPr>
      </w:pPr>
      <w:r w:rsidRPr="000E1883">
        <w:rPr>
          <w:rFonts w:asciiTheme="minorHAnsi" w:hAnsiTheme="minorHAnsi" w:cstheme="minorHAnsi"/>
          <w:iCs/>
          <w:highlight w:val="cyan"/>
        </w:rPr>
        <w:t>I authorize access to my health records</w:t>
      </w:r>
      <w:r w:rsidR="00BF2ADF">
        <w:rPr>
          <w:rFonts w:asciiTheme="minorHAnsi" w:hAnsiTheme="minorHAnsi" w:cstheme="minorHAnsi"/>
          <w:iCs/>
          <w:highlight w:val="cyan"/>
        </w:rPr>
        <w:t xml:space="preserve"> </w:t>
      </w:r>
      <w:r w:rsidRPr="000E1883">
        <w:rPr>
          <w:rFonts w:asciiTheme="minorHAnsi" w:hAnsiTheme="minorHAnsi" w:cstheme="minorHAnsi"/>
          <w:iCs/>
          <w:highlight w:val="cyan"/>
        </w:rPr>
        <w:t xml:space="preserve">as described in this consent form. </w:t>
      </w:r>
    </w:p>
    <w:p w14:paraId="4EAF1ACC" w14:textId="1AAEF974" w:rsidR="00AB6A8A" w:rsidRPr="000E1883" w:rsidRDefault="00AB6A8A" w:rsidP="00AB6A8A">
      <w:pPr>
        <w:spacing w:line="240" w:lineRule="auto"/>
        <w:ind w:left="360" w:right="-4" w:firstLine="0"/>
        <w:rPr>
          <w:rFonts w:asciiTheme="minorHAnsi" w:hAnsiTheme="minorHAnsi" w:cstheme="minorHAnsi"/>
          <w:iCs/>
          <w:highlight w:val="cyan"/>
        </w:rPr>
      </w:pPr>
    </w:p>
    <w:p w14:paraId="452CA70F" w14:textId="055514DF" w:rsidR="00F04665" w:rsidRDefault="00F04665" w:rsidP="00F04665">
      <w:pPr>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t xml:space="preserve">I consent to participate in this </w:t>
      </w:r>
      <w:r w:rsidR="00A01029">
        <w:rPr>
          <w:rFonts w:asciiTheme="minorHAnsi" w:hAnsiTheme="minorHAnsi" w:cstheme="minorHAnsi"/>
          <w:highlight w:val="yellow"/>
        </w:rPr>
        <w:t>registry</w:t>
      </w:r>
      <w:r w:rsidRPr="000E1883">
        <w:rPr>
          <w:rFonts w:asciiTheme="minorHAnsi" w:hAnsiTheme="minorHAnsi" w:cstheme="minorHAnsi"/>
          <w:highlight w:val="yellow"/>
        </w:rPr>
        <w:t>.</w:t>
      </w:r>
    </w:p>
    <w:p w14:paraId="19E9CFD2" w14:textId="77777777" w:rsidR="00923AC4" w:rsidRPr="000E1883" w:rsidRDefault="00923AC4" w:rsidP="00923AC4">
      <w:pPr>
        <w:spacing w:line="240" w:lineRule="auto"/>
        <w:ind w:right="-4" w:firstLine="0"/>
        <w:rPr>
          <w:rFonts w:asciiTheme="minorHAnsi" w:hAnsiTheme="minorHAnsi" w:cstheme="minorHAnsi"/>
          <w:highlight w:val="cyan"/>
        </w:rPr>
      </w:pPr>
      <w:r w:rsidRPr="000E1883">
        <w:rPr>
          <w:rFonts w:asciiTheme="minorHAnsi" w:hAnsiTheme="minorHAnsi" w:cstheme="minorHAnsi"/>
          <w:highlight w:val="yellow"/>
        </w:rPr>
        <w:t>I will receive a signed and dated copy of this consent form for my own records.</w:t>
      </w:r>
    </w:p>
    <w:p w14:paraId="3337247E" w14:textId="77777777" w:rsidR="00923AC4" w:rsidRPr="000E1883" w:rsidRDefault="00923AC4" w:rsidP="00F04665">
      <w:pPr>
        <w:spacing w:line="240" w:lineRule="auto"/>
        <w:ind w:firstLine="0"/>
        <w:rPr>
          <w:rFonts w:asciiTheme="minorHAnsi" w:hAnsiTheme="minorHAnsi" w:cstheme="minorHAnsi"/>
          <w:highlight w:val="yellow"/>
        </w:rPr>
      </w:pPr>
    </w:p>
    <w:p w14:paraId="0DF778CF" w14:textId="77777777" w:rsidR="00F04665" w:rsidRPr="000E1883" w:rsidRDefault="00F04665" w:rsidP="00F04665">
      <w:pPr>
        <w:spacing w:line="240" w:lineRule="auto"/>
        <w:ind w:firstLine="0"/>
        <w:rPr>
          <w:rFonts w:asciiTheme="minorHAnsi" w:hAnsiTheme="minorHAnsi" w:cstheme="minorHAnsi"/>
          <w:highlight w:val="yellow"/>
        </w:rPr>
      </w:pPr>
    </w:p>
    <w:p w14:paraId="69E24BCD" w14:textId="77777777" w:rsidR="00F04665" w:rsidRPr="000E1883" w:rsidRDefault="00F04665" w:rsidP="00F04665">
      <w:pPr>
        <w:shd w:val="clear" w:color="auto" w:fill="FFFF00"/>
        <w:tabs>
          <w:tab w:val="right" w:pos="3600"/>
          <w:tab w:val="left" w:pos="3960"/>
          <w:tab w:val="right" w:pos="6840"/>
          <w:tab w:val="left" w:pos="7200"/>
          <w:tab w:val="right" w:pos="9000"/>
          <w:tab w:val="right" w:pos="12870"/>
        </w:tabs>
        <w:spacing w:line="240" w:lineRule="auto"/>
        <w:ind w:firstLine="0"/>
        <w:rPr>
          <w:rFonts w:asciiTheme="minorHAnsi" w:hAnsiTheme="minorHAnsi" w:cstheme="minorHAnsi"/>
          <w:u w:val="single"/>
        </w:rPr>
      </w:pP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t xml:space="preserve"> </w:t>
      </w:r>
      <w:r w:rsidRPr="000E1883">
        <w:rPr>
          <w:rFonts w:asciiTheme="minorHAnsi" w:hAnsiTheme="minorHAnsi" w:cstheme="minorHAnsi"/>
        </w:rPr>
        <w:tab/>
      </w:r>
      <w:r w:rsidRPr="000E1883">
        <w:rPr>
          <w:rFonts w:asciiTheme="minorHAnsi" w:hAnsiTheme="minorHAnsi" w:cstheme="minorHAnsi"/>
          <w:u w:val="single"/>
        </w:rPr>
        <w:tab/>
      </w:r>
    </w:p>
    <w:p w14:paraId="2982F6ED" w14:textId="77777777" w:rsidR="00F04665" w:rsidRPr="000E1883" w:rsidRDefault="00F04665" w:rsidP="00F04665">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u w:val="single"/>
        </w:rPr>
      </w:pPr>
      <w:r w:rsidRPr="000E1883">
        <w:rPr>
          <w:rFonts w:asciiTheme="minorHAnsi" w:hAnsiTheme="minorHAnsi" w:cstheme="minorHAnsi"/>
          <w:highlight w:val="yellow"/>
        </w:rPr>
        <w:t>Participant’s Signature</w:t>
      </w:r>
      <w:r w:rsidRPr="000E1883">
        <w:rPr>
          <w:rFonts w:asciiTheme="minorHAnsi" w:hAnsiTheme="minorHAnsi" w:cstheme="minorHAnsi"/>
          <w:highlight w:val="yellow"/>
        </w:rPr>
        <w:tab/>
      </w:r>
      <w:r w:rsidRPr="000E1883">
        <w:rPr>
          <w:rFonts w:asciiTheme="minorHAnsi" w:hAnsiTheme="minorHAnsi" w:cstheme="minorHAnsi"/>
          <w:highlight w:val="yellow"/>
        </w:rPr>
        <w:tab/>
        <w:t>Printed name</w:t>
      </w:r>
      <w:r w:rsidRPr="000E1883">
        <w:rPr>
          <w:rFonts w:asciiTheme="minorHAnsi" w:hAnsiTheme="minorHAnsi" w:cstheme="minorHAnsi"/>
          <w:highlight w:val="yellow"/>
        </w:rPr>
        <w:tab/>
      </w:r>
      <w:r w:rsidRPr="000E1883">
        <w:rPr>
          <w:rFonts w:asciiTheme="minorHAnsi" w:hAnsiTheme="minorHAnsi" w:cstheme="minorHAnsi"/>
          <w:highlight w:val="yellow"/>
        </w:rPr>
        <w:tab/>
        <w:t>Date</w:t>
      </w:r>
    </w:p>
    <w:p w14:paraId="2047BAD1" w14:textId="77777777" w:rsidR="00F04665" w:rsidRPr="000E1883" w:rsidRDefault="00F04665" w:rsidP="00F04665">
      <w:pPr>
        <w:spacing w:line="240" w:lineRule="auto"/>
        <w:ind w:firstLine="0"/>
        <w:rPr>
          <w:rFonts w:asciiTheme="minorHAnsi" w:hAnsiTheme="minorHAnsi" w:cstheme="minorHAnsi"/>
        </w:rPr>
      </w:pPr>
    </w:p>
    <w:p w14:paraId="7AD699CC" w14:textId="77777777" w:rsidR="00F04665" w:rsidRPr="000E1883" w:rsidRDefault="00F04665" w:rsidP="00F04665">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Theme="minorHAnsi" w:hAnsiTheme="minorHAnsi" w:cstheme="minorHAnsi"/>
          <w:u w:val="single"/>
        </w:rPr>
      </w:pP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r w:rsidRPr="000E1883">
        <w:rPr>
          <w:rFonts w:asciiTheme="minorHAnsi" w:hAnsiTheme="minorHAnsi" w:cstheme="minorHAnsi"/>
        </w:rPr>
        <w:tab/>
      </w:r>
      <w:r w:rsidRPr="000E1883">
        <w:rPr>
          <w:rFonts w:asciiTheme="minorHAnsi" w:hAnsiTheme="minorHAnsi" w:cstheme="minorHAnsi"/>
          <w:u w:val="single"/>
        </w:rPr>
        <w:tab/>
      </w:r>
    </w:p>
    <w:p w14:paraId="15D717F4" w14:textId="3D051CAE" w:rsidR="00F04665" w:rsidRPr="000E1883" w:rsidRDefault="00F04665" w:rsidP="00F04665">
      <w:pPr>
        <w:tabs>
          <w:tab w:val="center" w:pos="1440"/>
          <w:tab w:val="right" w:pos="2880"/>
          <w:tab w:val="left" w:pos="3240"/>
          <w:tab w:val="right" w:pos="5040"/>
          <w:tab w:val="left" w:pos="5400"/>
          <w:tab w:val="left" w:pos="7200"/>
          <w:tab w:val="right" w:pos="9000"/>
        </w:tabs>
        <w:spacing w:line="240" w:lineRule="auto"/>
        <w:ind w:firstLine="0"/>
        <w:rPr>
          <w:rFonts w:asciiTheme="minorHAnsi" w:hAnsiTheme="minorHAnsi" w:cstheme="minorHAnsi"/>
          <w:highlight w:val="yellow"/>
        </w:rPr>
      </w:pPr>
      <w:r w:rsidRPr="000E1883">
        <w:rPr>
          <w:rFonts w:asciiTheme="minorHAnsi" w:hAnsiTheme="minorHAnsi" w:cstheme="minorHAnsi"/>
        </w:rPr>
        <w:tab/>
      </w:r>
      <w:r w:rsidRPr="000E1883">
        <w:rPr>
          <w:rFonts w:asciiTheme="minorHAnsi" w:hAnsiTheme="minorHAnsi" w:cstheme="minorHAnsi"/>
          <w:highlight w:val="yellow"/>
        </w:rPr>
        <w:t>Signature of Person</w:t>
      </w:r>
      <w:r w:rsidRPr="000E1883">
        <w:rPr>
          <w:rFonts w:asciiTheme="minorHAnsi" w:hAnsiTheme="minorHAnsi" w:cstheme="minorHAnsi"/>
          <w:highlight w:val="yellow"/>
        </w:rPr>
        <w:tab/>
      </w:r>
      <w:r w:rsidRPr="000E1883">
        <w:rPr>
          <w:rFonts w:asciiTheme="minorHAnsi" w:hAnsiTheme="minorHAnsi" w:cstheme="minorHAnsi"/>
          <w:highlight w:val="yellow"/>
        </w:rPr>
        <w:tab/>
        <w:t>Printed name</w:t>
      </w:r>
      <w:r w:rsidRPr="000E1883">
        <w:rPr>
          <w:rFonts w:asciiTheme="minorHAnsi" w:hAnsiTheme="minorHAnsi" w:cstheme="minorHAnsi"/>
          <w:highlight w:val="yellow"/>
        </w:rPr>
        <w:tab/>
      </w:r>
      <w:r w:rsidRPr="000E1883">
        <w:rPr>
          <w:rFonts w:asciiTheme="minorHAnsi" w:hAnsiTheme="minorHAnsi" w:cstheme="minorHAnsi"/>
          <w:highlight w:val="yellow"/>
        </w:rPr>
        <w:tab/>
      </w:r>
      <w:r w:rsidR="00A01029">
        <w:rPr>
          <w:rFonts w:asciiTheme="minorHAnsi" w:hAnsiTheme="minorHAnsi" w:cstheme="minorHAnsi"/>
          <w:highlight w:val="yellow"/>
        </w:rPr>
        <w:t>Registry</w:t>
      </w:r>
      <w:r w:rsidRPr="000E1883">
        <w:rPr>
          <w:rFonts w:asciiTheme="minorHAnsi" w:hAnsiTheme="minorHAnsi" w:cstheme="minorHAnsi"/>
          <w:highlight w:val="yellow"/>
        </w:rPr>
        <w:t xml:space="preserve"> Role</w:t>
      </w:r>
      <w:r w:rsidRPr="000E1883">
        <w:rPr>
          <w:rFonts w:asciiTheme="minorHAnsi" w:hAnsiTheme="minorHAnsi" w:cstheme="minorHAnsi"/>
          <w:highlight w:val="yellow"/>
        </w:rPr>
        <w:tab/>
        <w:t>Date</w:t>
      </w:r>
    </w:p>
    <w:p w14:paraId="0778CE35" w14:textId="05690311" w:rsidR="007B2EF6" w:rsidRPr="000E1883" w:rsidRDefault="00F04665" w:rsidP="00A85C7F">
      <w:pPr>
        <w:tabs>
          <w:tab w:val="center" w:pos="1440"/>
          <w:tab w:val="right" w:pos="2520"/>
          <w:tab w:val="left" w:pos="3240"/>
          <w:tab w:val="right" w:pos="5040"/>
          <w:tab w:val="left" w:pos="5400"/>
          <w:tab w:val="right" w:pos="7200"/>
          <w:tab w:val="left" w:pos="7560"/>
          <w:tab w:val="right" w:pos="9000"/>
        </w:tabs>
        <w:spacing w:line="240" w:lineRule="auto"/>
        <w:ind w:firstLine="0"/>
        <w:rPr>
          <w:rFonts w:asciiTheme="minorHAnsi" w:hAnsiTheme="minorHAnsi" w:cstheme="minorHAnsi"/>
          <w:highlight w:val="yellow"/>
        </w:rPr>
      </w:pPr>
      <w:r w:rsidRPr="000E1883">
        <w:rPr>
          <w:rFonts w:asciiTheme="minorHAnsi" w:hAnsiTheme="minorHAnsi" w:cstheme="minorHAnsi"/>
          <w:highlight w:val="yellow"/>
        </w:rPr>
        <w:tab/>
        <w:t>Obtaining Consent</w:t>
      </w:r>
    </w:p>
    <w:p w14:paraId="5BB4669E" w14:textId="77777777" w:rsidR="0081785E" w:rsidRPr="000E1883" w:rsidRDefault="0081785E" w:rsidP="00F40515">
      <w:pPr>
        <w:spacing w:line="240" w:lineRule="auto"/>
        <w:ind w:firstLine="0"/>
        <w:rPr>
          <w:rFonts w:asciiTheme="minorHAnsi" w:hAnsiTheme="minorHAnsi" w:cstheme="minorHAnsi"/>
          <w:color w:val="0070C0"/>
        </w:rPr>
      </w:pPr>
    </w:p>
    <w:p w14:paraId="3362727B" w14:textId="5A3C54D5" w:rsidR="00EC6524" w:rsidRPr="000E1883" w:rsidRDefault="00EC6524" w:rsidP="00F40515">
      <w:pPr>
        <w:spacing w:line="240" w:lineRule="auto"/>
        <w:ind w:firstLine="0"/>
        <w:rPr>
          <w:rFonts w:asciiTheme="minorHAnsi" w:hAnsiTheme="minorHAnsi" w:cstheme="minorHAnsi"/>
          <w:b/>
          <w:highlight w:val="cyan"/>
        </w:rPr>
      </w:pPr>
      <w:r w:rsidRPr="000E1883">
        <w:rPr>
          <w:rFonts w:asciiTheme="minorHAnsi" w:hAnsiTheme="minorHAnsi" w:cstheme="minorHAnsi"/>
          <w:b/>
          <w:highlight w:val="cyan"/>
        </w:rPr>
        <w:t>_________________________    ______________________   ______________</w:t>
      </w:r>
    </w:p>
    <w:p w14:paraId="578F42EC" w14:textId="484B2220" w:rsidR="00EC6524" w:rsidRPr="000E1883" w:rsidRDefault="00A85C7F" w:rsidP="00F40515">
      <w:pPr>
        <w:spacing w:line="240" w:lineRule="auto"/>
        <w:ind w:firstLine="0"/>
        <w:rPr>
          <w:rFonts w:asciiTheme="minorHAnsi" w:hAnsiTheme="minorHAnsi" w:cstheme="minorHAnsi"/>
          <w:highlight w:val="cyan"/>
        </w:rPr>
      </w:pPr>
      <w:commentRangeStart w:id="48"/>
      <w:r w:rsidRPr="000E1883">
        <w:rPr>
          <w:rFonts w:asciiTheme="minorHAnsi" w:hAnsiTheme="minorHAnsi" w:cstheme="minorHAnsi"/>
          <w:highlight w:val="cyan"/>
        </w:rPr>
        <w:t>Witness Signature</w:t>
      </w:r>
      <w:commentRangeEnd w:id="48"/>
      <w:r w:rsidRPr="000E1883">
        <w:rPr>
          <w:rStyle w:val="CommentReference"/>
          <w:rFonts w:asciiTheme="minorHAnsi" w:hAnsiTheme="minorHAnsi" w:cstheme="minorHAnsi"/>
          <w:sz w:val="24"/>
          <w:szCs w:val="24"/>
          <w:lang w:val="x-none"/>
        </w:rPr>
        <w:commentReference w:id="48"/>
      </w:r>
      <w:r w:rsidR="00EC6524" w:rsidRPr="000E1883">
        <w:rPr>
          <w:rFonts w:asciiTheme="minorHAnsi" w:hAnsiTheme="minorHAnsi" w:cstheme="minorHAnsi"/>
          <w:highlight w:val="cyan"/>
        </w:rPr>
        <w:tab/>
      </w:r>
      <w:r w:rsidR="00EC6524" w:rsidRPr="000E1883">
        <w:rPr>
          <w:rFonts w:asciiTheme="minorHAnsi" w:hAnsiTheme="minorHAnsi" w:cstheme="minorHAnsi"/>
          <w:highlight w:val="cyan"/>
        </w:rPr>
        <w:tab/>
        <w:t xml:space="preserve"> </w:t>
      </w:r>
      <w:r w:rsidR="006F3AA6" w:rsidRPr="000E1883">
        <w:rPr>
          <w:rFonts w:asciiTheme="minorHAnsi" w:hAnsiTheme="minorHAnsi" w:cstheme="minorHAnsi"/>
          <w:highlight w:val="cyan"/>
        </w:rPr>
        <w:tab/>
      </w:r>
      <w:r w:rsidR="006F3AA6" w:rsidRPr="000E1883">
        <w:rPr>
          <w:rFonts w:asciiTheme="minorHAnsi" w:hAnsiTheme="minorHAnsi" w:cstheme="minorHAnsi"/>
          <w:highlight w:val="cyan"/>
        </w:rPr>
        <w:tab/>
      </w:r>
      <w:r w:rsidR="00EC6524" w:rsidRPr="000E1883">
        <w:rPr>
          <w:rFonts w:asciiTheme="minorHAnsi" w:hAnsiTheme="minorHAnsi" w:cstheme="minorHAnsi"/>
          <w:highlight w:val="cyan"/>
        </w:rPr>
        <w:t xml:space="preserve">  Printed name</w:t>
      </w:r>
      <w:r w:rsidR="006F3AA6" w:rsidRPr="000E1883">
        <w:rPr>
          <w:rFonts w:asciiTheme="minorHAnsi" w:hAnsiTheme="minorHAnsi" w:cstheme="minorHAnsi"/>
          <w:highlight w:val="cyan"/>
        </w:rPr>
        <w:tab/>
      </w:r>
      <w:r w:rsidR="006F3AA6" w:rsidRPr="000E1883">
        <w:rPr>
          <w:rFonts w:asciiTheme="minorHAnsi" w:hAnsiTheme="minorHAnsi" w:cstheme="minorHAnsi"/>
          <w:highlight w:val="cyan"/>
        </w:rPr>
        <w:tab/>
      </w:r>
      <w:r w:rsidR="006F3AA6" w:rsidRPr="000E1883">
        <w:rPr>
          <w:rFonts w:asciiTheme="minorHAnsi" w:hAnsiTheme="minorHAnsi" w:cstheme="minorHAnsi"/>
          <w:highlight w:val="cyan"/>
        </w:rPr>
        <w:tab/>
        <w:t>Date</w:t>
      </w:r>
    </w:p>
    <w:p w14:paraId="54A79712" w14:textId="7CD5BDAC" w:rsidR="006A0F72" w:rsidRPr="000E1883" w:rsidRDefault="006F3AA6" w:rsidP="006A0F72">
      <w:pPr>
        <w:spacing w:line="240" w:lineRule="auto"/>
        <w:ind w:firstLine="0"/>
        <w:rPr>
          <w:rFonts w:asciiTheme="minorHAnsi" w:hAnsiTheme="minorHAnsi" w:cstheme="minorHAnsi"/>
          <w:b/>
          <w:highlight w:val="cyan"/>
        </w:rPr>
      </w:pPr>
      <w:r w:rsidRPr="000E1883">
        <w:rPr>
          <w:rFonts w:asciiTheme="minorHAnsi" w:hAnsiTheme="minorHAnsi" w:cstheme="minorHAnsi"/>
          <w:b/>
          <w:highlight w:val="cyan"/>
        </w:rPr>
        <w:t xml:space="preserve"> </w:t>
      </w:r>
    </w:p>
    <w:p w14:paraId="16EDD7BA" w14:textId="77777777" w:rsidR="004C773D" w:rsidRPr="000E1883" w:rsidRDefault="004C773D" w:rsidP="004C773D">
      <w:pPr>
        <w:spacing w:line="240" w:lineRule="auto"/>
        <w:ind w:right="-4" w:firstLine="0"/>
        <w:rPr>
          <w:rFonts w:asciiTheme="minorHAnsi" w:hAnsiTheme="minorHAnsi" w:cstheme="minorHAnsi"/>
        </w:rPr>
      </w:pPr>
    </w:p>
    <w:p w14:paraId="05430EBB" w14:textId="542ED940" w:rsidR="00EB02E9" w:rsidRPr="000E1883" w:rsidRDefault="00EB02E9" w:rsidP="004C773D">
      <w:pPr>
        <w:spacing w:line="240" w:lineRule="auto"/>
        <w:ind w:right="-4" w:firstLine="0"/>
        <w:rPr>
          <w:rFonts w:asciiTheme="minorHAnsi" w:hAnsiTheme="minorHAnsi" w:cstheme="minorHAnsi"/>
          <w:b/>
          <w:iCs/>
        </w:rPr>
      </w:pPr>
      <w:commentRangeStart w:id="49"/>
      <w:r w:rsidRPr="000E1883">
        <w:rPr>
          <w:rFonts w:asciiTheme="minorHAnsi" w:hAnsiTheme="minorHAnsi" w:cstheme="minorHAnsi"/>
          <w:b/>
          <w:iCs/>
        </w:rPr>
        <w:t>Incidental Findings:</w:t>
      </w:r>
      <w:commentRangeEnd w:id="49"/>
      <w:r w:rsidR="00F9775D" w:rsidRPr="000E1883">
        <w:rPr>
          <w:rStyle w:val="CommentReference"/>
          <w:rFonts w:asciiTheme="minorHAnsi" w:hAnsiTheme="minorHAnsi" w:cstheme="minorHAnsi"/>
          <w:sz w:val="24"/>
          <w:szCs w:val="24"/>
          <w:lang w:val="x-none"/>
        </w:rPr>
        <w:commentReference w:id="49"/>
      </w:r>
    </w:p>
    <w:p w14:paraId="0D8982EC" w14:textId="54E23300" w:rsidR="00812C33" w:rsidRPr="000E1883" w:rsidRDefault="00812C33"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I understand that </w:t>
      </w:r>
      <w:r w:rsidRPr="00D86C57">
        <w:rPr>
          <w:rFonts w:asciiTheme="minorHAnsi" w:eastAsia="Times New Roman" w:hAnsiTheme="minorHAnsi" w:cstheme="minorHAnsi"/>
        </w:rPr>
        <w:t>clinically</w:t>
      </w:r>
      <w:r w:rsidRPr="000E1883">
        <w:rPr>
          <w:rFonts w:asciiTheme="minorHAnsi" w:eastAsia="Times New Roman" w:hAnsiTheme="minorHAnsi" w:cstheme="minorHAnsi"/>
        </w:rPr>
        <w:t xml:space="preserve"> relevant incidental findings may not be discovered for many months or even years following the collection of my </w:t>
      </w:r>
      <w:r w:rsidR="00956EB8">
        <w:rPr>
          <w:rFonts w:asciiTheme="minorHAnsi" w:eastAsia="Times New Roman" w:hAnsiTheme="minorHAnsi" w:cstheme="minorHAnsi"/>
        </w:rPr>
        <w:t>data</w:t>
      </w:r>
      <w:r w:rsidRPr="000E1883">
        <w:rPr>
          <w:rFonts w:asciiTheme="minorHAnsi" w:eastAsia="Times New Roman" w:hAnsiTheme="minorHAnsi" w:cstheme="minorHAnsi"/>
        </w:rPr>
        <w:t xml:space="preserve">.  If and when such </w:t>
      </w:r>
      <w:r w:rsidRPr="00D86C57">
        <w:rPr>
          <w:rFonts w:asciiTheme="minorHAnsi" w:eastAsia="Times New Roman" w:hAnsiTheme="minorHAnsi" w:cstheme="minorHAnsi"/>
        </w:rPr>
        <w:t>findings</w:t>
      </w:r>
      <w:r w:rsidRPr="000E1883">
        <w:rPr>
          <w:rFonts w:asciiTheme="minorHAnsi" w:eastAsia="Times New Roman" w:hAnsiTheme="minorHAnsi" w:cstheme="minorHAnsi"/>
        </w:rPr>
        <w:t xml:space="preserve"> are discovered: </w:t>
      </w:r>
    </w:p>
    <w:p w14:paraId="6F7053F9" w14:textId="6E880B88" w:rsidR="00812C33" w:rsidRPr="000E1883" w:rsidRDefault="00812C33"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 </w:t>
      </w:r>
    </w:p>
    <w:p w14:paraId="742F4375" w14:textId="4BC034B0" w:rsidR="009A2C5F" w:rsidRPr="000E1883" w:rsidRDefault="003F1B86" w:rsidP="005B2FD5">
      <w:pPr>
        <w:spacing w:line="240" w:lineRule="auto"/>
        <w:ind w:right="-4" w:firstLine="0"/>
        <w:rPr>
          <w:rFonts w:asciiTheme="minorHAnsi" w:eastAsia="Times New Roman" w:hAnsiTheme="minorHAnsi" w:cstheme="minorHAnsi"/>
        </w:rPr>
      </w:pPr>
      <w:r w:rsidRPr="00F46E91">
        <w:rPr>
          <w:rFonts w:asciiTheme="minorHAnsi" w:hAnsiTheme="minorHAnsi" w:cstheme="minorHAnsi"/>
          <w:sz w:val="32"/>
          <w:szCs w:val="32"/>
        </w:rPr>
        <w:t>□</w:t>
      </w:r>
      <w:r w:rsidR="009228F5" w:rsidRPr="000E1883">
        <w:rPr>
          <w:rFonts w:asciiTheme="minorHAnsi" w:eastAsia="Times New Roman" w:hAnsiTheme="minorHAnsi" w:cstheme="minorHAnsi"/>
        </w:rPr>
        <w:t xml:space="preserve"> I do NOT want to be notified about incidental findings.  </w:t>
      </w:r>
      <w:r w:rsidR="0035207F" w:rsidRPr="000E1883">
        <w:rPr>
          <w:rFonts w:asciiTheme="minorHAnsi" w:eastAsia="Times New Roman" w:hAnsiTheme="minorHAnsi" w:cstheme="minorHAnsi"/>
        </w:rPr>
        <w:t>(</w:t>
      </w:r>
      <w:r w:rsidR="0035207F" w:rsidRPr="00A8061E">
        <w:rPr>
          <w:rFonts w:asciiTheme="minorHAnsi" w:eastAsia="Times New Roman" w:hAnsiTheme="minorHAnsi" w:cstheme="minorHAnsi"/>
          <w:i/>
          <w:iCs/>
        </w:rPr>
        <w:t xml:space="preserve">If selected, </w:t>
      </w:r>
      <w:r w:rsidR="001D158F" w:rsidRPr="00A8061E">
        <w:rPr>
          <w:rFonts w:asciiTheme="minorHAnsi" w:eastAsia="Times New Roman" w:hAnsiTheme="minorHAnsi" w:cstheme="minorHAnsi"/>
          <w:i/>
          <w:iCs/>
        </w:rPr>
        <w:t>jump</w:t>
      </w:r>
      <w:r w:rsidR="0035207F" w:rsidRPr="00A8061E">
        <w:rPr>
          <w:rFonts w:asciiTheme="minorHAnsi" w:eastAsia="Times New Roman" w:hAnsiTheme="minorHAnsi" w:cstheme="minorHAnsi"/>
          <w:i/>
          <w:iCs/>
        </w:rPr>
        <w:t xml:space="preserve"> to signature </w:t>
      </w:r>
      <w:r w:rsidR="00BE6A82" w:rsidRPr="00A8061E">
        <w:rPr>
          <w:rFonts w:asciiTheme="minorHAnsi" w:eastAsia="Times New Roman" w:hAnsiTheme="minorHAnsi" w:cstheme="minorHAnsi"/>
          <w:i/>
          <w:iCs/>
        </w:rPr>
        <w:t>section</w:t>
      </w:r>
      <w:r w:rsidR="0035207F" w:rsidRPr="000E1883">
        <w:rPr>
          <w:rFonts w:asciiTheme="minorHAnsi" w:eastAsia="Times New Roman" w:hAnsiTheme="minorHAnsi" w:cstheme="minorHAnsi"/>
        </w:rPr>
        <w:t>).</w:t>
      </w:r>
    </w:p>
    <w:p w14:paraId="18C56BB6" w14:textId="7A8A0E8A" w:rsidR="009A2C5F" w:rsidRPr="000E1883" w:rsidRDefault="009228F5"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b/>
          <w:bCs/>
        </w:rPr>
        <w:t>OR</w:t>
      </w:r>
      <w:r w:rsidRPr="000E1883">
        <w:rPr>
          <w:rFonts w:asciiTheme="minorHAnsi" w:eastAsia="Times New Roman" w:hAnsiTheme="minorHAnsi" w:cstheme="minorHAnsi"/>
        </w:rPr>
        <w:br/>
      </w:r>
      <w:r w:rsidRPr="00F46E91">
        <w:rPr>
          <w:rFonts w:asciiTheme="minorHAnsi" w:hAnsiTheme="minorHAnsi" w:cstheme="minorHAnsi"/>
          <w:sz w:val="32"/>
          <w:szCs w:val="32"/>
        </w:rPr>
        <w:t>□</w:t>
      </w:r>
      <w:r w:rsidRPr="000E1883">
        <w:rPr>
          <w:rFonts w:asciiTheme="minorHAnsi" w:eastAsia="Times New Roman" w:hAnsiTheme="minorHAnsi" w:cstheme="minorHAnsi"/>
        </w:rPr>
        <w:t xml:space="preserve"> I DO want to be notified about </w:t>
      </w:r>
      <w:r w:rsidR="00357091" w:rsidRPr="00357091">
        <w:rPr>
          <w:rFonts w:asciiTheme="minorHAnsi" w:eastAsia="Times New Roman" w:hAnsiTheme="minorHAnsi" w:cstheme="minorHAnsi"/>
        </w:rPr>
        <w:t xml:space="preserve">clinically relevant </w:t>
      </w:r>
      <w:r w:rsidRPr="000E1883">
        <w:rPr>
          <w:rFonts w:asciiTheme="minorHAnsi" w:eastAsia="Times New Roman" w:hAnsiTheme="minorHAnsi" w:cstheme="minorHAnsi"/>
        </w:rPr>
        <w:t>incidental findings</w:t>
      </w:r>
      <w:r w:rsidR="002E68AD" w:rsidRPr="000E1883">
        <w:rPr>
          <w:rFonts w:asciiTheme="minorHAnsi" w:eastAsia="Times New Roman" w:hAnsiTheme="minorHAnsi" w:cstheme="minorHAnsi"/>
        </w:rPr>
        <w:t>:</w:t>
      </w:r>
      <w:r w:rsidRPr="000E1883">
        <w:rPr>
          <w:rFonts w:asciiTheme="minorHAnsi" w:eastAsia="Times New Roman" w:hAnsiTheme="minorHAnsi" w:cstheme="minorHAnsi"/>
        </w:rPr>
        <w:t xml:space="preserve"> </w:t>
      </w:r>
      <w:bookmarkStart w:id="50" w:name="_Hlk173161283"/>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2E68AD" w:rsidRPr="000E1883" w14:paraId="4A428514" w14:textId="63BD6E22" w:rsidTr="00A8061E">
        <w:tc>
          <w:tcPr>
            <w:tcW w:w="8275" w:type="dxa"/>
            <w:tcBorders>
              <w:bottom w:val="single" w:sz="4" w:space="0" w:color="auto"/>
            </w:tcBorders>
          </w:tcPr>
          <w:p w14:paraId="50AE5011" w14:textId="2CB8E720" w:rsidR="003F1B86" w:rsidRPr="000E1883" w:rsidRDefault="003F1B86" w:rsidP="00AD6657">
            <w:pPr>
              <w:spacing w:line="240" w:lineRule="auto"/>
              <w:ind w:right="-4" w:firstLine="0"/>
              <w:rPr>
                <w:rFonts w:asciiTheme="minorHAnsi" w:eastAsia="Times New Roman" w:hAnsiTheme="minorHAnsi" w:cstheme="minorHAnsi"/>
              </w:rPr>
            </w:pPr>
          </w:p>
        </w:tc>
      </w:tr>
      <w:tr w:rsidR="002E68AD" w:rsidRPr="000E1883" w14:paraId="3329830E" w14:textId="77777777" w:rsidTr="00A8061E">
        <w:tc>
          <w:tcPr>
            <w:tcW w:w="8275" w:type="dxa"/>
            <w:tcBorders>
              <w:top w:val="single" w:sz="4" w:space="0" w:color="auto"/>
              <w:left w:val="single" w:sz="4" w:space="0" w:color="auto"/>
              <w:right w:val="single" w:sz="4" w:space="0" w:color="auto"/>
            </w:tcBorders>
          </w:tcPr>
          <w:p w14:paraId="74D1E420" w14:textId="1A60FA16" w:rsidR="002E68AD" w:rsidRPr="000E1883" w:rsidRDefault="002E68AD" w:rsidP="005B2FD5">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 xml:space="preserve">In the event that </w:t>
            </w:r>
            <w:r w:rsidR="00E04BC4" w:rsidRPr="00E04BC4">
              <w:rPr>
                <w:rFonts w:asciiTheme="minorHAnsi" w:eastAsia="Times New Roman" w:hAnsiTheme="minorHAnsi" w:cstheme="minorHAnsi"/>
              </w:rPr>
              <w:t xml:space="preserve">clinically relevant </w:t>
            </w:r>
            <w:r w:rsidRPr="000E1883">
              <w:rPr>
                <w:rFonts w:asciiTheme="minorHAnsi" w:eastAsia="Times New Roman" w:hAnsiTheme="minorHAnsi" w:cstheme="minorHAnsi"/>
              </w:rPr>
              <w:t>incidental findings are discovered after I die:</w:t>
            </w:r>
          </w:p>
        </w:tc>
      </w:tr>
      <w:tr w:rsidR="003F1B86" w:rsidRPr="000E1883" w14:paraId="0CD383DB" w14:textId="77777777" w:rsidTr="00A8061E">
        <w:tc>
          <w:tcPr>
            <w:tcW w:w="8275" w:type="dxa"/>
            <w:tcBorders>
              <w:left w:val="single" w:sz="4" w:space="0" w:color="auto"/>
              <w:bottom w:val="single" w:sz="4" w:space="0" w:color="auto"/>
              <w:right w:val="single" w:sz="4" w:space="0" w:color="auto"/>
            </w:tcBorders>
          </w:tcPr>
          <w:p w14:paraId="12F221CD" w14:textId="51518444" w:rsidR="003F1B86" w:rsidRPr="000E1883" w:rsidRDefault="003F1B86" w:rsidP="005B2FD5">
            <w:pPr>
              <w:spacing w:line="240" w:lineRule="auto"/>
              <w:ind w:right="-4" w:firstLine="0"/>
              <w:rPr>
                <w:rFonts w:asciiTheme="minorHAnsi" w:eastAsia="Times New Roman" w:hAnsiTheme="minorHAnsi" w:cstheme="minorHAnsi"/>
              </w:rPr>
            </w:pPr>
            <w:r w:rsidRPr="00F46E91">
              <w:rPr>
                <w:rFonts w:asciiTheme="minorHAnsi" w:hAnsiTheme="minorHAnsi" w:cstheme="minorHAnsi"/>
                <w:sz w:val="32"/>
                <w:szCs w:val="32"/>
              </w:rPr>
              <w:t>□</w:t>
            </w:r>
            <w:r w:rsidRPr="000E1883">
              <w:rPr>
                <w:rFonts w:asciiTheme="minorHAnsi" w:hAnsiTheme="minorHAnsi" w:cstheme="minorHAnsi"/>
              </w:rPr>
              <w:t xml:space="preserve"> </w:t>
            </w:r>
            <w:r w:rsidRPr="000E1883">
              <w:rPr>
                <w:rFonts w:asciiTheme="minorHAnsi" w:eastAsia="Times New Roman" w:hAnsiTheme="minorHAnsi" w:cstheme="minorHAnsi"/>
              </w:rPr>
              <w:t>I DO NOT want this information to be shared with my next of kin</w:t>
            </w:r>
          </w:p>
          <w:p w14:paraId="04CE5117" w14:textId="77777777" w:rsidR="003F1B86" w:rsidRPr="000E1883" w:rsidRDefault="003F1B86" w:rsidP="005B2FD5">
            <w:pPr>
              <w:spacing w:line="240" w:lineRule="auto"/>
              <w:ind w:right="-4" w:firstLine="0"/>
              <w:rPr>
                <w:rFonts w:asciiTheme="minorHAnsi" w:hAnsiTheme="minorHAnsi" w:cstheme="minorHAnsi"/>
                <w:b/>
                <w:bCs/>
              </w:rPr>
            </w:pPr>
            <w:r w:rsidRPr="000E1883">
              <w:rPr>
                <w:rFonts w:asciiTheme="minorHAnsi" w:hAnsiTheme="minorHAnsi" w:cstheme="minorHAnsi"/>
                <w:b/>
                <w:bCs/>
              </w:rPr>
              <w:t>OR</w:t>
            </w:r>
          </w:p>
          <w:p w14:paraId="7A09978C" w14:textId="0938DD92" w:rsidR="003F1B86" w:rsidRPr="000E1883" w:rsidRDefault="003F1B86" w:rsidP="00AD366E">
            <w:pPr>
              <w:spacing w:line="240" w:lineRule="auto"/>
              <w:ind w:right="-4" w:firstLine="0"/>
              <w:rPr>
                <w:rFonts w:asciiTheme="minorHAnsi" w:hAnsiTheme="minorHAnsi" w:cstheme="minorHAnsi"/>
              </w:rPr>
            </w:pPr>
            <w:r w:rsidRPr="00F46E91">
              <w:rPr>
                <w:rFonts w:asciiTheme="minorHAnsi" w:hAnsiTheme="minorHAnsi" w:cstheme="minorHAnsi"/>
                <w:sz w:val="32"/>
                <w:szCs w:val="32"/>
              </w:rPr>
              <w:lastRenderedPageBreak/>
              <w:t xml:space="preserve">□ </w:t>
            </w:r>
            <w:r w:rsidRPr="000E1883">
              <w:rPr>
                <w:rFonts w:asciiTheme="minorHAnsi" w:hAnsiTheme="minorHAnsi" w:cstheme="minorHAnsi"/>
              </w:rPr>
              <w:t xml:space="preserve">I DO want this information to be shared with my next of kin, who can decide whether or not they want to know the findings: </w:t>
            </w:r>
          </w:p>
          <w:p w14:paraId="5D07DEE7" w14:textId="77777777" w:rsidR="003F1B86" w:rsidRPr="000E1883" w:rsidRDefault="003F1B86" w:rsidP="00AD366E">
            <w:pPr>
              <w:spacing w:line="240" w:lineRule="auto"/>
              <w:ind w:right="-4" w:firstLine="0"/>
              <w:rPr>
                <w:rFonts w:asciiTheme="minorHAnsi" w:hAnsiTheme="minorHAnsi" w:cstheme="minorHAnsi"/>
              </w:rPr>
            </w:pPr>
          </w:p>
          <w:p w14:paraId="05A0AD98" w14:textId="77777777" w:rsidR="00796788" w:rsidRPr="000E1883" w:rsidRDefault="00796788" w:rsidP="00796788">
            <w:pPr>
              <w:spacing w:line="240" w:lineRule="auto"/>
              <w:ind w:right="-4" w:firstLine="0"/>
              <w:rPr>
                <w:rFonts w:asciiTheme="minorHAnsi" w:hAnsiTheme="minorHAnsi" w:cstheme="minorHAnsi"/>
              </w:rPr>
            </w:pPr>
            <w:r w:rsidRPr="000E1883">
              <w:rPr>
                <w:rFonts w:asciiTheme="minorHAnsi" w:hAnsiTheme="minorHAnsi" w:cstheme="minorHAnsi"/>
              </w:rPr>
              <w:t>Next of Kin’s Name:___________________</w:t>
            </w:r>
          </w:p>
          <w:p w14:paraId="00304AB5" w14:textId="77777777" w:rsidR="00796788" w:rsidRPr="000E1883" w:rsidRDefault="00796788" w:rsidP="00796788">
            <w:pPr>
              <w:spacing w:line="240" w:lineRule="auto"/>
              <w:ind w:right="-4" w:firstLine="0"/>
              <w:rPr>
                <w:rFonts w:asciiTheme="minorHAnsi" w:hAnsiTheme="minorHAnsi" w:cstheme="minorHAnsi"/>
              </w:rPr>
            </w:pPr>
          </w:p>
          <w:p w14:paraId="57AEB4DB" w14:textId="77777777" w:rsidR="00796788" w:rsidRPr="000E1883" w:rsidRDefault="00796788" w:rsidP="00796788">
            <w:pPr>
              <w:spacing w:line="240" w:lineRule="auto"/>
              <w:ind w:right="-4" w:firstLine="0"/>
              <w:rPr>
                <w:rFonts w:asciiTheme="minorHAnsi" w:hAnsiTheme="minorHAnsi" w:cstheme="minorHAnsi"/>
              </w:rPr>
            </w:pPr>
            <w:r w:rsidRPr="000E1883">
              <w:rPr>
                <w:rFonts w:asciiTheme="minorHAnsi" w:hAnsiTheme="minorHAnsi" w:cstheme="minorHAnsi"/>
              </w:rPr>
              <w:t xml:space="preserve">Email:______________________________  </w:t>
            </w:r>
          </w:p>
          <w:p w14:paraId="645D0AC0" w14:textId="77777777" w:rsidR="00796788" w:rsidRPr="000E1883" w:rsidRDefault="00796788" w:rsidP="00796788">
            <w:pPr>
              <w:spacing w:line="240" w:lineRule="auto"/>
              <w:ind w:right="-4" w:firstLine="0"/>
              <w:rPr>
                <w:rFonts w:asciiTheme="minorHAnsi" w:hAnsiTheme="minorHAnsi" w:cstheme="minorHAnsi"/>
              </w:rPr>
            </w:pPr>
          </w:p>
          <w:p w14:paraId="616C3707" w14:textId="77777777" w:rsidR="008E7972" w:rsidRPr="000E1883" w:rsidRDefault="00796788" w:rsidP="00796788">
            <w:pPr>
              <w:spacing w:line="240" w:lineRule="auto"/>
              <w:ind w:right="-4" w:firstLine="0"/>
              <w:rPr>
                <w:rFonts w:asciiTheme="minorHAnsi" w:hAnsiTheme="minorHAnsi" w:cstheme="minorHAnsi"/>
              </w:rPr>
            </w:pPr>
            <w:r w:rsidRPr="000E1883">
              <w:rPr>
                <w:rFonts w:asciiTheme="minorHAnsi" w:hAnsiTheme="minorHAnsi" w:cstheme="minorHAnsi"/>
              </w:rPr>
              <w:t>Phone:  (_____) ______________________</w:t>
            </w:r>
          </w:p>
          <w:p w14:paraId="3021695B" w14:textId="1F7833E9" w:rsidR="00796788" w:rsidRPr="000E1883" w:rsidRDefault="00796788" w:rsidP="00796788">
            <w:pPr>
              <w:spacing w:line="240" w:lineRule="auto"/>
              <w:ind w:right="-4" w:firstLine="0"/>
              <w:rPr>
                <w:rFonts w:asciiTheme="minorHAnsi" w:hAnsiTheme="minorHAnsi" w:cstheme="minorHAnsi"/>
              </w:rPr>
            </w:pPr>
          </w:p>
        </w:tc>
      </w:tr>
    </w:tbl>
    <w:p w14:paraId="1373EC57" w14:textId="77777777" w:rsidR="007B4CD8" w:rsidRPr="000E1883" w:rsidRDefault="007B4CD8" w:rsidP="00812C33">
      <w:pPr>
        <w:spacing w:line="240" w:lineRule="auto"/>
        <w:ind w:left="360" w:right="-4" w:firstLine="0"/>
        <w:rPr>
          <w:rFonts w:asciiTheme="minorHAnsi" w:eastAsia="Times New Roman" w:hAnsiTheme="minorHAnsi" w:cstheme="minorHAnsi"/>
        </w:rPr>
      </w:pPr>
    </w:p>
    <w:p w14:paraId="21A7126E" w14:textId="5F5DFB0B" w:rsidR="004440B5" w:rsidRPr="000E1883" w:rsidRDefault="004440B5" w:rsidP="004440B5">
      <w:pPr>
        <w:spacing w:line="240" w:lineRule="auto"/>
        <w:ind w:left="360" w:right="-4" w:firstLine="0"/>
        <w:rPr>
          <w:rFonts w:asciiTheme="minorHAnsi" w:eastAsia="Arial Unicode MS" w:hAnsiTheme="minorHAnsi" w:cstheme="minorHAnsi"/>
          <w:lang w:val="en-US"/>
        </w:rPr>
      </w:pPr>
    </w:p>
    <w:p w14:paraId="4B68816F" w14:textId="51A57E2E" w:rsidR="00E71B23" w:rsidRPr="000E1883" w:rsidRDefault="007B4CD8" w:rsidP="00E71B23">
      <w:pPr>
        <w:spacing w:line="240" w:lineRule="auto"/>
        <w:ind w:right="-4" w:firstLine="0"/>
        <w:rPr>
          <w:rFonts w:asciiTheme="minorHAnsi" w:eastAsia="Times New Roman" w:hAnsiTheme="minorHAnsi" w:cstheme="minorHAnsi"/>
        </w:rPr>
      </w:pPr>
      <w:r w:rsidRPr="000E1883">
        <w:rPr>
          <w:rFonts w:asciiTheme="minorHAnsi" w:eastAsia="Times New Roman" w:hAnsiTheme="minorHAnsi" w:cstheme="minorHAnsi"/>
        </w:rPr>
        <w:t>I understand that I may change my decision at any time</w:t>
      </w:r>
      <w:r w:rsidR="00F46E91">
        <w:rPr>
          <w:rFonts w:asciiTheme="minorHAnsi" w:eastAsia="Times New Roman" w:hAnsiTheme="minorHAnsi" w:cstheme="minorHAnsi"/>
        </w:rPr>
        <w:t xml:space="preserve"> related to </w:t>
      </w:r>
      <w:r w:rsidR="00406CAB">
        <w:rPr>
          <w:rFonts w:asciiTheme="minorHAnsi" w:eastAsia="Times New Roman" w:hAnsiTheme="minorHAnsi" w:cstheme="minorHAnsi"/>
        </w:rPr>
        <w:t>clinically relevant Incidental findings</w:t>
      </w:r>
      <w:r w:rsidRPr="000E1883">
        <w:rPr>
          <w:rFonts w:asciiTheme="minorHAnsi" w:eastAsia="Times New Roman" w:hAnsiTheme="minorHAnsi" w:cstheme="minorHAnsi"/>
        </w:rPr>
        <w:t xml:space="preserve"> by contacting the </w:t>
      </w:r>
      <w:r w:rsidR="00A01029">
        <w:rPr>
          <w:rFonts w:asciiTheme="minorHAnsi" w:eastAsia="Times New Roman" w:hAnsiTheme="minorHAnsi" w:cstheme="minorHAnsi"/>
        </w:rPr>
        <w:t>registry</w:t>
      </w:r>
      <w:r w:rsidRPr="000E1883">
        <w:rPr>
          <w:rFonts w:asciiTheme="minorHAnsi" w:eastAsia="Times New Roman" w:hAnsiTheme="minorHAnsi" w:cstheme="minorHAnsi"/>
        </w:rPr>
        <w:t xml:space="preserve"> team.</w:t>
      </w:r>
      <w:r w:rsidR="005B2FD5" w:rsidRPr="000E1883">
        <w:rPr>
          <w:rFonts w:asciiTheme="minorHAnsi" w:eastAsia="Times New Roman" w:hAnsiTheme="minorHAnsi" w:cstheme="minorHAnsi"/>
        </w:rPr>
        <w:t xml:space="preserve">  </w:t>
      </w:r>
      <w:r w:rsidR="00F3353C" w:rsidRPr="000E1883">
        <w:rPr>
          <w:rFonts w:asciiTheme="minorHAnsi" w:hAnsiTheme="minorHAnsi" w:cstheme="minorHAnsi"/>
          <w:iCs/>
        </w:rPr>
        <w:t xml:space="preserve"> </w:t>
      </w:r>
    </w:p>
    <w:p w14:paraId="05A538C7" w14:textId="6FC57BE1" w:rsidR="000274EE" w:rsidRDefault="000274EE" w:rsidP="00E71B23">
      <w:pPr>
        <w:spacing w:line="240" w:lineRule="auto"/>
        <w:ind w:right="-4" w:firstLine="0"/>
        <w:rPr>
          <w:rFonts w:asciiTheme="minorHAnsi" w:hAnsiTheme="minorHAnsi" w:cstheme="minorHAnsi"/>
          <w:b/>
        </w:rPr>
      </w:pPr>
    </w:p>
    <w:bookmarkEnd w:id="50"/>
    <w:p w14:paraId="68795136" w14:textId="77777777" w:rsidR="00263D3A" w:rsidRDefault="00263D3A" w:rsidP="00263D3A">
      <w:pPr>
        <w:spacing w:line="240" w:lineRule="auto"/>
        <w:ind w:right="-4" w:firstLine="0"/>
        <w:rPr>
          <w:rFonts w:asciiTheme="minorHAnsi" w:hAnsiTheme="minorHAnsi" w:cstheme="minorHAnsi"/>
          <w:b/>
        </w:rPr>
      </w:pPr>
    </w:p>
    <w:p w14:paraId="112D741D" w14:textId="77777777" w:rsidR="00263D3A" w:rsidRPr="00C40E16" w:rsidRDefault="00263D3A" w:rsidP="00263D3A">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bCs/>
        </w:rPr>
      </w:pPr>
      <w:r w:rsidRPr="00C40E16">
        <w:rPr>
          <w:rFonts w:asciiTheme="minorHAnsi" w:hAnsiTheme="minorHAnsi" w:cstheme="minorHAnsi"/>
          <w:bCs/>
        </w:rPr>
        <w:t>__________________</w:t>
      </w:r>
      <w:r w:rsidRPr="00C40E16">
        <w:rPr>
          <w:rFonts w:asciiTheme="minorHAnsi" w:hAnsiTheme="minorHAnsi" w:cstheme="minorHAnsi"/>
          <w:bCs/>
        </w:rPr>
        <w:tab/>
      </w:r>
      <w:r w:rsidRPr="00C40E16">
        <w:rPr>
          <w:rFonts w:asciiTheme="minorHAnsi" w:hAnsiTheme="minorHAnsi" w:cstheme="minorHAnsi"/>
          <w:bCs/>
        </w:rPr>
        <w:tab/>
        <w:t>_________________</w:t>
      </w:r>
      <w:r w:rsidRPr="00C40E16">
        <w:rPr>
          <w:rFonts w:asciiTheme="minorHAnsi" w:hAnsiTheme="minorHAnsi" w:cstheme="minorHAnsi"/>
          <w:bCs/>
        </w:rPr>
        <w:tab/>
      </w:r>
      <w:r w:rsidRPr="00C40E16">
        <w:rPr>
          <w:rFonts w:asciiTheme="minorHAnsi" w:hAnsiTheme="minorHAnsi" w:cstheme="minorHAnsi"/>
          <w:bCs/>
        </w:rPr>
        <w:tab/>
        <w:t>__________________</w:t>
      </w:r>
    </w:p>
    <w:p w14:paraId="17CC3ACE" w14:textId="77777777" w:rsidR="00263D3A" w:rsidRPr="000E1883" w:rsidRDefault="00263D3A" w:rsidP="00263D3A">
      <w:pPr>
        <w:tabs>
          <w:tab w:val="right" w:pos="3600"/>
          <w:tab w:val="left" w:pos="3960"/>
          <w:tab w:val="left" w:pos="4320"/>
          <w:tab w:val="right" w:pos="6840"/>
          <w:tab w:val="left" w:pos="7200"/>
          <w:tab w:val="right" w:pos="9000"/>
          <w:tab w:val="right" w:pos="12870"/>
        </w:tabs>
        <w:spacing w:line="240" w:lineRule="auto"/>
        <w:ind w:firstLine="0"/>
        <w:rPr>
          <w:rFonts w:asciiTheme="minorHAnsi" w:hAnsiTheme="minorHAnsi" w:cstheme="minorHAnsi"/>
          <w:u w:val="single"/>
        </w:rPr>
      </w:pPr>
      <w:r w:rsidRPr="00C40E16">
        <w:rPr>
          <w:rFonts w:asciiTheme="minorHAnsi" w:hAnsiTheme="minorHAnsi" w:cstheme="minorHAnsi"/>
        </w:rPr>
        <w:t>Participant’s Signature</w:t>
      </w:r>
      <w:r w:rsidRPr="00C40E16">
        <w:rPr>
          <w:rFonts w:asciiTheme="minorHAnsi" w:hAnsiTheme="minorHAnsi" w:cstheme="minorHAnsi"/>
        </w:rPr>
        <w:tab/>
      </w:r>
      <w:r w:rsidRPr="00C40E16">
        <w:rPr>
          <w:rFonts w:asciiTheme="minorHAnsi" w:hAnsiTheme="minorHAnsi" w:cstheme="minorHAnsi"/>
        </w:rPr>
        <w:tab/>
        <w:t xml:space="preserve">Printed </w:t>
      </w:r>
      <w:proofErr w:type="gramStart"/>
      <w:r w:rsidRPr="00C40E16">
        <w:rPr>
          <w:rFonts w:asciiTheme="minorHAnsi" w:hAnsiTheme="minorHAnsi" w:cstheme="minorHAnsi"/>
        </w:rPr>
        <w:t>name</w:t>
      </w:r>
      <w:proofErr w:type="gramEnd"/>
      <w:r w:rsidRPr="00C40E16">
        <w:rPr>
          <w:rFonts w:asciiTheme="minorHAnsi" w:hAnsiTheme="minorHAnsi" w:cstheme="minorHAnsi"/>
        </w:rPr>
        <w:tab/>
      </w:r>
      <w:r w:rsidRPr="00C40E16">
        <w:rPr>
          <w:rFonts w:asciiTheme="minorHAnsi" w:hAnsiTheme="minorHAnsi" w:cstheme="minorHAnsi"/>
        </w:rPr>
        <w:tab/>
        <w:t>Date</w:t>
      </w:r>
    </w:p>
    <w:p w14:paraId="446DC707" w14:textId="77777777" w:rsidR="00812C33" w:rsidRPr="000E1883" w:rsidRDefault="00812C33" w:rsidP="00812C33">
      <w:pPr>
        <w:spacing w:line="240" w:lineRule="auto"/>
        <w:ind w:firstLine="0"/>
        <w:rPr>
          <w:rFonts w:asciiTheme="minorHAnsi" w:hAnsiTheme="minorHAnsi" w:cstheme="minorHAnsi"/>
        </w:rPr>
      </w:pPr>
    </w:p>
    <w:p w14:paraId="263A9180" w14:textId="01866BCF" w:rsidR="00A96B74" w:rsidRPr="000E1883" w:rsidRDefault="00A96B74">
      <w:pPr>
        <w:spacing w:line="240" w:lineRule="auto"/>
        <w:ind w:firstLine="0"/>
        <w:rPr>
          <w:rFonts w:asciiTheme="minorHAnsi" w:hAnsiTheme="minorHAnsi" w:cstheme="minorHAnsi"/>
          <w:b/>
          <w:highlight w:val="cyan"/>
        </w:rPr>
      </w:pPr>
    </w:p>
    <w:bookmarkEnd w:id="0"/>
    <w:sectPr w:rsidR="00A96B74" w:rsidRPr="000E1883" w:rsidSect="00413503">
      <w:footerReference w:type="default" r:id="rId16"/>
      <w:pgSz w:w="12240" w:h="15840" w:code="1"/>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REB" w:date="2023-06-19T17:33:00Z" w:initials="CREB">
    <w:p w14:paraId="79BEAA21" w14:textId="10FAA508" w:rsidR="00690544" w:rsidRDefault="00690544">
      <w:pPr>
        <w:pStyle w:val="CommentText"/>
      </w:pPr>
      <w:r>
        <w:rPr>
          <w:rStyle w:val="CommentReference"/>
        </w:rPr>
        <w:annotationRef/>
      </w:r>
      <w:r>
        <w:rPr>
          <w:lang w:val="en-US"/>
        </w:rPr>
        <w:t>M</w:t>
      </w:r>
      <w:proofErr w:type="spellStart"/>
      <w:r w:rsidRPr="00C64DA5">
        <w:t>ust</w:t>
      </w:r>
      <w:proofErr w:type="spellEnd"/>
      <w:r w:rsidRPr="00C64DA5">
        <w:t xml:space="preserve"> match RISe box 1.7</w:t>
      </w:r>
    </w:p>
  </w:comment>
  <w:comment w:id="4" w:author="CREB" w:date="2023-06-19T17:10:00Z" w:initials="CREB">
    <w:p w14:paraId="0951753E" w14:textId="525D2B57" w:rsidR="00690544" w:rsidRDefault="00690544">
      <w:pPr>
        <w:pStyle w:val="CommentText"/>
      </w:pPr>
      <w:r>
        <w:rPr>
          <w:rStyle w:val="CommentReference"/>
        </w:rPr>
        <w:annotationRef/>
      </w:r>
      <w:r w:rsidRPr="009155D9">
        <w:t>Only include if Site lead is different from Custodian</w:t>
      </w:r>
    </w:p>
  </w:comment>
  <w:comment w:id="7" w:author="CREB" w:date="2023-06-19T17:12:00Z" w:initials="CREB">
    <w:p w14:paraId="1CAE15EE" w14:textId="624202FD" w:rsidR="00690544" w:rsidRPr="00B948DD" w:rsidRDefault="00690544" w:rsidP="007C6D48">
      <w:pPr>
        <w:pStyle w:val="CommentText"/>
        <w:rPr>
          <w:lang w:val="en-US"/>
        </w:rPr>
      </w:pPr>
      <w:r>
        <w:rPr>
          <w:rStyle w:val="CommentReference"/>
        </w:rPr>
        <w:annotationRef/>
      </w:r>
      <w:r>
        <w:rPr>
          <w:rStyle w:val="CommentReference"/>
        </w:rPr>
        <w:annotationRef/>
      </w:r>
      <w:r>
        <w:rPr>
          <w:lang w:val="en-US"/>
        </w:rPr>
        <w:t xml:space="preserve">Sample wording for </w:t>
      </w:r>
      <w:r w:rsidRPr="007C6D48">
        <w:t>studies with a main study and also recruits parti</w:t>
      </w:r>
      <w:r>
        <w:t xml:space="preserve">cipants for optional </w:t>
      </w:r>
      <w:r w:rsidR="006C6D07">
        <w:rPr>
          <w:lang w:val="en-US"/>
        </w:rPr>
        <w:t xml:space="preserve">research </w:t>
      </w:r>
      <w:r w:rsidR="00857B6A">
        <w:t>registry</w:t>
      </w:r>
      <w:r w:rsidR="00B948DD">
        <w:rPr>
          <w:lang w:val="en-US"/>
        </w:rPr>
        <w:t>.</w:t>
      </w:r>
    </w:p>
    <w:p w14:paraId="45010065" w14:textId="5278FD47" w:rsidR="00690544" w:rsidRDefault="00690544">
      <w:pPr>
        <w:pStyle w:val="CommentText"/>
      </w:pPr>
    </w:p>
  </w:comment>
  <w:comment w:id="11" w:author="CREB" w:date="2023-06-19T17:15:00Z" w:initials="CREB">
    <w:p w14:paraId="465923CE" w14:textId="1F76665E" w:rsidR="00690544" w:rsidRPr="00AF3125" w:rsidRDefault="00690544">
      <w:pPr>
        <w:pStyle w:val="CommentText"/>
        <w:rPr>
          <w:lang w:val="en-US"/>
        </w:rPr>
      </w:pPr>
      <w:r>
        <w:rPr>
          <w:rStyle w:val="CommentReference"/>
        </w:rPr>
        <w:annotationRef/>
      </w:r>
      <w:r w:rsidRPr="00B739F6">
        <w:t xml:space="preserve">The following conflict of interest statement is required for Industry-sponsored (e.g. Pharmaceutical company) </w:t>
      </w:r>
      <w:r w:rsidR="001B5EE3">
        <w:t>registri</w:t>
      </w:r>
      <w:r w:rsidR="001B5EE3" w:rsidRPr="00B739F6">
        <w:t>es</w:t>
      </w:r>
      <w:r>
        <w:rPr>
          <w:lang w:val="en-US"/>
        </w:rPr>
        <w:t>.</w:t>
      </w:r>
    </w:p>
  </w:comment>
  <w:comment w:id="13" w:author="CREB" w:date="2023-06-19T17:35:00Z" w:initials="CREB">
    <w:p w14:paraId="069E2F18" w14:textId="31B3ACC7" w:rsidR="00690544" w:rsidRPr="00141214" w:rsidRDefault="00690544">
      <w:pPr>
        <w:pStyle w:val="CommentText"/>
        <w:rPr>
          <w:lang w:val="en-US"/>
        </w:rPr>
      </w:pPr>
      <w:r>
        <w:rPr>
          <w:rStyle w:val="CommentReference"/>
        </w:rPr>
        <w:annotationRef/>
      </w:r>
      <w:r>
        <w:rPr>
          <w:lang w:val="en-US"/>
        </w:rPr>
        <w:t>Include if applicable.</w:t>
      </w:r>
    </w:p>
  </w:comment>
  <w:comment w:id="15" w:author="CREB" w:date="2023-06-19T17:20:00Z" w:initials="CREB">
    <w:p w14:paraId="2043019E" w14:textId="47EAF4C7" w:rsidR="00690544" w:rsidRDefault="00690544">
      <w:pPr>
        <w:pStyle w:val="CommentText"/>
      </w:pPr>
      <w:r>
        <w:rPr>
          <w:rStyle w:val="CommentReference"/>
        </w:rPr>
        <w:annotationRef/>
      </w:r>
      <w:r w:rsidRPr="000A7FF4">
        <w:t>Insert a</w:t>
      </w:r>
      <w:r>
        <w:rPr>
          <w:lang w:val="en-US"/>
        </w:rPr>
        <w:t>t the beginning, a</w:t>
      </w:r>
      <w:r w:rsidRPr="000A7FF4">
        <w:t xml:space="preserve"> brief background (2-3 short paragraph max)  A general description of the nature and types of future research that the </w:t>
      </w:r>
      <w:r w:rsidR="00A01029">
        <w:t>registry</w:t>
      </w:r>
      <w:r w:rsidRPr="000A7FF4">
        <w:t xml:space="preserve"> will support, including whether the research might be conducted outside of Canada (if known) (*note this should be lay language for participants from the general population).</w:t>
      </w:r>
    </w:p>
  </w:comment>
  <w:comment w:id="17" w:author="CREB" w:date="2023-06-19T17:20:00Z" w:initials="CREB">
    <w:p w14:paraId="4CDE8740" w14:textId="4A58C745" w:rsidR="00690544" w:rsidRDefault="00690544">
      <w:pPr>
        <w:pStyle w:val="CommentText"/>
      </w:pPr>
      <w:r>
        <w:rPr>
          <w:rStyle w:val="CommentReference"/>
        </w:rPr>
        <w:annotationRef/>
      </w:r>
      <w:r w:rsidRPr="00E4720D">
        <w:t xml:space="preserve">Add only if a set # is defined. If </w:t>
      </w:r>
      <w:r w:rsidR="00A01029">
        <w:t>Registry</w:t>
      </w:r>
      <w:r w:rsidRPr="00E4720D">
        <w:t xml:space="preserve"> will not limit numbers then this does not need to be included:</w:t>
      </w:r>
    </w:p>
  </w:comment>
  <w:comment w:id="19" w:author="CREB" w:date="2023-06-19T17:21:00Z" w:initials="CREB">
    <w:p w14:paraId="06E7C3AC" w14:textId="7C3414EB" w:rsidR="00690544" w:rsidRDefault="00690544" w:rsidP="00E4720D">
      <w:pPr>
        <w:pStyle w:val="CommentText"/>
        <w:ind w:left="720" w:firstLine="0"/>
      </w:pPr>
      <w:r>
        <w:rPr>
          <w:rStyle w:val="CommentReference"/>
        </w:rPr>
        <w:annotationRef/>
      </w:r>
      <w:r>
        <w:t>Insert inclusion criteria the participant is likely to be aware of for self-exclusion</w:t>
      </w:r>
      <w:r>
        <w:br/>
      </w:r>
    </w:p>
    <w:p w14:paraId="31C11D8A" w14:textId="54F3D12E" w:rsidR="00690544" w:rsidRDefault="00690544" w:rsidP="00E4720D">
      <w:pPr>
        <w:pStyle w:val="CommentText"/>
        <w:ind w:left="720" w:firstLine="0"/>
      </w:pPr>
      <w:r>
        <w:t xml:space="preserve">List in </w:t>
      </w:r>
      <w:r w:rsidR="002F6BB7">
        <w:rPr>
          <w:lang w:val="en-US"/>
        </w:rPr>
        <w:t xml:space="preserve">plain </w:t>
      </w:r>
      <w:r>
        <w:t>language</w:t>
      </w:r>
      <w:r w:rsidR="00C86F07">
        <w:rPr>
          <w:lang w:val="en-US"/>
        </w:rPr>
        <w:t>,</w:t>
      </w:r>
      <w:r>
        <w:t xml:space="preserve"> avoid technical or medical jargon for participants from the general population.</w:t>
      </w:r>
    </w:p>
  </w:comment>
  <w:comment w:id="21" w:author="CREB" w:date="2023-06-19T17:21:00Z" w:initials="CREB">
    <w:p w14:paraId="5034000C" w14:textId="0570FF4A" w:rsidR="00690544" w:rsidRDefault="00690544" w:rsidP="00E4720D">
      <w:pPr>
        <w:pStyle w:val="CommentText"/>
      </w:pPr>
      <w:r>
        <w:rPr>
          <w:rStyle w:val="CommentReference"/>
        </w:rPr>
        <w:annotationRef/>
      </w:r>
      <w:r>
        <w:t xml:space="preserve">List criteria in </w:t>
      </w:r>
      <w:r w:rsidR="002F6BB7">
        <w:rPr>
          <w:lang w:val="en-US"/>
        </w:rPr>
        <w:t>plain</w:t>
      </w:r>
      <w:r>
        <w:t xml:space="preserve"> language that the participant is likely to be aware of.</w:t>
      </w:r>
    </w:p>
    <w:p w14:paraId="4F07D1D0" w14:textId="77777777" w:rsidR="00690544" w:rsidRDefault="00690544" w:rsidP="00E4720D">
      <w:pPr>
        <w:pStyle w:val="CommentText"/>
      </w:pPr>
    </w:p>
    <w:p w14:paraId="2EF788A7" w14:textId="37B12141" w:rsidR="00690544" w:rsidRDefault="00690544" w:rsidP="00E4720D">
      <w:pPr>
        <w:pStyle w:val="CommentText"/>
      </w:pPr>
      <w:r>
        <w:t>Do not repeat criteria already listed in section 6.</w:t>
      </w:r>
    </w:p>
  </w:comment>
  <w:comment w:id="26" w:author="CREB" w:date="2023-06-19T17:19:00Z" w:initials="CREB">
    <w:p w14:paraId="2D72EC94" w14:textId="1002B675" w:rsidR="00690544" w:rsidRDefault="00690544">
      <w:pPr>
        <w:pStyle w:val="CommentText"/>
      </w:pPr>
      <w:r>
        <w:rPr>
          <w:rStyle w:val="CommentReference"/>
        </w:rPr>
        <w:annotationRef/>
      </w:r>
      <w:r w:rsidRPr="00DE5E29">
        <w:t xml:space="preserve">List the risk of participation that are beyond that of standard of care.  </w:t>
      </w:r>
    </w:p>
    <w:p w14:paraId="531E6405" w14:textId="20C4E35B" w:rsidR="00690544" w:rsidRDefault="00690544">
      <w:pPr>
        <w:pStyle w:val="CommentText"/>
      </w:pPr>
    </w:p>
    <w:p w14:paraId="3C52E6C9" w14:textId="77777777" w:rsidR="00690544" w:rsidRDefault="00690544">
      <w:pPr>
        <w:pStyle w:val="CommentText"/>
      </w:pPr>
    </w:p>
  </w:comment>
  <w:comment w:id="34" w:author="CREB" w:date="2024-11-01T11:03:00Z" w:initials="CE">
    <w:p w14:paraId="6E84A723" w14:textId="3F245D0C" w:rsidR="00E4206B" w:rsidRPr="00E4206B" w:rsidRDefault="00E4206B">
      <w:pPr>
        <w:pStyle w:val="CommentText"/>
        <w:rPr>
          <w:lang w:val="en-US"/>
        </w:rPr>
      </w:pPr>
      <w:r>
        <w:rPr>
          <w:rStyle w:val="CommentReference"/>
        </w:rPr>
        <w:annotationRef/>
      </w:r>
      <w:r>
        <w:rPr>
          <w:lang w:val="en-US"/>
        </w:rPr>
        <w:t>List if known</w:t>
      </w:r>
    </w:p>
  </w:comment>
  <w:comment w:id="38" w:author="CREB" w:date="2023-06-19T17:24:00Z" w:initials="CREB">
    <w:p w14:paraId="68611E8F" w14:textId="69C23516" w:rsidR="00690544" w:rsidRPr="0083720E" w:rsidRDefault="00690544" w:rsidP="00030AF2">
      <w:pPr>
        <w:pStyle w:val="CommentText"/>
        <w:rPr>
          <w:lang w:val="en-US"/>
        </w:rPr>
      </w:pPr>
      <w:r>
        <w:rPr>
          <w:rStyle w:val="CommentReference"/>
        </w:rPr>
        <w:annotationRef/>
      </w:r>
      <w:r>
        <w:t>Clarify whether participants will be reimbursed for any expenses incurred, such as parking or transportation, as well as whether receipts will be required.</w:t>
      </w:r>
      <w:r w:rsidR="0083720E">
        <w:rPr>
          <w:lang w:val="en-US"/>
        </w:rPr>
        <w:t xml:space="preserve">  If no costs then please remove this heading</w:t>
      </w:r>
    </w:p>
    <w:p w14:paraId="110A3D4E" w14:textId="62B6C7CE" w:rsidR="00690544" w:rsidRDefault="00690544" w:rsidP="00030AF2">
      <w:pPr>
        <w:pStyle w:val="CommentText"/>
        <w:ind w:firstLine="0"/>
      </w:pPr>
    </w:p>
  </w:comment>
  <w:comment w:id="44" w:author="CREB" w:date="2024-10-04T15:36:00Z" w:initials="CE">
    <w:p w14:paraId="3D353E3C" w14:textId="2D8001EB" w:rsidR="00AA6064" w:rsidRDefault="00AA6064">
      <w:pPr>
        <w:pStyle w:val="CommentText"/>
      </w:pPr>
      <w:r>
        <w:rPr>
          <w:rStyle w:val="CommentReference"/>
        </w:rPr>
        <w:annotationRef/>
      </w:r>
      <w:r w:rsidRPr="00AA6064">
        <w:t xml:space="preserve">Revise section to be applicable to your </w:t>
      </w:r>
      <w:r w:rsidR="00A01029">
        <w:t>registry</w:t>
      </w:r>
      <w:r w:rsidRPr="00AA6064">
        <w:t>.</w:t>
      </w:r>
    </w:p>
  </w:comment>
  <w:comment w:id="45" w:author="CREB" w:date="2024-11-01T09:14:00Z" w:initials="CE">
    <w:p w14:paraId="7069381D" w14:textId="29CE0DAB" w:rsidR="00673087" w:rsidRDefault="00673087">
      <w:pPr>
        <w:pStyle w:val="CommentText"/>
      </w:pPr>
      <w:r>
        <w:rPr>
          <w:rStyle w:val="CommentReference"/>
        </w:rPr>
        <w:annotationRef/>
      </w:r>
      <w:r w:rsidRPr="00673087">
        <w:t>Include text if there will be there will be other anticipated linkage of data gathered, with other data related to the participant – either contained in public or personal records.</w:t>
      </w:r>
    </w:p>
    <w:p w14:paraId="395ED84E" w14:textId="77777777" w:rsidR="006B1CD3" w:rsidRDefault="006B1CD3">
      <w:pPr>
        <w:pStyle w:val="CommentText"/>
      </w:pPr>
    </w:p>
    <w:p w14:paraId="510762E8" w14:textId="77777777" w:rsidR="006B1CD3" w:rsidRDefault="006B1CD3">
      <w:pPr>
        <w:pStyle w:val="CommentText"/>
      </w:pPr>
    </w:p>
    <w:p w14:paraId="5D697301" w14:textId="5642A3F7" w:rsidR="006B1CD3" w:rsidRPr="006B1CD3" w:rsidRDefault="006B1CD3">
      <w:pPr>
        <w:pStyle w:val="CommentText"/>
        <w:rPr>
          <w:lang w:val="en-US"/>
        </w:rPr>
      </w:pPr>
      <w:r>
        <w:rPr>
          <w:lang w:val="en-US"/>
        </w:rPr>
        <w:t xml:space="preserve">Sample text adapted from </w:t>
      </w:r>
      <w:hyperlink r:id="rId1" w:history="1">
        <w:r w:rsidR="006357CF" w:rsidRPr="006357CF">
          <w:rPr>
            <w:rStyle w:val="Hyperlink"/>
            <w:lang w:val="en-US"/>
          </w:rPr>
          <w:t>Health Data Research Network Canada</w:t>
        </w:r>
      </w:hyperlink>
      <w:r w:rsidR="006357CF">
        <w:rPr>
          <w:lang w:val="en-US"/>
        </w:rPr>
        <w:t xml:space="preserve">  </w:t>
      </w:r>
      <w:r w:rsidR="00251B70">
        <w:rPr>
          <w:lang w:val="en-US"/>
        </w:rPr>
        <w:t>For more sample text please see link.</w:t>
      </w:r>
    </w:p>
  </w:comment>
  <w:comment w:id="46" w:author="CREB" w:date="2023-06-19T17:42:00Z" w:initials="CREB">
    <w:p w14:paraId="05BCC277" w14:textId="10E3C66B" w:rsidR="00690544" w:rsidRDefault="00690544">
      <w:pPr>
        <w:pStyle w:val="CommentText"/>
      </w:pPr>
      <w:r>
        <w:rPr>
          <w:rStyle w:val="CommentReference"/>
        </w:rPr>
        <w:annotationRef/>
      </w:r>
      <w:r w:rsidRPr="00557270">
        <w:t xml:space="preserve">If signature page is longer that 1 page, Insert full </w:t>
      </w:r>
      <w:r w:rsidR="00A01029">
        <w:t>Registry</w:t>
      </w:r>
      <w:r w:rsidRPr="00557270">
        <w:t xml:space="preserve"> Name - must match RISe box 1.7 at the b</w:t>
      </w:r>
      <w:r>
        <w:t>eginning of each Signature page</w:t>
      </w:r>
    </w:p>
  </w:comment>
  <w:comment w:id="47" w:author="CREB" w:date="2023-06-19T17:40:00Z" w:initials="CREB">
    <w:p w14:paraId="570CD5A6" w14:textId="77777777" w:rsidR="00690544" w:rsidRDefault="00690544" w:rsidP="00D660DD">
      <w:pPr>
        <w:pStyle w:val="CommentText"/>
      </w:pPr>
      <w:r>
        <w:rPr>
          <w:rStyle w:val="CommentReference"/>
        </w:rPr>
        <w:annotationRef/>
      </w:r>
      <w:r w:rsidRPr="00A12A44">
        <w:t>must match RISe box 1.7</w:t>
      </w:r>
    </w:p>
    <w:p w14:paraId="226D2FC0" w14:textId="77777777" w:rsidR="00690544" w:rsidRDefault="00690544" w:rsidP="00D660DD">
      <w:pPr>
        <w:pStyle w:val="CommentText"/>
      </w:pPr>
    </w:p>
  </w:comment>
  <w:comment w:id="48" w:author="CREB" w:date="2023-06-19T17:27:00Z" w:initials="CREB">
    <w:p w14:paraId="2B14B802" w14:textId="77777777" w:rsidR="00690544" w:rsidRDefault="00690544" w:rsidP="00A85C7F">
      <w:pPr>
        <w:pStyle w:val="CommentText"/>
      </w:pPr>
      <w:r>
        <w:rPr>
          <w:rStyle w:val="CommentReference"/>
        </w:rPr>
        <w:annotationRef/>
      </w:r>
      <w:r w:rsidRPr="00F9775D">
        <w:t>Optional, except where an oral consent is necessary such as when the participant is illiterate or blind, or disabled, or for cultural reasons so that they either cannot or will not sign the consent form.</w:t>
      </w:r>
    </w:p>
  </w:comment>
  <w:comment w:id="49" w:author="CREB" w:date="2023-06-19T17:26:00Z" w:initials="CREB">
    <w:p w14:paraId="0C0588DA" w14:textId="5F51602C" w:rsidR="00690544" w:rsidRPr="00F9775D" w:rsidRDefault="00690544">
      <w:pPr>
        <w:pStyle w:val="CommentText"/>
        <w:rPr>
          <w:lang w:val="en-US"/>
        </w:rPr>
      </w:pPr>
      <w:r>
        <w:rPr>
          <w:rStyle w:val="CommentReference"/>
        </w:rPr>
        <w:annotationRef/>
      </w:r>
      <w:r w:rsidRPr="00F9775D">
        <w:t>I</w:t>
      </w:r>
      <w:r>
        <w:rPr>
          <w:lang w:val="en-US"/>
        </w:rPr>
        <w:t xml:space="preserve">nclude section </w:t>
      </w:r>
      <w:proofErr w:type="spellStart"/>
      <w:r>
        <w:rPr>
          <w:lang w:val="en-US"/>
        </w:rPr>
        <w:t>i</w:t>
      </w:r>
      <w:proofErr w:type="spellEnd"/>
      <w:r w:rsidRPr="00F9775D">
        <w:t>f ap</w:t>
      </w:r>
      <w:r>
        <w:t xml:space="preserve">plicable/option to your </w:t>
      </w:r>
      <w:r w:rsidR="00A01029">
        <w:t>registry</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EAA21" w15:done="0"/>
  <w15:commentEx w15:paraId="0951753E" w15:done="0"/>
  <w15:commentEx w15:paraId="45010065" w15:done="0"/>
  <w15:commentEx w15:paraId="465923CE" w15:done="0"/>
  <w15:commentEx w15:paraId="069E2F18" w15:done="0"/>
  <w15:commentEx w15:paraId="2043019E" w15:done="0"/>
  <w15:commentEx w15:paraId="4CDE8740" w15:done="0"/>
  <w15:commentEx w15:paraId="31C11D8A" w15:done="0"/>
  <w15:commentEx w15:paraId="2EF788A7" w15:done="0"/>
  <w15:commentEx w15:paraId="3C52E6C9" w15:done="0"/>
  <w15:commentEx w15:paraId="6E84A723" w15:done="0"/>
  <w15:commentEx w15:paraId="110A3D4E" w15:done="0"/>
  <w15:commentEx w15:paraId="3D353E3C" w15:done="0"/>
  <w15:commentEx w15:paraId="5D697301" w15:done="0"/>
  <w15:commentEx w15:paraId="05BCC277" w15:done="0"/>
  <w15:commentEx w15:paraId="226D2FC0" w15:done="0"/>
  <w15:commentEx w15:paraId="2B14B802" w15:done="0"/>
  <w15:commentEx w15:paraId="0C058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33FB" w16cex:dateUtc="2024-11-01T18:03:00Z"/>
  <w16cex:commentExtensible w16cex:durableId="2AAA8A01" w16cex:dateUtc="2024-10-04T22:36:00Z"/>
  <w16cex:commentExtensible w16cex:durableId="2ACF1A82" w16cex:dateUtc="2024-11-01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EAA21" w16cid:durableId="55F35390"/>
  <w16cid:commentId w16cid:paraId="0951753E" w16cid:durableId="2BE47453"/>
  <w16cid:commentId w16cid:paraId="45010065" w16cid:durableId="34127C5D"/>
  <w16cid:commentId w16cid:paraId="465923CE" w16cid:durableId="54800DCE"/>
  <w16cid:commentId w16cid:paraId="069E2F18" w16cid:durableId="59B93E54"/>
  <w16cid:commentId w16cid:paraId="2043019E" w16cid:durableId="11072EAF"/>
  <w16cid:commentId w16cid:paraId="4CDE8740" w16cid:durableId="0DF0A2F4"/>
  <w16cid:commentId w16cid:paraId="31C11D8A" w16cid:durableId="288A7992"/>
  <w16cid:commentId w16cid:paraId="2EF788A7" w16cid:durableId="27863308"/>
  <w16cid:commentId w16cid:paraId="3C52E6C9" w16cid:durableId="611E0712"/>
  <w16cid:commentId w16cid:paraId="6E84A723" w16cid:durableId="2ACF33FB"/>
  <w16cid:commentId w16cid:paraId="110A3D4E" w16cid:durableId="7486994E"/>
  <w16cid:commentId w16cid:paraId="3D353E3C" w16cid:durableId="2AAA8A01"/>
  <w16cid:commentId w16cid:paraId="5D697301" w16cid:durableId="2ACF1A82"/>
  <w16cid:commentId w16cid:paraId="05BCC277" w16cid:durableId="76FECC80"/>
  <w16cid:commentId w16cid:paraId="226D2FC0" w16cid:durableId="20685EF0"/>
  <w16cid:commentId w16cid:paraId="2B14B802" w16cid:durableId="1D15FDCF"/>
  <w16cid:commentId w16cid:paraId="0C0588DA" w16cid:durableId="02D695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A017" w14:textId="77777777" w:rsidR="00690544" w:rsidRDefault="00690544" w:rsidP="00F50589">
      <w:pPr>
        <w:spacing w:line="240" w:lineRule="auto"/>
      </w:pPr>
      <w:r>
        <w:separator/>
      </w:r>
    </w:p>
  </w:endnote>
  <w:endnote w:type="continuationSeparator" w:id="0">
    <w:p w14:paraId="59854BA2" w14:textId="77777777" w:rsidR="00690544" w:rsidRDefault="00690544"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A071" w14:textId="7A09681F" w:rsidR="00690544" w:rsidRPr="00F830A5" w:rsidRDefault="00690544" w:rsidP="006454F5">
    <w:pPr>
      <w:pStyle w:val="Footer"/>
      <w:ind w:firstLine="0"/>
      <w:jc w:val="center"/>
      <w:rPr>
        <w:rFonts w:asciiTheme="minorHAnsi" w:hAnsiTheme="minorHAnsi" w:cstheme="minorHAnsi"/>
        <w:sz w:val="22"/>
        <w:lang w:val="en-CA"/>
      </w:rPr>
    </w:pPr>
    <w:r w:rsidRPr="00F830A5">
      <w:rPr>
        <w:rFonts w:asciiTheme="minorHAnsi" w:hAnsiTheme="minorHAnsi" w:cstheme="minorHAnsi"/>
        <w:sz w:val="22"/>
        <w:highlight w:val="yellow"/>
        <w:lang w:val="en-CA"/>
      </w:rPr>
      <w:t xml:space="preserve">RISe Application Number [H_ _-_ _ _ _ </w:t>
    </w:r>
    <w:proofErr w:type="gramStart"/>
    <w:r w:rsidRPr="00F830A5">
      <w:rPr>
        <w:rFonts w:asciiTheme="minorHAnsi" w:hAnsiTheme="minorHAnsi" w:cstheme="minorHAnsi"/>
        <w:sz w:val="22"/>
        <w:highlight w:val="yellow"/>
        <w:lang w:val="en-CA"/>
      </w:rPr>
      <w:t>_]</w:t>
    </w:r>
    <w:r w:rsidRPr="00F830A5">
      <w:rPr>
        <w:rFonts w:asciiTheme="minorHAnsi" w:hAnsiTheme="minorHAnsi" w:cstheme="minorHAnsi"/>
        <w:sz w:val="22"/>
        <w:lang w:val="en-CA"/>
      </w:rPr>
      <w:t xml:space="preserve">   </w:t>
    </w:r>
    <w:proofErr w:type="gramEnd"/>
    <w:r w:rsidRPr="00F830A5">
      <w:rPr>
        <w:rFonts w:asciiTheme="minorHAnsi" w:hAnsiTheme="minorHAnsi" w:cstheme="minorHAnsi"/>
        <w:sz w:val="22"/>
        <w:lang w:val="en-CA"/>
      </w:rPr>
      <w:t xml:space="preserve">                                      Version: </w:t>
    </w:r>
    <w:r w:rsidR="00217D6D">
      <w:rPr>
        <w:rFonts w:asciiTheme="minorHAnsi" w:hAnsiTheme="minorHAnsi" w:cstheme="minorHAnsi"/>
        <w:sz w:val="22"/>
        <w:lang w:val="en-CA"/>
      </w:rPr>
      <w:t>Feb 18</w:t>
    </w:r>
    <w:r w:rsidRPr="00F830A5">
      <w:rPr>
        <w:rFonts w:asciiTheme="minorHAnsi" w:hAnsiTheme="minorHAnsi" w:cstheme="minorHAnsi"/>
        <w:sz w:val="22"/>
        <w:lang w:val="en-CA"/>
      </w:rPr>
      <w:t>, 202</w:t>
    </w:r>
    <w:r w:rsidR="00235FB4">
      <w:rPr>
        <w:rFonts w:asciiTheme="minorHAnsi" w:hAnsiTheme="minorHAnsi" w:cstheme="minorHAnsi"/>
        <w:sz w:val="22"/>
        <w:lang w:val="en-CA"/>
      </w:rPr>
      <w:t>5</w:t>
    </w:r>
    <w:r w:rsidRPr="00F830A5">
      <w:rPr>
        <w:rFonts w:asciiTheme="minorHAnsi" w:hAnsiTheme="minorHAnsi" w:cstheme="minorHAnsi"/>
        <w:sz w:val="22"/>
        <w:lang w:val="en-CA"/>
      </w:rPr>
      <w:tab/>
      <w:t xml:space="preserve">Page </w:t>
    </w:r>
    <w:r w:rsidRPr="00F830A5">
      <w:rPr>
        <w:rFonts w:asciiTheme="minorHAnsi" w:hAnsiTheme="minorHAnsi" w:cstheme="minorHAnsi"/>
        <w:sz w:val="22"/>
        <w:lang w:val="en-CA"/>
      </w:rPr>
      <w:fldChar w:fldCharType="begin"/>
    </w:r>
    <w:r w:rsidRPr="00F830A5">
      <w:rPr>
        <w:rFonts w:asciiTheme="minorHAnsi" w:hAnsiTheme="minorHAnsi" w:cstheme="minorHAnsi"/>
        <w:sz w:val="22"/>
        <w:lang w:val="en-CA"/>
      </w:rPr>
      <w:instrText xml:space="preserve"> PAGE   \* MERGEFORMAT </w:instrText>
    </w:r>
    <w:r w:rsidRPr="00F830A5">
      <w:rPr>
        <w:rFonts w:asciiTheme="minorHAnsi" w:hAnsiTheme="minorHAnsi" w:cstheme="minorHAnsi"/>
        <w:sz w:val="22"/>
        <w:lang w:val="en-CA"/>
      </w:rPr>
      <w:fldChar w:fldCharType="separate"/>
    </w:r>
    <w:r w:rsidRPr="00F830A5">
      <w:rPr>
        <w:rFonts w:asciiTheme="minorHAnsi" w:hAnsiTheme="minorHAnsi" w:cstheme="minorHAnsi"/>
        <w:noProof/>
        <w:sz w:val="22"/>
      </w:rPr>
      <w:t>18</w:t>
    </w:r>
    <w:r w:rsidRPr="00F830A5">
      <w:rPr>
        <w:rFonts w:asciiTheme="minorHAnsi" w:hAnsiTheme="minorHAnsi" w:cstheme="minorHAnsi"/>
        <w:sz w:val="22"/>
        <w:lang w:val="en-CA"/>
      </w:rPr>
      <w:fldChar w:fldCharType="end"/>
    </w:r>
    <w:r w:rsidRPr="00F830A5">
      <w:rPr>
        <w:rFonts w:asciiTheme="minorHAnsi" w:hAnsiTheme="minorHAnsi" w:cstheme="minorHAnsi"/>
        <w:sz w:val="22"/>
        <w:lang w:val="en-CA"/>
      </w:rPr>
      <w:t xml:space="preserve"> of </w:t>
    </w:r>
    <w:r w:rsidRPr="00F830A5">
      <w:rPr>
        <w:rFonts w:asciiTheme="minorHAnsi" w:hAnsiTheme="minorHAnsi" w:cstheme="minorHAnsi"/>
        <w:sz w:val="22"/>
        <w:lang w:val="en-CA"/>
      </w:rPr>
      <w:fldChar w:fldCharType="begin"/>
    </w:r>
    <w:r w:rsidRPr="00F830A5">
      <w:rPr>
        <w:rFonts w:asciiTheme="minorHAnsi" w:hAnsiTheme="minorHAnsi" w:cstheme="minorHAnsi"/>
        <w:sz w:val="22"/>
        <w:lang w:val="en-CA"/>
      </w:rPr>
      <w:instrText xml:space="preserve"> NUMPAGES   \* MERGEFORMAT </w:instrText>
    </w:r>
    <w:r w:rsidRPr="00F830A5">
      <w:rPr>
        <w:rFonts w:asciiTheme="minorHAnsi" w:hAnsiTheme="minorHAnsi" w:cstheme="minorHAnsi"/>
        <w:sz w:val="22"/>
        <w:lang w:val="en-CA"/>
      </w:rPr>
      <w:fldChar w:fldCharType="separate"/>
    </w:r>
    <w:r w:rsidRPr="00F830A5">
      <w:rPr>
        <w:rFonts w:asciiTheme="minorHAnsi" w:hAnsiTheme="minorHAnsi" w:cstheme="minorHAnsi"/>
        <w:noProof/>
        <w:sz w:val="22"/>
      </w:rPr>
      <w:t>18</w:t>
    </w:r>
    <w:r w:rsidRPr="00F830A5">
      <w:rPr>
        <w:rFonts w:asciiTheme="minorHAnsi" w:hAnsiTheme="minorHAnsi" w:cstheme="minorHAnsi"/>
        <w:sz w:val="22"/>
        <w:lang w:val="en-CA"/>
      </w:rPr>
      <w:fldChar w:fldCharType="end"/>
    </w:r>
  </w:p>
  <w:p w14:paraId="7068DB8D" w14:textId="77777777" w:rsidR="00690544" w:rsidRPr="00AB58AD" w:rsidRDefault="00690544"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07F6" w14:textId="77777777" w:rsidR="00690544" w:rsidRDefault="00690544" w:rsidP="00F50589">
      <w:pPr>
        <w:spacing w:line="240" w:lineRule="auto"/>
      </w:pPr>
      <w:r>
        <w:separator/>
      </w:r>
    </w:p>
  </w:footnote>
  <w:footnote w:type="continuationSeparator" w:id="0">
    <w:p w14:paraId="62D10796" w14:textId="77777777" w:rsidR="00690544" w:rsidRDefault="00690544"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A6D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E5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0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8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0F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05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8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9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2E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8E8"/>
    <w:multiLevelType w:val="hybridMultilevel"/>
    <w:tmpl w:val="6074AC72"/>
    <w:lvl w:ilvl="0" w:tplc="0FF6AD6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170A7A"/>
    <w:multiLevelType w:val="hybridMultilevel"/>
    <w:tmpl w:val="42B0B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1A8096C"/>
    <w:multiLevelType w:val="hybridMultilevel"/>
    <w:tmpl w:val="5DE22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2B53BA"/>
    <w:multiLevelType w:val="hybridMultilevel"/>
    <w:tmpl w:val="8788CD1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C6151"/>
    <w:multiLevelType w:val="hybridMultilevel"/>
    <w:tmpl w:val="B5D42B54"/>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7532D3"/>
    <w:multiLevelType w:val="hybridMultilevel"/>
    <w:tmpl w:val="F5A43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37422D"/>
    <w:multiLevelType w:val="hybridMultilevel"/>
    <w:tmpl w:val="D9D2DE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CE7389"/>
    <w:multiLevelType w:val="hybridMultilevel"/>
    <w:tmpl w:val="D52806E4"/>
    <w:lvl w:ilvl="0" w:tplc="10090001">
      <w:start w:val="1"/>
      <w:numFmt w:val="bullet"/>
      <w:lvlText w:val=""/>
      <w:lvlJc w:val="left"/>
      <w:pPr>
        <w:ind w:left="744" w:hanging="360"/>
      </w:pPr>
      <w:rPr>
        <w:rFonts w:ascii="Symbol" w:hAnsi="Symbol" w:hint="default"/>
      </w:rPr>
    </w:lvl>
    <w:lvl w:ilvl="1" w:tplc="10090003" w:tentative="1">
      <w:start w:val="1"/>
      <w:numFmt w:val="bullet"/>
      <w:lvlText w:val="o"/>
      <w:lvlJc w:val="left"/>
      <w:pPr>
        <w:ind w:left="1464" w:hanging="360"/>
      </w:pPr>
      <w:rPr>
        <w:rFonts w:ascii="Courier New" w:hAnsi="Courier New" w:hint="default"/>
      </w:rPr>
    </w:lvl>
    <w:lvl w:ilvl="2" w:tplc="10090005" w:tentative="1">
      <w:start w:val="1"/>
      <w:numFmt w:val="bullet"/>
      <w:lvlText w:val=""/>
      <w:lvlJc w:val="left"/>
      <w:pPr>
        <w:ind w:left="2184" w:hanging="360"/>
      </w:pPr>
      <w:rPr>
        <w:rFonts w:ascii="Wingdings" w:hAnsi="Wingdings" w:hint="default"/>
      </w:rPr>
    </w:lvl>
    <w:lvl w:ilvl="3" w:tplc="10090001" w:tentative="1">
      <w:start w:val="1"/>
      <w:numFmt w:val="bullet"/>
      <w:lvlText w:val=""/>
      <w:lvlJc w:val="left"/>
      <w:pPr>
        <w:ind w:left="2904" w:hanging="360"/>
      </w:pPr>
      <w:rPr>
        <w:rFonts w:ascii="Symbol" w:hAnsi="Symbol" w:hint="default"/>
      </w:rPr>
    </w:lvl>
    <w:lvl w:ilvl="4" w:tplc="10090003" w:tentative="1">
      <w:start w:val="1"/>
      <w:numFmt w:val="bullet"/>
      <w:lvlText w:val="o"/>
      <w:lvlJc w:val="left"/>
      <w:pPr>
        <w:ind w:left="3624" w:hanging="360"/>
      </w:pPr>
      <w:rPr>
        <w:rFonts w:ascii="Courier New" w:hAnsi="Courier New" w:hint="default"/>
      </w:rPr>
    </w:lvl>
    <w:lvl w:ilvl="5" w:tplc="10090005" w:tentative="1">
      <w:start w:val="1"/>
      <w:numFmt w:val="bullet"/>
      <w:lvlText w:val=""/>
      <w:lvlJc w:val="left"/>
      <w:pPr>
        <w:ind w:left="4344" w:hanging="360"/>
      </w:pPr>
      <w:rPr>
        <w:rFonts w:ascii="Wingdings" w:hAnsi="Wingdings" w:hint="default"/>
      </w:rPr>
    </w:lvl>
    <w:lvl w:ilvl="6" w:tplc="10090001" w:tentative="1">
      <w:start w:val="1"/>
      <w:numFmt w:val="bullet"/>
      <w:lvlText w:val=""/>
      <w:lvlJc w:val="left"/>
      <w:pPr>
        <w:ind w:left="5064" w:hanging="360"/>
      </w:pPr>
      <w:rPr>
        <w:rFonts w:ascii="Symbol" w:hAnsi="Symbol" w:hint="default"/>
      </w:rPr>
    </w:lvl>
    <w:lvl w:ilvl="7" w:tplc="10090003" w:tentative="1">
      <w:start w:val="1"/>
      <w:numFmt w:val="bullet"/>
      <w:lvlText w:val="o"/>
      <w:lvlJc w:val="left"/>
      <w:pPr>
        <w:ind w:left="5784" w:hanging="360"/>
      </w:pPr>
      <w:rPr>
        <w:rFonts w:ascii="Courier New" w:hAnsi="Courier New" w:hint="default"/>
      </w:rPr>
    </w:lvl>
    <w:lvl w:ilvl="8" w:tplc="10090005" w:tentative="1">
      <w:start w:val="1"/>
      <w:numFmt w:val="bullet"/>
      <w:lvlText w:val=""/>
      <w:lvlJc w:val="left"/>
      <w:pPr>
        <w:ind w:left="6504" w:hanging="360"/>
      </w:pPr>
      <w:rPr>
        <w:rFonts w:ascii="Wingdings" w:hAnsi="Wingdings" w:hint="default"/>
      </w:rPr>
    </w:lvl>
  </w:abstractNum>
  <w:abstractNum w:abstractNumId="26" w15:restartNumberingAfterBreak="0">
    <w:nsid w:val="4723592D"/>
    <w:multiLevelType w:val="hybridMultilevel"/>
    <w:tmpl w:val="2FB834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191526"/>
    <w:multiLevelType w:val="hybridMultilevel"/>
    <w:tmpl w:val="2B4C5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31" w15:restartNumberingAfterBreak="0">
    <w:nsid w:val="4B900645"/>
    <w:multiLevelType w:val="hybridMultilevel"/>
    <w:tmpl w:val="2FBCA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7D2848"/>
    <w:multiLevelType w:val="multilevel"/>
    <w:tmpl w:val="01488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1D1E91"/>
    <w:multiLevelType w:val="hybridMultilevel"/>
    <w:tmpl w:val="EA0EC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B1529B"/>
    <w:multiLevelType w:val="hybridMultilevel"/>
    <w:tmpl w:val="C3B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697751"/>
    <w:multiLevelType w:val="hybridMultilevel"/>
    <w:tmpl w:val="8EDE3BFC"/>
    <w:lvl w:ilvl="0" w:tplc="6128D5E0">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F628E"/>
    <w:multiLevelType w:val="hybridMultilevel"/>
    <w:tmpl w:val="C6BCBDE8"/>
    <w:lvl w:ilvl="0" w:tplc="F5787EA2">
      <w:start w:val="1"/>
      <w:numFmt w:val="bullet"/>
      <w:lvlText w:val=""/>
      <w:lvlJc w:val="left"/>
      <w:pPr>
        <w:ind w:left="643"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0363EC6"/>
    <w:multiLevelType w:val="hybridMultilevel"/>
    <w:tmpl w:val="8166C646"/>
    <w:lvl w:ilvl="0" w:tplc="9FB682D4">
      <w:numFmt w:val="bullet"/>
      <w:lvlText w:val="-"/>
      <w:lvlJc w:val="left"/>
      <w:pPr>
        <w:ind w:left="720" w:hanging="360"/>
      </w:pPr>
      <w:rPr>
        <w:rFonts w:ascii="Times New Roman" w:eastAsia="Calibr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271B8D"/>
    <w:multiLevelType w:val="multilevel"/>
    <w:tmpl w:val="56DCBFC0"/>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E5479"/>
    <w:multiLevelType w:val="hybridMultilevel"/>
    <w:tmpl w:val="F6E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D707A39"/>
    <w:multiLevelType w:val="hybridMultilevel"/>
    <w:tmpl w:val="6E88C84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18"/>
  </w:num>
  <w:num w:numId="4">
    <w:abstractNumId w:val="16"/>
  </w:num>
  <w:num w:numId="5">
    <w:abstractNumId w:val="46"/>
  </w:num>
  <w:num w:numId="6">
    <w:abstractNumId w:val="19"/>
  </w:num>
  <w:num w:numId="7">
    <w:abstractNumId w:val="48"/>
  </w:num>
  <w:num w:numId="8">
    <w:abstractNumId w:val="45"/>
  </w:num>
  <w:num w:numId="9">
    <w:abstractNumId w:val="12"/>
  </w:num>
  <w:num w:numId="10">
    <w:abstractNumId w:val="10"/>
  </w:num>
  <w:num w:numId="11">
    <w:abstractNumId w:val="40"/>
  </w:num>
  <w:num w:numId="12">
    <w:abstractNumId w:val="24"/>
  </w:num>
  <w:num w:numId="13">
    <w:abstractNumId w:val="21"/>
  </w:num>
  <w:num w:numId="14">
    <w:abstractNumId w:val="36"/>
  </w:num>
  <w:num w:numId="15">
    <w:abstractNumId w:val="27"/>
  </w:num>
  <w:num w:numId="16">
    <w:abstractNumId w:val="29"/>
  </w:num>
  <w:num w:numId="17">
    <w:abstractNumId w:val="17"/>
  </w:num>
  <w:num w:numId="18">
    <w:abstractNumId w:val="13"/>
  </w:num>
  <w:num w:numId="19">
    <w:abstractNumId w:val="35"/>
  </w:num>
  <w:num w:numId="20">
    <w:abstractNumId w:val="38"/>
  </w:num>
  <w:num w:numId="21">
    <w:abstractNumId w:val="30"/>
  </w:num>
  <w:num w:numId="22">
    <w:abstractNumId w:val="41"/>
  </w:num>
  <w:num w:numId="23">
    <w:abstractNumId w:val="28"/>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4"/>
  </w:num>
  <w:num w:numId="36">
    <w:abstractNumId w:val="33"/>
  </w:num>
  <w:num w:numId="37">
    <w:abstractNumId w:val="31"/>
  </w:num>
  <w:num w:numId="38">
    <w:abstractNumId w:val="44"/>
  </w:num>
  <w:num w:numId="39">
    <w:abstractNumId w:val="37"/>
  </w:num>
  <w:num w:numId="40">
    <w:abstractNumId w:val="25"/>
  </w:num>
  <w:num w:numId="41">
    <w:abstractNumId w:val="32"/>
  </w:num>
  <w:num w:numId="42">
    <w:abstractNumId w:val="42"/>
  </w:num>
  <w:num w:numId="43">
    <w:abstractNumId w:val="11"/>
  </w:num>
  <w:num w:numId="44">
    <w:abstractNumId w:val="47"/>
  </w:num>
  <w:num w:numId="45">
    <w:abstractNumId w:val="14"/>
  </w:num>
  <w:num w:numId="46">
    <w:abstractNumId w:val="39"/>
  </w:num>
  <w:num w:numId="47">
    <w:abstractNumId w:val="26"/>
  </w:num>
  <w:num w:numId="48">
    <w:abstractNumId w:val="22"/>
  </w:num>
  <w:num w:numId="49">
    <w:abstractNumId w:val="15"/>
  </w:num>
  <w:num w:numId="50">
    <w:abstractNumId w:val="4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EB">
    <w15:presenceInfo w15:providerId="None" w15:userId="CR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26"/>
    <w:rsid w:val="00000B28"/>
    <w:rsid w:val="00001E33"/>
    <w:rsid w:val="00001E53"/>
    <w:rsid w:val="000035DA"/>
    <w:rsid w:val="00004083"/>
    <w:rsid w:val="000041DA"/>
    <w:rsid w:val="0000422C"/>
    <w:rsid w:val="00005069"/>
    <w:rsid w:val="00005AE1"/>
    <w:rsid w:val="00005B71"/>
    <w:rsid w:val="00006540"/>
    <w:rsid w:val="000065D5"/>
    <w:rsid w:val="00006E03"/>
    <w:rsid w:val="00010850"/>
    <w:rsid w:val="00010F2E"/>
    <w:rsid w:val="00011013"/>
    <w:rsid w:val="000122C4"/>
    <w:rsid w:val="000126D7"/>
    <w:rsid w:val="00012B00"/>
    <w:rsid w:val="00013D23"/>
    <w:rsid w:val="0001453D"/>
    <w:rsid w:val="0001556C"/>
    <w:rsid w:val="0001590A"/>
    <w:rsid w:val="00015D9D"/>
    <w:rsid w:val="00016244"/>
    <w:rsid w:val="00017FEC"/>
    <w:rsid w:val="00022C2F"/>
    <w:rsid w:val="00022DFC"/>
    <w:rsid w:val="000259A9"/>
    <w:rsid w:val="000259EC"/>
    <w:rsid w:val="00026CF0"/>
    <w:rsid w:val="00026FD2"/>
    <w:rsid w:val="000274EE"/>
    <w:rsid w:val="000276FD"/>
    <w:rsid w:val="00030AF2"/>
    <w:rsid w:val="00031046"/>
    <w:rsid w:val="000319A8"/>
    <w:rsid w:val="00032E31"/>
    <w:rsid w:val="0003312D"/>
    <w:rsid w:val="00034BBA"/>
    <w:rsid w:val="00035A9E"/>
    <w:rsid w:val="00040744"/>
    <w:rsid w:val="00041020"/>
    <w:rsid w:val="00042A3E"/>
    <w:rsid w:val="00042C14"/>
    <w:rsid w:val="00044459"/>
    <w:rsid w:val="00044A3B"/>
    <w:rsid w:val="000468CF"/>
    <w:rsid w:val="000515CA"/>
    <w:rsid w:val="00051915"/>
    <w:rsid w:val="00051B5E"/>
    <w:rsid w:val="00053511"/>
    <w:rsid w:val="00053C3A"/>
    <w:rsid w:val="000540C8"/>
    <w:rsid w:val="0005456E"/>
    <w:rsid w:val="00056EC2"/>
    <w:rsid w:val="000576A2"/>
    <w:rsid w:val="0006069A"/>
    <w:rsid w:val="0006139D"/>
    <w:rsid w:val="00061672"/>
    <w:rsid w:val="0006192F"/>
    <w:rsid w:val="00063BCD"/>
    <w:rsid w:val="00064A7C"/>
    <w:rsid w:val="00065AFC"/>
    <w:rsid w:val="00066FC0"/>
    <w:rsid w:val="00067BD8"/>
    <w:rsid w:val="000708A5"/>
    <w:rsid w:val="00070ECD"/>
    <w:rsid w:val="00071310"/>
    <w:rsid w:val="00072262"/>
    <w:rsid w:val="00072934"/>
    <w:rsid w:val="0007342C"/>
    <w:rsid w:val="00073DE3"/>
    <w:rsid w:val="00074DB1"/>
    <w:rsid w:val="000750A6"/>
    <w:rsid w:val="00075125"/>
    <w:rsid w:val="00077016"/>
    <w:rsid w:val="00080350"/>
    <w:rsid w:val="00084DF0"/>
    <w:rsid w:val="00084E8E"/>
    <w:rsid w:val="00084F6F"/>
    <w:rsid w:val="00085187"/>
    <w:rsid w:val="00085522"/>
    <w:rsid w:val="000860D9"/>
    <w:rsid w:val="00086960"/>
    <w:rsid w:val="0009001D"/>
    <w:rsid w:val="00090A23"/>
    <w:rsid w:val="00091260"/>
    <w:rsid w:val="00092057"/>
    <w:rsid w:val="000924B2"/>
    <w:rsid w:val="00093462"/>
    <w:rsid w:val="000974D9"/>
    <w:rsid w:val="00097AC9"/>
    <w:rsid w:val="000A1078"/>
    <w:rsid w:val="000A176E"/>
    <w:rsid w:val="000A19F3"/>
    <w:rsid w:val="000A22F9"/>
    <w:rsid w:val="000A2E25"/>
    <w:rsid w:val="000A2E68"/>
    <w:rsid w:val="000A3054"/>
    <w:rsid w:val="000A321B"/>
    <w:rsid w:val="000A4CB0"/>
    <w:rsid w:val="000A57CC"/>
    <w:rsid w:val="000A7151"/>
    <w:rsid w:val="000A7820"/>
    <w:rsid w:val="000A7D91"/>
    <w:rsid w:val="000A7FF4"/>
    <w:rsid w:val="000B0B7C"/>
    <w:rsid w:val="000B10FE"/>
    <w:rsid w:val="000B3013"/>
    <w:rsid w:val="000B347E"/>
    <w:rsid w:val="000B3A57"/>
    <w:rsid w:val="000B3CCC"/>
    <w:rsid w:val="000B496D"/>
    <w:rsid w:val="000B548D"/>
    <w:rsid w:val="000B54F5"/>
    <w:rsid w:val="000B631F"/>
    <w:rsid w:val="000B6DF0"/>
    <w:rsid w:val="000C08A2"/>
    <w:rsid w:val="000C0ADB"/>
    <w:rsid w:val="000C14BC"/>
    <w:rsid w:val="000C16BB"/>
    <w:rsid w:val="000C1D1F"/>
    <w:rsid w:val="000C1D76"/>
    <w:rsid w:val="000C22F6"/>
    <w:rsid w:val="000C2723"/>
    <w:rsid w:val="000C2CD5"/>
    <w:rsid w:val="000C33DE"/>
    <w:rsid w:val="000C43EC"/>
    <w:rsid w:val="000C449C"/>
    <w:rsid w:val="000C6E15"/>
    <w:rsid w:val="000C788C"/>
    <w:rsid w:val="000D0E5E"/>
    <w:rsid w:val="000D399F"/>
    <w:rsid w:val="000D46CA"/>
    <w:rsid w:val="000D4B3B"/>
    <w:rsid w:val="000D6445"/>
    <w:rsid w:val="000D6835"/>
    <w:rsid w:val="000D6CAB"/>
    <w:rsid w:val="000D6CCF"/>
    <w:rsid w:val="000D7DD2"/>
    <w:rsid w:val="000E1655"/>
    <w:rsid w:val="000E1883"/>
    <w:rsid w:val="000E2367"/>
    <w:rsid w:val="000E2723"/>
    <w:rsid w:val="000E5075"/>
    <w:rsid w:val="000E50A7"/>
    <w:rsid w:val="000E5246"/>
    <w:rsid w:val="000E5436"/>
    <w:rsid w:val="000E5CF7"/>
    <w:rsid w:val="000E6784"/>
    <w:rsid w:val="000E6B7C"/>
    <w:rsid w:val="000F3980"/>
    <w:rsid w:val="000F4AF9"/>
    <w:rsid w:val="000F52D5"/>
    <w:rsid w:val="000F59B3"/>
    <w:rsid w:val="000F59E5"/>
    <w:rsid w:val="000F70FE"/>
    <w:rsid w:val="000F7C60"/>
    <w:rsid w:val="00100418"/>
    <w:rsid w:val="00100A69"/>
    <w:rsid w:val="001018B9"/>
    <w:rsid w:val="00102C8C"/>
    <w:rsid w:val="00103B47"/>
    <w:rsid w:val="00103E74"/>
    <w:rsid w:val="00103E8E"/>
    <w:rsid w:val="00103FDC"/>
    <w:rsid w:val="00104E1E"/>
    <w:rsid w:val="0010588D"/>
    <w:rsid w:val="00105A9F"/>
    <w:rsid w:val="00105DD4"/>
    <w:rsid w:val="00106353"/>
    <w:rsid w:val="001064E8"/>
    <w:rsid w:val="00107115"/>
    <w:rsid w:val="001110DB"/>
    <w:rsid w:val="001119A4"/>
    <w:rsid w:val="0011296F"/>
    <w:rsid w:val="00112D08"/>
    <w:rsid w:val="00114111"/>
    <w:rsid w:val="001146E0"/>
    <w:rsid w:val="00115221"/>
    <w:rsid w:val="00115292"/>
    <w:rsid w:val="00115A2A"/>
    <w:rsid w:val="00116367"/>
    <w:rsid w:val="00120624"/>
    <w:rsid w:val="00121690"/>
    <w:rsid w:val="00121EEC"/>
    <w:rsid w:val="0012287D"/>
    <w:rsid w:val="0012315E"/>
    <w:rsid w:val="00125253"/>
    <w:rsid w:val="00125400"/>
    <w:rsid w:val="00125C25"/>
    <w:rsid w:val="00126810"/>
    <w:rsid w:val="00130F3B"/>
    <w:rsid w:val="00131807"/>
    <w:rsid w:val="00132F3D"/>
    <w:rsid w:val="00134373"/>
    <w:rsid w:val="001347C9"/>
    <w:rsid w:val="00134E49"/>
    <w:rsid w:val="00135736"/>
    <w:rsid w:val="00135C6C"/>
    <w:rsid w:val="0013618B"/>
    <w:rsid w:val="00136468"/>
    <w:rsid w:val="00136C8F"/>
    <w:rsid w:val="00137A4E"/>
    <w:rsid w:val="00140402"/>
    <w:rsid w:val="00141214"/>
    <w:rsid w:val="00141821"/>
    <w:rsid w:val="00150447"/>
    <w:rsid w:val="001515D1"/>
    <w:rsid w:val="00151A88"/>
    <w:rsid w:val="00152C9E"/>
    <w:rsid w:val="001538FE"/>
    <w:rsid w:val="001539CE"/>
    <w:rsid w:val="00155433"/>
    <w:rsid w:val="001556B4"/>
    <w:rsid w:val="00157816"/>
    <w:rsid w:val="001602A2"/>
    <w:rsid w:val="00160C95"/>
    <w:rsid w:val="0016106D"/>
    <w:rsid w:val="00161D21"/>
    <w:rsid w:val="00162831"/>
    <w:rsid w:val="0016349F"/>
    <w:rsid w:val="00167E3F"/>
    <w:rsid w:val="00170804"/>
    <w:rsid w:val="00170E6D"/>
    <w:rsid w:val="0017105E"/>
    <w:rsid w:val="001710BB"/>
    <w:rsid w:val="0017118E"/>
    <w:rsid w:val="00171237"/>
    <w:rsid w:val="00171CFE"/>
    <w:rsid w:val="001725F1"/>
    <w:rsid w:val="00172AD0"/>
    <w:rsid w:val="00173699"/>
    <w:rsid w:val="00176D3C"/>
    <w:rsid w:val="00176E11"/>
    <w:rsid w:val="001809FF"/>
    <w:rsid w:val="00181B14"/>
    <w:rsid w:val="00181E9F"/>
    <w:rsid w:val="00182613"/>
    <w:rsid w:val="00183375"/>
    <w:rsid w:val="00183EBE"/>
    <w:rsid w:val="00184748"/>
    <w:rsid w:val="0018689A"/>
    <w:rsid w:val="001873E8"/>
    <w:rsid w:val="00190475"/>
    <w:rsid w:val="001904C6"/>
    <w:rsid w:val="00191631"/>
    <w:rsid w:val="001923FE"/>
    <w:rsid w:val="001924A1"/>
    <w:rsid w:val="00192D1C"/>
    <w:rsid w:val="00193833"/>
    <w:rsid w:val="00193AA4"/>
    <w:rsid w:val="00196953"/>
    <w:rsid w:val="001974F9"/>
    <w:rsid w:val="00197E4C"/>
    <w:rsid w:val="001A0696"/>
    <w:rsid w:val="001A1974"/>
    <w:rsid w:val="001A2BF4"/>
    <w:rsid w:val="001A3853"/>
    <w:rsid w:val="001A4978"/>
    <w:rsid w:val="001A4980"/>
    <w:rsid w:val="001A4CA3"/>
    <w:rsid w:val="001A4CF2"/>
    <w:rsid w:val="001A58AB"/>
    <w:rsid w:val="001A5FE4"/>
    <w:rsid w:val="001A62C6"/>
    <w:rsid w:val="001A6495"/>
    <w:rsid w:val="001A6796"/>
    <w:rsid w:val="001A6DF6"/>
    <w:rsid w:val="001A76D8"/>
    <w:rsid w:val="001A76FB"/>
    <w:rsid w:val="001B036E"/>
    <w:rsid w:val="001B0517"/>
    <w:rsid w:val="001B0964"/>
    <w:rsid w:val="001B1192"/>
    <w:rsid w:val="001B16B9"/>
    <w:rsid w:val="001B1EC4"/>
    <w:rsid w:val="001B42E5"/>
    <w:rsid w:val="001B4838"/>
    <w:rsid w:val="001B5C5E"/>
    <w:rsid w:val="001B5CB4"/>
    <w:rsid w:val="001B5EE3"/>
    <w:rsid w:val="001B6E9E"/>
    <w:rsid w:val="001B763E"/>
    <w:rsid w:val="001B7E42"/>
    <w:rsid w:val="001C01E4"/>
    <w:rsid w:val="001C0848"/>
    <w:rsid w:val="001C3050"/>
    <w:rsid w:val="001C3BDB"/>
    <w:rsid w:val="001C3F81"/>
    <w:rsid w:val="001C4661"/>
    <w:rsid w:val="001C4E3F"/>
    <w:rsid w:val="001C505C"/>
    <w:rsid w:val="001C57E1"/>
    <w:rsid w:val="001C6774"/>
    <w:rsid w:val="001C73BE"/>
    <w:rsid w:val="001C77F7"/>
    <w:rsid w:val="001D0AAD"/>
    <w:rsid w:val="001D1190"/>
    <w:rsid w:val="001D134A"/>
    <w:rsid w:val="001D158F"/>
    <w:rsid w:val="001D16E1"/>
    <w:rsid w:val="001D1B1F"/>
    <w:rsid w:val="001D2F2F"/>
    <w:rsid w:val="001D38B7"/>
    <w:rsid w:val="001D43C9"/>
    <w:rsid w:val="001D4702"/>
    <w:rsid w:val="001D470A"/>
    <w:rsid w:val="001D4FEE"/>
    <w:rsid w:val="001D64C0"/>
    <w:rsid w:val="001D785C"/>
    <w:rsid w:val="001E0146"/>
    <w:rsid w:val="001E0835"/>
    <w:rsid w:val="001E0D14"/>
    <w:rsid w:val="001E36A5"/>
    <w:rsid w:val="001E3D45"/>
    <w:rsid w:val="001E41BF"/>
    <w:rsid w:val="001E61A6"/>
    <w:rsid w:val="001E6428"/>
    <w:rsid w:val="001E6D03"/>
    <w:rsid w:val="001E6EDA"/>
    <w:rsid w:val="001F1A6A"/>
    <w:rsid w:val="001F20D9"/>
    <w:rsid w:val="001F2B57"/>
    <w:rsid w:val="001F3216"/>
    <w:rsid w:val="001F3E3A"/>
    <w:rsid w:val="001F4171"/>
    <w:rsid w:val="001F49F9"/>
    <w:rsid w:val="001F54B3"/>
    <w:rsid w:val="001F55AB"/>
    <w:rsid w:val="001F69F8"/>
    <w:rsid w:val="001F6B2E"/>
    <w:rsid w:val="001F7CFC"/>
    <w:rsid w:val="00200D96"/>
    <w:rsid w:val="00201043"/>
    <w:rsid w:val="002011A2"/>
    <w:rsid w:val="00201766"/>
    <w:rsid w:val="0020438B"/>
    <w:rsid w:val="00204DFF"/>
    <w:rsid w:val="00205C51"/>
    <w:rsid w:val="002066F3"/>
    <w:rsid w:val="00206DCC"/>
    <w:rsid w:val="0020704E"/>
    <w:rsid w:val="0021154F"/>
    <w:rsid w:val="00211BBB"/>
    <w:rsid w:val="002125F7"/>
    <w:rsid w:val="0021285B"/>
    <w:rsid w:val="00213824"/>
    <w:rsid w:val="00214D4F"/>
    <w:rsid w:val="00215CE2"/>
    <w:rsid w:val="00216968"/>
    <w:rsid w:val="00217D6D"/>
    <w:rsid w:val="0022016F"/>
    <w:rsid w:val="002202BE"/>
    <w:rsid w:val="0022135E"/>
    <w:rsid w:val="00222CE4"/>
    <w:rsid w:val="00223913"/>
    <w:rsid w:val="002240E3"/>
    <w:rsid w:val="00226425"/>
    <w:rsid w:val="00226891"/>
    <w:rsid w:val="00226D9E"/>
    <w:rsid w:val="00227C18"/>
    <w:rsid w:val="002302C1"/>
    <w:rsid w:val="00230E4F"/>
    <w:rsid w:val="00231E8E"/>
    <w:rsid w:val="002321E2"/>
    <w:rsid w:val="00232B30"/>
    <w:rsid w:val="00232C99"/>
    <w:rsid w:val="00233A19"/>
    <w:rsid w:val="00233B8D"/>
    <w:rsid w:val="0023459F"/>
    <w:rsid w:val="002351BD"/>
    <w:rsid w:val="00235567"/>
    <w:rsid w:val="00235BEF"/>
    <w:rsid w:val="00235DF9"/>
    <w:rsid w:val="00235FB4"/>
    <w:rsid w:val="002360AA"/>
    <w:rsid w:val="002365BB"/>
    <w:rsid w:val="00236825"/>
    <w:rsid w:val="00237490"/>
    <w:rsid w:val="0024078D"/>
    <w:rsid w:val="002408A6"/>
    <w:rsid w:val="0024096C"/>
    <w:rsid w:val="00240E04"/>
    <w:rsid w:val="002417A0"/>
    <w:rsid w:val="00243722"/>
    <w:rsid w:val="00244726"/>
    <w:rsid w:val="002452B1"/>
    <w:rsid w:val="00246091"/>
    <w:rsid w:val="00246AE8"/>
    <w:rsid w:val="00247576"/>
    <w:rsid w:val="00247F0C"/>
    <w:rsid w:val="002502B8"/>
    <w:rsid w:val="002512BA"/>
    <w:rsid w:val="00251618"/>
    <w:rsid w:val="00251B70"/>
    <w:rsid w:val="002520E0"/>
    <w:rsid w:val="00253396"/>
    <w:rsid w:val="00254ACA"/>
    <w:rsid w:val="00255287"/>
    <w:rsid w:val="00257F85"/>
    <w:rsid w:val="00260BDF"/>
    <w:rsid w:val="002625B7"/>
    <w:rsid w:val="00263590"/>
    <w:rsid w:val="00263D3A"/>
    <w:rsid w:val="00264BEB"/>
    <w:rsid w:val="00264D4A"/>
    <w:rsid w:val="002658F6"/>
    <w:rsid w:val="00265F8A"/>
    <w:rsid w:val="00266C03"/>
    <w:rsid w:val="00267A00"/>
    <w:rsid w:val="00271E54"/>
    <w:rsid w:val="00271EC8"/>
    <w:rsid w:val="00273D8D"/>
    <w:rsid w:val="002745D3"/>
    <w:rsid w:val="002759D1"/>
    <w:rsid w:val="00275E09"/>
    <w:rsid w:val="0027715A"/>
    <w:rsid w:val="002775B5"/>
    <w:rsid w:val="00277BA3"/>
    <w:rsid w:val="002804BC"/>
    <w:rsid w:val="00280918"/>
    <w:rsid w:val="00280D98"/>
    <w:rsid w:val="00282B0F"/>
    <w:rsid w:val="002831EB"/>
    <w:rsid w:val="00283290"/>
    <w:rsid w:val="00283885"/>
    <w:rsid w:val="00283BDF"/>
    <w:rsid w:val="00283EB9"/>
    <w:rsid w:val="0028446A"/>
    <w:rsid w:val="00284710"/>
    <w:rsid w:val="0028495A"/>
    <w:rsid w:val="00284A12"/>
    <w:rsid w:val="00284CDC"/>
    <w:rsid w:val="00285065"/>
    <w:rsid w:val="00286371"/>
    <w:rsid w:val="00286C60"/>
    <w:rsid w:val="00286E3A"/>
    <w:rsid w:val="002870B3"/>
    <w:rsid w:val="002870ED"/>
    <w:rsid w:val="002902FE"/>
    <w:rsid w:val="00290803"/>
    <w:rsid w:val="00290F58"/>
    <w:rsid w:val="00290FA1"/>
    <w:rsid w:val="0029185F"/>
    <w:rsid w:val="00291AD1"/>
    <w:rsid w:val="00292E2D"/>
    <w:rsid w:val="00293AB6"/>
    <w:rsid w:val="00294848"/>
    <w:rsid w:val="00294C82"/>
    <w:rsid w:val="002952DB"/>
    <w:rsid w:val="00295549"/>
    <w:rsid w:val="00295B68"/>
    <w:rsid w:val="002961E6"/>
    <w:rsid w:val="00296ED1"/>
    <w:rsid w:val="00297414"/>
    <w:rsid w:val="00297F05"/>
    <w:rsid w:val="002A0E4A"/>
    <w:rsid w:val="002A1050"/>
    <w:rsid w:val="002A111E"/>
    <w:rsid w:val="002A35CE"/>
    <w:rsid w:val="002A3F22"/>
    <w:rsid w:val="002A4EDF"/>
    <w:rsid w:val="002A676A"/>
    <w:rsid w:val="002A6901"/>
    <w:rsid w:val="002A6DF7"/>
    <w:rsid w:val="002B07FC"/>
    <w:rsid w:val="002B0E0B"/>
    <w:rsid w:val="002B1152"/>
    <w:rsid w:val="002B1C66"/>
    <w:rsid w:val="002B30DC"/>
    <w:rsid w:val="002B64C1"/>
    <w:rsid w:val="002B7EBF"/>
    <w:rsid w:val="002C026A"/>
    <w:rsid w:val="002C0550"/>
    <w:rsid w:val="002C139B"/>
    <w:rsid w:val="002C21EC"/>
    <w:rsid w:val="002C3795"/>
    <w:rsid w:val="002C4D2E"/>
    <w:rsid w:val="002C5351"/>
    <w:rsid w:val="002C71E0"/>
    <w:rsid w:val="002D05EB"/>
    <w:rsid w:val="002D0FC1"/>
    <w:rsid w:val="002D19C9"/>
    <w:rsid w:val="002D1EBB"/>
    <w:rsid w:val="002D2A0B"/>
    <w:rsid w:val="002D524D"/>
    <w:rsid w:val="002D6503"/>
    <w:rsid w:val="002D6659"/>
    <w:rsid w:val="002D6BFD"/>
    <w:rsid w:val="002E0569"/>
    <w:rsid w:val="002E0EC2"/>
    <w:rsid w:val="002E12B3"/>
    <w:rsid w:val="002E13E2"/>
    <w:rsid w:val="002E1EA8"/>
    <w:rsid w:val="002E2820"/>
    <w:rsid w:val="002E30BA"/>
    <w:rsid w:val="002E3121"/>
    <w:rsid w:val="002E5E98"/>
    <w:rsid w:val="002E6348"/>
    <w:rsid w:val="002E68AD"/>
    <w:rsid w:val="002E6C1A"/>
    <w:rsid w:val="002E73C5"/>
    <w:rsid w:val="002F00A9"/>
    <w:rsid w:val="002F00C4"/>
    <w:rsid w:val="002F0551"/>
    <w:rsid w:val="002F071F"/>
    <w:rsid w:val="002F0DC6"/>
    <w:rsid w:val="002F11B2"/>
    <w:rsid w:val="002F2A3B"/>
    <w:rsid w:val="002F636B"/>
    <w:rsid w:val="002F6BB7"/>
    <w:rsid w:val="002F74E7"/>
    <w:rsid w:val="002F768C"/>
    <w:rsid w:val="002F7DC2"/>
    <w:rsid w:val="00300A72"/>
    <w:rsid w:val="00304C09"/>
    <w:rsid w:val="00306C81"/>
    <w:rsid w:val="00310060"/>
    <w:rsid w:val="003100EE"/>
    <w:rsid w:val="00310D5E"/>
    <w:rsid w:val="003110C8"/>
    <w:rsid w:val="00312F12"/>
    <w:rsid w:val="00315DB3"/>
    <w:rsid w:val="003163A3"/>
    <w:rsid w:val="00316431"/>
    <w:rsid w:val="00316F67"/>
    <w:rsid w:val="00317AAC"/>
    <w:rsid w:val="00320CF9"/>
    <w:rsid w:val="003210FE"/>
    <w:rsid w:val="003216CA"/>
    <w:rsid w:val="0032232E"/>
    <w:rsid w:val="00323234"/>
    <w:rsid w:val="0032331A"/>
    <w:rsid w:val="00323345"/>
    <w:rsid w:val="00323A54"/>
    <w:rsid w:val="00323F80"/>
    <w:rsid w:val="00326389"/>
    <w:rsid w:val="00326A74"/>
    <w:rsid w:val="003271A9"/>
    <w:rsid w:val="00327978"/>
    <w:rsid w:val="00330263"/>
    <w:rsid w:val="00331A6D"/>
    <w:rsid w:val="00331D24"/>
    <w:rsid w:val="00332474"/>
    <w:rsid w:val="00332F0C"/>
    <w:rsid w:val="00333090"/>
    <w:rsid w:val="00335970"/>
    <w:rsid w:val="003413AB"/>
    <w:rsid w:val="00341420"/>
    <w:rsid w:val="0034325A"/>
    <w:rsid w:val="00344EF4"/>
    <w:rsid w:val="0034550F"/>
    <w:rsid w:val="00345B0E"/>
    <w:rsid w:val="00346335"/>
    <w:rsid w:val="003469F3"/>
    <w:rsid w:val="00346ACB"/>
    <w:rsid w:val="00346D3A"/>
    <w:rsid w:val="00347ED3"/>
    <w:rsid w:val="0035009E"/>
    <w:rsid w:val="00350489"/>
    <w:rsid w:val="0035207F"/>
    <w:rsid w:val="003541A4"/>
    <w:rsid w:val="00355C06"/>
    <w:rsid w:val="00355ECB"/>
    <w:rsid w:val="00356455"/>
    <w:rsid w:val="00356C70"/>
    <w:rsid w:val="00356D6B"/>
    <w:rsid w:val="00357091"/>
    <w:rsid w:val="00357C4F"/>
    <w:rsid w:val="003602F4"/>
    <w:rsid w:val="00360E90"/>
    <w:rsid w:val="00361785"/>
    <w:rsid w:val="0036185F"/>
    <w:rsid w:val="00363201"/>
    <w:rsid w:val="00363F70"/>
    <w:rsid w:val="00364576"/>
    <w:rsid w:val="00364FF6"/>
    <w:rsid w:val="003656B2"/>
    <w:rsid w:val="003657D7"/>
    <w:rsid w:val="00365DF4"/>
    <w:rsid w:val="00366A68"/>
    <w:rsid w:val="003703C5"/>
    <w:rsid w:val="00370494"/>
    <w:rsid w:val="00373063"/>
    <w:rsid w:val="003734D2"/>
    <w:rsid w:val="00374058"/>
    <w:rsid w:val="0037413B"/>
    <w:rsid w:val="0037596F"/>
    <w:rsid w:val="00381529"/>
    <w:rsid w:val="003832DE"/>
    <w:rsid w:val="003835D2"/>
    <w:rsid w:val="00384D95"/>
    <w:rsid w:val="00386748"/>
    <w:rsid w:val="00386B25"/>
    <w:rsid w:val="00386D72"/>
    <w:rsid w:val="00387417"/>
    <w:rsid w:val="00387B52"/>
    <w:rsid w:val="0039009C"/>
    <w:rsid w:val="0039154E"/>
    <w:rsid w:val="0039155D"/>
    <w:rsid w:val="0039382E"/>
    <w:rsid w:val="00395044"/>
    <w:rsid w:val="00396844"/>
    <w:rsid w:val="003A090D"/>
    <w:rsid w:val="003A126C"/>
    <w:rsid w:val="003A190D"/>
    <w:rsid w:val="003A19B3"/>
    <w:rsid w:val="003A2A29"/>
    <w:rsid w:val="003A2F42"/>
    <w:rsid w:val="003A5492"/>
    <w:rsid w:val="003A59C2"/>
    <w:rsid w:val="003A6E11"/>
    <w:rsid w:val="003A7ABE"/>
    <w:rsid w:val="003A7B2C"/>
    <w:rsid w:val="003A7FEF"/>
    <w:rsid w:val="003B020F"/>
    <w:rsid w:val="003B1DFC"/>
    <w:rsid w:val="003B31C6"/>
    <w:rsid w:val="003B4ADD"/>
    <w:rsid w:val="003B4B9E"/>
    <w:rsid w:val="003B5197"/>
    <w:rsid w:val="003B5B73"/>
    <w:rsid w:val="003B7999"/>
    <w:rsid w:val="003C0484"/>
    <w:rsid w:val="003C0F68"/>
    <w:rsid w:val="003C1442"/>
    <w:rsid w:val="003C1D62"/>
    <w:rsid w:val="003C2296"/>
    <w:rsid w:val="003C2E7E"/>
    <w:rsid w:val="003C5037"/>
    <w:rsid w:val="003C5235"/>
    <w:rsid w:val="003C5EB8"/>
    <w:rsid w:val="003D0A26"/>
    <w:rsid w:val="003D0AAB"/>
    <w:rsid w:val="003D1320"/>
    <w:rsid w:val="003D192E"/>
    <w:rsid w:val="003D209B"/>
    <w:rsid w:val="003D2690"/>
    <w:rsid w:val="003D359C"/>
    <w:rsid w:val="003D413D"/>
    <w:rsid w:val="003D43AE"/>
    <w:rsid w:val="003D4BA7"/>
    <w:rsid w:val="003D5E38"/>
    <w:rsid w:val="003D6C7E"/>
    <w:rsid w:val="003E0124"/>
    <w:rsid w:val="003E0537"/>
    <w:rsid w:val="003E1007"/>
    <w:rsid w:val="003E1EBF"/>
    <w:rsid w:val="003E42D3"/>
    <w:rsid w:val="003E757B"/>
    <w:rsid w:val="003E77EE"/>
    <w:rsid w:val="003F12AE"/>
    <w:rsid w:val="003F1796"/>
    <w:rsid w:val="003F1814"/>
    <w:rsid w:val="003F1B86"/>
    <w:rsid w:val="003F1C70"/>
    <w:rsid w:val="003F3175"/>
    <w:rsid w:val="003F4752"/>
    <w:rsid w:val="003F5B5F"/>
    <w:rsid w:val="003F65E6"/>
    <w:rsid w:val="003F685F"/>
    <w:rsid w:val="003F6B7F"/>
    <w:rsid w:val="003F7756"/>
    <w:rsid w:val="003F7AD7"/>
    <w:rsid w:val="00401B00"/>
    <w:rsid w:val="00402019"/>
    <w:rsid w:val="004028CC"/>
    <w:rsid w:val="0040367A"/>
    <w:rsid w:val="00403892"/>
    <w:rsid w:val="00404178"/>
    <w:rsid w:val="00405A3F"/>
    <w:rsid w:val="00406293"/>
    <w:rsid w:val="00406AB4"/>
    <w:rsid w:val="00406CAB"/>
    <w:rsid w:val="00406CE9"/>
    <w:rsid w:val="00407040"/>
    <w:rsid w:val="00407701"/>
    <w:rsid w:val="00410475"/>
    <w:rsid w:val="004114E0"/>
    <w:rsid w:val="004116F2"/>
    <w:rsid w:val="00411E90"/>
    <w:rsid w:val="00413503"/>
    <w:rsid w:val="004137F0"/>
    <w:rsid w:val="0041393F"/>
    <w:rsid w:val="00413AC3"/>
    <w:rsid w:val="00414F06"/>
    <w:rsid w:val="004166E0"/>
    <w:rsid w:val="00416846"/>
    <w:rsid w:val="00417680"/>
    <w:rsid w:val="00417E50"/>
    <w:rsid w:val="00420C04"/>
    <w:rsid w:val="00420E68"/>
    <w:rsid w:val="004219C4"/>
    <w:rsid w:val="00422E31"/>
    <w:rsid w:val="0042322E"/>
    <w:rsid w:val="00423E2C"/>
    <w:rsid w:val="004243E1"/>
    <w:rsid w:val="00424AE0"/>
    <w:rsid w:val="00424DDF"/>
    <w:rsid w:val="0042549F"/>
    <w:rsid w:val="0042622B"/>
    <w:rsid w:val="00426A09"/>
    <w:rsid w:val="004313A4"/>
    <w:rsid w:val="004316E6"/>
    <w:rsid w:val="00431707"/>
    <w:rsid w:val="004349F5"/>
    <w:rsid w:val="00434E54"/>
    <w:rsid w:val="004368F8"/>
    <w:rsid w:val="00437047"/>
    <w:rsid w:val="004372F8"/>
    <w:rsid w:val="0043741F"/>
    <w:rsid w:val="00443CB0"/>
    <w:rsid w:val="004440B5"/>
    <w:rsid w:val="0044453F"/>
    <w:rsid w:val="004448FD"/>
    <w:rsid w:val="00445A87"/>
    <w:rsid w:val="00445B18"/>
    <w:rsid w:val="00445B96"/>
    <w:rsid w:val="0044663B"/>
    <w:rsid w:val="00446A99"/>
    <w:rsid w:val="0044708B"/>
    <w:rsid w:val="0044790D"/>
    <w:rsid w:val="00447BB8"/>
    <w:rsid w:val="00450822"/>
    <w:rsid w:val="00450BB9"/>
    <w:rsid w:val="00451105"/>
    <w:rsid w:val="0045152F"/>
    <w:rsid w:val="00452567"/>
    <w:rsid w:val="00452732"/>
    <w:rsid w:val="00452B1F"/>
    <w:rsid w:val="00452E59"/>
    <w:rsid w:val="00453F7C"/>
    <w:rsid w:val="004544E6"/>
    <w:rsid w:val="00454820"/>
    <w:rsid w:val="00455328"/>
    <w:rsid w:val="004567C4"/>
    <w:rsid w:val="00456E7E"/>
    <w:rsid w:val="0046111F"/>
    <w:rsid w:val="00461541"/>
    <w:rsid w:val="00462D2C"/>
    <w:rsid w:val="004642FF"/>
    <w:rsid w:val="004649E6"/>
    <w:rsid w:val="00466043"/>
    <w:rsid w:val="00466D10"/>
    <w:rsid w:val="00470302"/>
    <w:rsid w:val="00470912"/>
    <w:rsid w:val="00472F43"/>
    <w:rsid w:val="00473354"/>
    <w:rsid w:val="00473D7D"/>
    <w:rsid w:val="004749CA"/>
    <w:rsid w:val="00474C50"/>
    <w:rsid w:val="00475A5D"/>
    <w:rsid w:val="00476EDE"/>
    <w:rsid w:val="004808B8"/>
    <w:rsid w:val="004819A4"/>
    <w:rsid w:val="0048231B"/>
    <w:rsid w:val="00483183"/>
    <w:rsid w:val="0048656B"/>
    <w:rsid w:val="00486D75"/>
    <w:rsid w:val="00490B12"/>
    <w:rsid w:val="0049179B"/>
    <w:rsid w:val="00491A7B"/>
    <w:rsid w:val="00492133"/>
    <w:rsid w:val="00492617"/>
    <w:rsid w:val="00493FE0"/>
    <w:rsid w:val="00495C0E"/>
    <w:rsid w:val="00496250"/>
    <w:rsid w:val="00497860"/>
    <w:rsid w:val="004A0B37"/>
    <w:rsid w:val="004A2034"/>
    <w:rsid w:val="004A4954"/>
    <w:rsid w:val="004A4DFA"/>
    <w:rsid w:val="004A4F9A"/>
    <w:rsid w:val="004A554E"/>
    <w:rsid w:val="004A6BCF"/>
    <w:rsid w:val="004A7D4D"/>
    <w:rsid w:val="004A7F3E"/>
    <w:rsid w:val="004B0AEA"/>
    <w:rsid w:val="004B144D"/>
    <w:rsid w:val="004B1D81"/>
    <w:rsid w:val="004B2F7D"/>
    <w:rsid w:val="004B3332"/>
    <w:rsid w:val="004B440D"/>
    <w:rsid w:val="004B4906"/>
    <w:rsid w:val="004B4A7A"/>
    <w:rsid w:val="004B571C"/>
    <w:rsid w:val="004B6699"/>
    <w:rsid w:val="004B696D"/>
    <w:rsid w:val="004B6C39"/>
    <w:rsid w:val="004B79BA"/>
    <w:rsid w:val="004C2C8C"/>
    <w:rsid w:val="004C56F9"/>
    <w:rsid w:val="004C5B20"/>
    <w:rsid w:val="004C6D22"/>
    <w:rsid w:val="004C718F"/>
    <w:rsid w:val="004C773D"/>
    <w:rsid w:val="004C78B1"/>
    <w:rsid w:val="004D1407"/>
    <w:rsid w:val="004D2B95"/>
    <w:rsid w:val="004D33CF"/>
    <w:rsid w:val="004D3A3C"/>
    <w:rsid w:val="004D6588"/>
    <w:rsid w:val="004D65C7"/>
    <w:rsid w:val="004D6967"/>
    <w:rsid w:val="004D79F4"/>
    <w:rsid w:val="004D7A78"/>
    <w:rsid w:val="004E086F"/>
    <w:rsid w:val="004E0D41"/>
    <w:rsid w:val="004E0DD5"/>
    <w:rsid w:val="004E296A"/>
    <w:rsid w:val="004E3E09"/>
    <w:rsid w:val="004E5511"/>
    <w:rsid w:val="004E5D8D"/>
    <w:rsid w:val="004E619E"/>
    <w:rsid w:val="004E647A"/>
    <w:rsid w:val="004E68B5"/>
    <w:rsid w:val="004F19B3"/>
    <w:rsid w:val="004F2268"/>
    <w:rsid w:val="004F22D2"/>
    <w:rsid w:val="004F2A42"/>
    <w:rsid w:val="004F4221"/>
    <w:rsid w:val="004F44E3"/>
    <w:rsid w:val="004F5359"/>
    <w:rsid w:val="004F6970"/>
    <w:rsid w:val="004F782B"/>
    <w:rsid w:val="00500DB7"/>
    <w:rsid w:val="00500EA6"/>
    <w:rsid w:val="00502B4D"/>
    <w:rsid w:val="005030D7"/>
    <w:rsid w:val="0050395D"/>
    <w:rsid w:val="00504231"/>
    <w:rsid w:val="00504EBE"/>
    <w:rsid w:val="0050575E"/>
    <w:rsid w:val="00505C53"/>
    <w:rsid w:val="00505F3D"/>
    <w:rsid w:val="005074BA"/>
    <w:rsid w:val="0051132A"/>
    <w:rsid w:val="00511714"/>
    <w:rsid w:val="005120B1"/>
    <w:rsid w:val="0051268E"/>
    <w:rsid w:val="005127D2"/>
    <w:rsid w:val="00512C08"/>
    <w:rsid w:val="00512FE8"/>
    <w:rsid w:val="005130B7"/>
    <w:rsid w:val="005132FE"/>
    <w:rsid w:val="00513D1C"/>
    <w:rsid w:val="0051731D"/>
    <w:rsid w:val="00517578"/>
    <w:rsid w:val="005202E3"/>
    <w:rsid w:val="00520401"/>
    <w:rsid w:val="00520F6C"/>
    <w:rsid w:val="00521868"/>
    <w:rsid w:val="0052280C"/>
    <w:rsid w:val="00522992"/>
    <w:rsid w:val="00523265"/>
    <w:rsid w:val="005233EB"/>
    <w:rsid w:val="005257BF"/>
    <w:rsid w:val="00525E5B"/>
    <w:rsid w:val="00525FD0"/>
    <w:rsid w:val="005276BD"/>
    <w:rsid w:val="005315E9"/>
    <w:rsid w:val="005332EB"/>
    <w:rsid w:val="0053398A"/>
    <w:rsid w:val="00534258"/>
    <w:rsid w:val="005343E1"/>
    <w:rsid w:val="00534663"/>
    <w:rsid w:val="0053734D"/>
    <w:rsid w:val="00537B15"/>
    <w:rsid w:val="00537E00"/>
    <w:rsid w:val="00537E9C"/>
    <w:rsid w:val="00540863"/>
    <w:rsid w:val="00541119"/>
    <w:rsid w:val="00542908"/>
    <w:rsid w:val="00542F81"/>
    <w:rsid w:val="00543850"/>
    <w:rsid w:val="00544C66"/>
    <w:rsid w:val="00545EE2"/>
    <w:rsid w:val="00545FF3"/>
    <w:rsid w:val="0054706E"/>
    <w:rsid w:val="0054736C"/>
    <w:rsid w:val="00550F39"/>
    <w:rsid w:val="0055157E"/>
    <w:rsid w:val="00551B40"/>
    <w:rsid w:val="00551C12"/>
    <w:rsid w:val="005521CA"/>
    <w:rsid w:val="00552533"/>
    <w:rsid w:val="00553772"/>
    <w:rsid w:val="00553BB6"/>
    <w:rsid w:val="00553E5F"/>
    <w:rsid w:val="00554AF4"/>
    <w:rsid w:val="00555762"/>
    <w:rsid w:val="005561DC"/>
    <w:rsid w:val="005570C6"/>
    <w:rsid w:val="00557270"/>
    <w:rsid w:val="00557377"/>
    <w:rsid w:val="0056070D"/>
    <w:rsid w:val="0056083A"/>
    <w:rsid w:val="00560C14"/>
    <w:rsid w:val="005612C7"/>
    <w:rsid w:val="0056302F"/>
    <w:rsid w:val="00563756"/>
    <w:rsid w:val="005643E5"/>
    <w:rsid w:val="0056531F"/>
    <w:rsid w:val="0056759C"/>
    <w:rsid w:val="0057017C"/>
    <w:rsid w:val="00570B71"/>
    <w:rsid w:val="00571394"/>
    <w:rsid w:val="00571451"/>
    <w:rsid w:val="00571F79"/>
    <w:rsid w:val="00572F3C"/>
    <w:rsid w:val="0057494E"/>
    <w:rsid w:val="00574A87"/>
    <w:rsid w:val="00575563"/>
    <w:rsid w:val="005777E1"/>
    <w:rsid w:val="00580049"/>
    <w:rsid w:val="00580614"/>
    <w:rsid w:val="00580880"/>
    <w:rsid w:val="00580C1F"/>
    <w:rsid w:val="00580DA9"/>
    <w:rsid w:val="00581B22"/>
    <w:rsid w:val="00581C6A"/>
    <w:rsid w:val="005825D9"/>
    <w:rsid w:val="00582B7E"/>
    <w:rsid w:val="00582B91"/>
    <w:rsid w:val="00583C94"/>
    <w:rsid w:val="005853F5"/>
    <w:rsid w:val="00585F67"/>
    <w:rsid w:val="00586368"/>
    <w:rsid w:val="00586385"/>
    <w:rsid w:val="005877CF"/>
    <w:rsid w:val="005906FB"/>
    <w:rsid w:val="0059159C"/>
    <w:rsid w:val="00591DED"/>
    <w:rsid w:val="00592826"/>
    <w:rsid w:val="0059335A"/>
    <w:rsid w:val="00593AD7"/>
    <w:rsid w:val="00593B56"/>
    <w:rsid w:val="00597623"/>
    <w:rsid w:val="00597796"/>
    <w:rsid w:val="00597F31"/>
    <w:rsid w:val="005A3249"/>
    <w:rsid w:val="005A4591"/>
    <w:rsid w:val="005A465B"/>
    <w:rsid w:val="005A6F70"/>
    <w:rsid w:val="005A7B19"/>
    <w:rsid w:val="005B0CC2"/>
    <w:rsid w:val="005B156B"/>
    <w:rsid w:val="005B1BCE"/>
    <w:rsid w:val="005B21ED"/>
    <w:rsid w:val="005B2FD5"/>
    <w:rsid w:val="005B477E"/>
    <w:rsid w:val="005B4C23"/>
    <w:rsid w:val="005B58AC"/>
    <w:rsid w:val="005B5EFD"/>
    <w:rsid w:val="005B650A"/>
    <w:rsid w:val="005B7313"/>
    <w:rsid w:val="005B7B1D"/>
    <w:rsid w:val="005C05C0"/>
    <w:rsid w:val="005C1DAC"/>
    <w:rsid w:val="005C2867"/>
    <w:rsid w:val="005C345F"/>
    <w:rsid w:val="005C61E4"/>
    <w:rsid w:val="005C6ED5"/>
    <w:rsid w:val="005C7B54"/>
    <w:rsid w:val="005D0399"/>
    <w:rsid w:val="005D0B82"/>
    <w:rsid w:val="005D0FBC"/>
    <w:rsid w:val="005D196B"/>
    <w:rsid w:val="005D2299"/>
    <w:rsid w:val="005D22ED"/>
    <w:rsid w:val="005D3514"/>
    <w:rsid w:val="005D43D3"/>
    <w:rsid w:val="005D6A86"/>
    <w:rsid w:val="005D6B39"/>
    <w:rsid w:val="005E0F31"/>
    <w:rsid w:val="005E110D"/>
    <w:rsid w:val="005E13B6"/>
    <w:rsid w:val="005E1C06"/>
    <w:rsid w:val="005E1D47"/>
    <w:rsid w:val="005E3087"/>
    <w:rsid w:val="005E3A2D"/>
    <w:rsid w:val="005E4D16"/>
    <w:rsid w:val="005E4EA7"/>
    <w:rsid w:val="005E651C"/>
    <w:rsid w:val="005E6ACB"/>
    <w:rsid w:val="005E6AD6"/>
    <w:rsid w:val="005E6DFA"/>
    <w:rsid w:val="005E75FC"/>
    <w:rsid w:val="005E7C69"/>
    <w:rsid w:val="005F119F"/>
    <w:rsid w:val="005F196C"/>
    <w:rsid w:val="005F284B"/>
    <w:rsid w:val="005F3FC9"/>
    <w:rsid w:val="005F40AF"/>
    <w:rsid w:val="005F46A5"/>
    <w:rsid w:val="005F506F"/>
    <w:rsid w:val="005F6CC3"/>
    <w:rsid w:val="005F71E4"/>
    <w:rsid w:val="006003F7"/>
    <w:rsid w:val="006004BF"/>
    <w:rsid w:val="0060106F"/>
    <w:rsid w:val="006016D0"/>
    <w:rsid w:val="00601B77"/>
    <w:rsid w:val="006025F0"/>
    <w:rsid w:val="00602A47"/>
    <w:rsid w:val="0060369F"/>
    <w:rsid w:val="00603A18"/>
    <w:rsid w:val="00603F3B"/>
    <w:rsid w:val="006046EC"/>
    <w:rsid w:val="0060487F"/>
    <w:rsid w:val="00604BEC"/>
    <w:rsid w:val="006052AF"/>
    <w:rsid w:val="0060754B"/>
    <w:rsid w:val="0060761C"/>
    <w:rsid w:val="0061120B"/>
    <w:rsid w:val="006142B2"/>
    <w:rsid w:val="00615342"/>
    <w:rsid w:val="00615BE2"/>
    <w:rsid w:val="00616A0C"/>
    <w:rsid w:val="006171F7"/>
    <w:rsid w:val="00617DBB"/>
    <w:rsid w:val="006202AB"/>
    <w:rsid w:val="006203AE"/>
    <w:rsid w:val="00620694"/>
    <w:rsid w:val="00620EE0"/>
    <w:rsid w:val="00623389"/>
    <w:rsid w:val="0062378B"/>
    <w:rsid w:val="006248B2"/>
    <w:rsid w:val="00625580"/>
    <w:rsid w:val="00625BD6"/>
    <w:rsid w:val="00626343"/>
    <w:rsid w:val="00626DEB"/>
    <w:rsid w:val="0062718A"/>
    <w:rsid w:val="00627DEB"/>
    <w:rsid w:val="00630E14"/>
    <w:rsid w:val="0063266C"/>
    <w:rsid w:val="00632965"/>
    <w:rsid w:val="00632B18"/>
    <w:rsid w:val="00632C18"/>
    <w:rsid w:val="00632C99"/>
    <w:rsid w:val="00633FD7"/>
    <w:rsid w:val="00634AFF"/>
    <w:rsid w:val="00635355"/>
    <w:rsid w:val="006357CF"/>
    <w:rsid w:val="00635846"/>
    <w:rsid w:val="00635A81"/>
    <w:rsid w:val="00636AD2"/>
    <w:rsid w:val="0063770E"/>
    <w:rsid w:val="00640AA7"/>
    <w:rsid w:val="00641619"/>
    <w:rsid w:val="006431C4"/>
    <w:rsid w:val="00644812"/>
    <w:rsid w:val="006454F5"/>
    <w:rsid w:val="00645731"/>
    <w:rsid w:val="006458E1"/>
    <w:rsid w:val="006477E5"/>
    <w:rsid w:val="0065052F"/>
    <w:rsid w:val="00652496"/>
    <w:rsid w:val="006524CD"/>
    <w:rsid w:val="00652B49"/>
    <w:rsid w:val="00654139"/>
    <w:rsid w:val="0065468F"/>
    <w:rsid w:val="00654989"/>
    <w:rsid w:val="006558C0"/>
    <w:rsid w:val="00656E52"/>
    <w:rsid w:val="0065710A"/>
    <w:rsid w:val="0066031A"/>
    <w:rsid w:val="00661693"/>
    <w:rsid w:val="006621F7"/>
    <w:rsid w:val="00662718"/>
    <w:rsid w:val="0066398E"/>
    <w:rsid w:val="00666898"/>
    <w:rsid w:val="0066698F"/>
    <w:rsid w:val="00666C85"/>
    <w:rsid w:val="00667AF8"/>
    <w:rsid w:val="00667E65"/>
    <w:rsid w:val="00670A9D"/>
    <w:rsid w:val="00670B28"/>
    <w:rsid w:val="006714DC"/>
    <w:rsid w:val="00671AEB"/>
    <w:rsid w:val="00671B85"/>
    <w:rsid w:val="006726AE"/>
    <w:rsid w:val="00673087"/>
    <w:rsid w:val="006755A2"/>
    <w:rsid w:val="0067641A"/>
    <w:rsid w:val="006765DB"/>
    <w:rsid w:val="006766E2"/>
    <w:rsid w:val="00676D10"/>
    <w:rsid w:val="00677AD7"/>
    <w:rsid w:val="0068050C"/>
    <w:rsid w:val="006821A8"/>
    <w:rsid w:val="0068240F"/>
    <w:rsid w:val="006829E1"/>
    <w:rsid w:val="00683849"/>
    <w:rsid w:val="0068429B"/>
    <w:rsid w:val="0068539E"/>
    <w:rsid w:val="00685E07"/>
    <w:rsid w:val="00686BB2"/>
    <w:rsid w:val="00690544"/>
    <w:rsid w:val="00690B13"/>
    <w:rsid w:val="00691FE5"/>
    <w:rsid w:val="0069393E"/>
    <w:rsid w:val="0069427F"/>
    <w:rsid w:val="006968FF"/>
    <w:rsid w:val="00697ABD"/>
    <w:rsid w:val="006A0F72"/>
    <w:rsid w:val="006A1138"/>
    <w:rsid w:val="006A1572"/>
    <w:rsid w:val="006A3E9B"/>
    <w:rsid w:val="006A3EDD"/>
    <w:rsid w:val="006A435B"/>
    <w:rsid w:val="006A4BA2"/>
    <w:rsid w:val="006A6809"/>
    <w:rsid w:val="006B11F8"/>
    <w:rsid w:val="006B1CD3"/>
    <w:rsid w:val="006B24C3"/>
    <w:rsid w:val="006B2B09"/>
    <w:rsid w:val="006B35DE"/>
    <w:rsid w:val="006B4D17"/>
    <w:rsid w:val="006B51D7"/>
    <w:rsid w:val="006B5541"/>
    <w:rsid w:val="006B5F84"/>
    <w:rsid w:val="006B61D3"/>
    <w:rsid w:val="006B737F"/>
    <w:rsid w:val="006B7666"/>
    <w:rsid w:val="006C0157"/>
    <w:rsid w:val="006C3556"/>
    <w:rsid w:val="006C4EF8"/>
    <w:rsid w:val="006C6003"/>
    <w:rsid w:val="006C6D07"/>
    <w:rsid w:val="006C70A5"/>
    <w:rsid w:val="006C7AA9"/>
    <w:rsid w:val="006D16B2"/>
    <w:rsid w:val="006D1962"/>
    <w:rsid w:val="006D25E0"/>
    <w:rsid w:val="006D329C"/>
    <w:rsid w:val="006D5325"/>
    <w:rsid w:val="006D6509"/>
    <w:rsid w:val="006D6AF9"/>
    <w:rsid w:val="006D7877"/>
    <w:rsid w:val="006D7C0B"/>
    <w:rsid w:val="006E04CD"/>
    <w:rsid w:val="006E06FA"/>
    <w:rsid w:val="006E16FC"/>
    <w:rsid w:val="006E46D1"/>
    <w:rsid w:val="006E54FF"/>
    <w:rsid w:val="006E5A48"/>
    <w:rsid w:val="006E5EAA"/>
    <w:rsid w:val="006E6A20"/>
    <w:rsid w:val="006E7594"/>
    <w:rsid w:val="006E7A61"/>
    <w:rsid w:val="006E7D6C"/>
    <w:rsid w:val="006F0497"/>
    <w:rsid w:val="006F07DB"/>
    <w:rsid w:val="006F20BA"/>
    <w:rsid w:val="006F22C3"/>
    <w:rsid w:val="006F2359"/>
    <w:rsid w:val="006F296B"/>
    <w:rsid w:val="006F374B"/>
    <w:rsid w:val="006F38BB"/>
    <w:rsid w:val="006F3AA6"/>
    <w:rsid w:val="006F41A6"/>
    <w:rsid w:val="006F4CAC"/>
    <w:rsid w:val="006F4EFF"/>
    <w:rsid w:val="006F568F"/>
    <w:rsid w:val="006F59F1"/>
    <w:rsid w:val="006F5C5F"/>
    <w:rsid w:val="006F737E"/>
    <w:rsid w:val="007006E0"/>
    <w:rsid w:val="00702229"/>
    <w:rsid w:val="007053F7"/>
    <w:rsid w:val="00705EDF"/>
    <w:rsid w:val="007106D5"/>
    <w:rsid w:val="00710EF4"/>
    <w:rsid w:val="007118F1"/>
    <w:rsid w:val="00711C29"/>
    <w:rsid w:val="007123C3"/>
    <w:rsid w:val="007126B9"/>
    <w:rsid w:val="00713EFC"/>
    <w:rsid w:val="00713FF0"/>
    <w:rsid w:val="00717059"/>
    <w:rsid w:val="00717355"/>
    <w:rsid w:val="007176BE"/>
    <w:rsid w:val="00717DDF"/>
    <w:rsid w:val="0072110F"/>
    <w:rsid w:val="00721596"/>
    <w:rsid w:val="00721783"/>
    <w:rsid w:val="00722367"/>
    <w:rsid w:val="007225DC"/>
    <w:rsid w:val="0072307C"/>
    <w:rsid w:val="00726C50"/>
    <w:rsid w:val="00730741"/>
    <w:rsid w:val="00730CD0"/>
    <w:rsid w:val="00731AF4"/>
    <w:rsid w:val="007322D1"/>
    <w:rsid w:val="00732B99"/>
    <w:rsid w:val="00734BDD"/>
    <w:rsid w:val="0073540E"/>
    <w:rsid w:val="00736983"/>
    <w:rsid w:val="00736CD4"/>
    <w:rsid w:val="00736D7A"/>
    <w:rsid w:val="007376C5"/>
    <w:rsid w:val="00737F49"/>
    <w:rsid w:val="00737F63"/>
    <w:rsid w:val="00740D8B"/>
    <w:rsid w:val="00742304"/>
    <w:rsid w:val="007438D0"/>
    <w:rsid w:val="007441A3"/>
    <w:rsid w:val="007458B6"/>
    <w:rsid w:val="00745F38"/>
    <w:rsid w:val="007471B6"/>
    <w:rsid w:val="0074749A"/>
    <w:rsid w:val="0075114B"/>
    <w:rsid w:val="00751158"/>
    <w:rsid w:val="00751643"/>
    <w:rsid w:val="00753B89"/>
    <w:rsid w:val="00753EB4"/>
    <w:rsid w:val="007545FC"/>
    <w:rsid w:val="00754A80"/>
    <w:rsid w:val="00754F06"/>
    <w:rsid w:val="00754F45"/>
    <w:rsid w:val="00755E35"/>
    <w:rsid w:val="00755E8D"/>
    <w:rsid w:val="00757245"/>
    <w:rsid w:val="00757A56"/>
    <w:rsid w:val="00757ADA"/>
    <w:rsid w:val="00760B04"/>
    <w:rsid w:val="00761A91"/>
    <w:rsid w:val="00762581"/>
    <w:rsid w:val="00763EDA"/>
    <w:rsid w:val="00765B4E"/>
    <w:rsid w:val="007661B0"/>
    <w:rsid w:val="00766556"/>
    <w:rsid w:val="00766F14"/>
    <w:rsid w:val="0076709D"/>
    <w:rsid w:val="00767D01"/>
    <w:rsid w:val="00770009"/>
    <w:rsid w:val="007708DB"/>
    <w:rsid w:val="007718F0"/>
    <w:rsid w:val="007727F5"/>
    <w:rsid w:val="0077304F"/>
    <w:rsid w:val="00774211"/>
    <w:rsid w:val="007745D2"/>
    <w:rsid w:val="0077514E"/>
    <w:rsid w:val="00775968"/>
    <w:rsid w:val="00775FFF"/>
    <w:rsid w:val="00776523"/>
    <w:rsid w:val="00776D6B"/>
    <w:rsid w:val="007800D4"/>
    <w:rsid w:val="007807B2"/>
    <w:rsid w:val="00780F9B"/>
    <w:rsid w:val="007818E3"/>
    <w:rsid w:val="00781CB6"/>
    <w:rsid w:val="0078382A"/>
    <w:rsid w:val="00783FBF"/>
    <w:rsid w:val="00784A8F"/>
    <w:rsid w:val="00786AA2"/>
    <w:rsid w:val="00787629"/>
    <w:rsid w:val="007914AD"/>
    <w:rsid w:val="00792F22"/>
    <w:rsid w:val="00793796"/>
    <w:rsid w:val="00793D74"/>
    <w:rsid w:val="007947CE"/>
    <w:rsid w:val="00794D2B"/>
    <w:rsid w:val="00795A08"/>
    <w:rsid w:val="00795C5B"/>
    <w:rsid w:val="00796788"/>
    <w:rsid w:val="00796AF3"/>
    <w:rsid w:val="00796B33"/>
    <w:rsid w:val="00797D6E"/>
    <w:rsid w:val="007A0D9C"/>
    <w:rsid w:val="007A1393"/>
    <w:rsid w:val="007A27FB"/>
    <w:rsid w:val="007A2D3F"/>
    <w:rsid w:val="007A371E"/>
    <w:rsid w:val="007A55D6"/>
    <w:rsid w:val="007A601F"/>
    <w:rsid w:val="007A7732"/>
    <w:rsid w:val="007B0363"/>
    <w:rsid w:val="007B1828"/>
    <w:rsid w:val="007B2994"/>
    <w:rsid w:val="007B2EF6"/>
    <w:rsid w:val="007B3C67"/>
    <w:rsid w:val="007B4CD8"/>
    <w:rsid w:val="007B5966"/>
    <w:rsid w:val="007B6F8C"/>
    <w:rsid w:val="007C0946"/>
    <w:rsid w:val="007C2DBF"/>
    <w:rsid w:val="007C3B93"/>
    <w:rsid w:val="007C3C89"/>
    <w:rsid w:val="007C4302"/>
    <w:rsid w:val="007C4F02"/>
    <w:rsid w:val="007C5631"/>
    <w:rsid w:val="007C6D48"/>
    <w:rsid w:val="007C70F5"/>
    <w:rsid w:val="007C7514"/>
    <w:rsid w:val="007C77E1"/>
    <w:rsid w:val="007D2FF9"/>
    <w:rsid w:val="007D380F"/>
    <w:rsid w:val="007D381E"/>
    <w:rsid w:val="007D43F3"/>
    <w:rsid w:val="007D7558"/>
    <w:rsid w:val="007D7A35"/>
    <w:rsid w:val="007D7AD4"/>
    <w:rsid w:val="007E0A98"/>
    <w:rsid w:val="007E178B"/>
    <w:rsid w:val="007E1B18"/>
    <w:rsid w:val="007E308E"/>
    <w:rsid w:val="007E3132"/>
    <w:rsid w:val="007E3742"/>
    <w:rsid w:val="007E3B14"/>
    <w:rsid w:val="007E47AC"/>
    <w:rsid w:val="007E58F7"/>
    <w:rsid w:val="007E5D66"/>
    <w:rsid w:val="007E6684"/>
    <w:rsid w:val="007E6D81"/>
    <w:rsid w:val="007F0671"/>
    <w:rsid w:val="007F1315"/>
    <w:rsid w:val="007F211F"/>
    <w:rsid w:val="007F2811"/>
    <w:rsid w:val="007F2BAC"/>
    <w:rsid w:val="007F3226"/>
    <w:rsid w:val="007F3605"/>
    <w:rsid w:val="007F3C3E"/>
    <w:rsid w:val="007F4187"/>
    <w:rsid w:val="007F4DAD"/>
    <w:rsid w:val="007F5DDC"/>
    <w:rsid w:val="007F64BA"/>
    <w:rsid w:val="007F661B"/>
    <w:rsid w:val="007F6B4D"/>
    <w:rsid w:val="007F72E6"/>
    <w:rsid w:val="00801011"/>
    <w:rsid w:val="0080113B"/>
    <w:rsid w:val="0080174B"/>
    <w:rsid w:val="00803F8A"/>
    <w:rsid w:val="008043E0"/>
    <w:rsid w:val="008069BC"/>
    <w:rsid w:val="00807F90"/>
    <w:rsid w:val="0081020A"/>
    <w:rsid w:val="00810304"/>
    <w:rsid w:val="00811523"/>
    <w:rsid w:val="00811B69"/>
    <w:rsid w:val="00812B3E"/>
    <w:rsid w:val="00812C33"/>
    <w:rsid w:val="008138E0"/>
    <w:rsid w:val="008143E2"/>
    <w:rsid w:val="00814B35"/>
    <w:rsid w:val="0081608C"/>
    <w:rsid w:val="008167DE"/>
    <w:rsid w:val="0081785E"/>
    <w:rsid w:val="00820701"/>
    <w:rsid w:val="00820A2E"/>
    <w:rsid w:val="00820D21"/>
    <w:rsid w:val="00821B8C"/>
    <w:rsid w:val="008254B1"/>
    <w:rsid w:val="00825E5C"/>
    <w:rsid w:val="008260DD"/>
    <w:rsid w:val="00832B2A"/>
    <w:rsid w:val="008338F6"/>
    <w:rsid w:val="00835549"/>
    <w:rsid w:val="008355A4"/>
    <w:rsid w:val="00835F6B"/>
    <w:rsid w:val="008368E2"/>
    <w:rsid w:val="008369A7"/>
    <w:rsid w:val="0083720E"/>
    <w:rsid w:val="00837256"/>
    <w:rsid w:val="00840A7A"/>
    <w:rsid w:val="00841DAA"/>
    <w:rsid w:val="00842AD6"/>
    <w:rsid w:val="00843CA9"/>
    <w:rsid w:val="00844D79"/>
    <w:rsid w:val="00845C97"/>
    <w:rsid w:val="00845E7F"/>
    <w:rsid w:val="0085213D"/>
    <w:rsid w:val="008530EE"/>
    <w:rsid w:val="008544CF"/>
    <w:rsid w:val="00854934"/>
    <w:rsid w:val="0085495C"/>
    <w:rsid w:val="00854B97"/>
    <w:rsid w:val="00854E2D"/>
    <w:rsid w:val="00855A05"/>
    <w:rsid w:val="00855F3F"/>
    <w:rsid w:val="00856E66"/>
    <w:rsid w:val="008579E8"/>
    <w:rsid w:val="00857B6A"/>
    <w:rsid w:val="00860897"/>
    <w:rsid w:val="00860EDF"/>
    <w:rsid w:val="008617E2"/>
    <w:rsid w:val="0086196A"/>
    <w:rsid w:val="00864621"/>
    <w:rsid w:val="00865823"/>
    <w:rsid w:val="00866DA7"/>
    <w:rsid w:val="00870024"/>
    <w:rsid w:val="00870403"/>
    <w:rsid w:val="008736BA"/>
    <w:rsid w:val="00876AE4"/>
    <w:rsid w:val="00876D40"/>
    <w:rsid w:val="00880C83"/>
    <w:rsid w:val="0088124A"/>
    <w:rsid w:val="0088138B"/>
    <w:rsid w:val="008826FC"/>
    <w:rsid w:val="008832F3"/>
    <w:rsid w:val="00883606"/>
    <w:rsid w:val="00883BDD"/>
    <w:rsid w:val="00887028"/>
    <w:rsid w:val="008871A8"/>
    <w:rsid w:val="00887623"/>
    <w:rsid w:val="008877ED"/>
    <w:rsid w:val="008878F7"/>
    <w:rsid w:val="00891D23"/>
    <w:rsid w:val="00891F69"/>
    <w:rsid w:val="00892832"/>
    <w:rsid w:val="0089289C"/>
    <w:rsid w:val="00892D6B"/>
    <w:rsid w:val="00893335"/>
    <w:rsid w:val="00894A4B"/>
    <w:rsid w:val="008952BF"/>
    <w:rsid w:val="0089549E"/>
    <w:rsid w:val="00895E1A"/>
    <w:rsid w:val="0089682D"/>
    <w:rsid w:val="00897C68"/>
    <w:rsid w:val="00897FE8"/>
    <w:rsid w:val="008A01AB"/>
    <w:rsid w:val="008A05BA"/>
    <w:rsid w:val="008A077D"/>
    <w:rsid w:val="008A09CE"/>
    <w:rsid w:val="008A177D"/>
    <w:rsid w:val="008A21F0"/>
    <w:rsid w:val="008A5045"/>
    <w:rsid w:val="008A5247"/>
    <w:rsid w:val="008A597F"/>
    <w:rsid w:val="008A59BC"/>
    <w:rsid w:val="008A63FE"/>
    <w:rsid w:val="008A651F"/>
    <w:rsid w:val="008B076A"/>
    <w:rsid w:val="008B28EF"/>
    <w:rsid w:val="008B3979"/>
    <w:rsid w:val="008B3CE3"/>
    <w:rsid w:val="008B3DD5"/>
    <w:rsid w:val="008B4135"/>
    <w:rsid w:val="008B4359"/>
    <w:rsid w:val="008B4746"/>
    <w:rsid w:val="008B4F8E"/>
    <w:rsid w:val="008B57C7"/>
    <w:rsid w:val="008B6263"/>
    <w:rsid w:val="008B6855"/>
    <w:rsid w:val="008B7186"/>
    <w:rsid w:val="008B7D77"/>
    <w:rsid w:val="008C0C6E"/>
    <w:rsid w:val="008C125A"/>
    <w:rsid w:val="008C2366"/>
    <w:rsid w:val="008C4027"/>
    <w:rsid w:val="008C4529"/>
    <w:rsid w:val="008C4F96"/>
    <w:rsid w:val="008C567C"/>
    <w:rsid w:val="008C6338"/>
    <w:rsid w:val="008C6D2E"/>
    <w:rsid w:val="008C7A6B"/>
    <w:rsid w:val="008C7AE1"/>
    <w:rsid w:val="008C7CA9"/>
    <w:rsid w:val="008C7F0F"/>
    <w:rsid w:val="008D0134"/>
    <w:rsid w:val="008D07A9"/>
    <w:rsid w:val="008D0AA1"/>
    <w:rsid w:val="008D12E2"/>
    <w:rsid w:val="008D159B"/>
    <w:rsid w:val="008D4E3A"/>
    <w:rsid w:val="008D5417"/>
    <w:rsid w:val="008D7153"/>
    <w:rsid w:val="008E0D5C"/>
    <w:rsid w:val="008E1019"/>
    <w:rsid w:val="008E1654"/>
    <w:rsid w:val="008E1657"/>
    <w:rsid w:val="008E3307"/>
    <w:rsid w:val="008E427C"/>
    <w:rsid w:val="008E470B"/>
    <w:rsid w:val="008E5B6E"/>
    <w:rsid w:val="008E5F68"/>
    <w:rsid w:val="008E6349"/>
    <w:rsid w:val="008E7495"/>
    <w:rsid w:val="008E7972"/>
    <w:rsid w:val="008E7C00"/>
    <w:rsid w:val="008F11CF"/>
    <w:rsid w:val="008F1359"/>
    <w:rsid w:val="008F1ACC"/>
    <w:rsid w:val="008F2CD9"/>
    <w:rsid w:val="008F3E01"/>
    <w:rsid w:val="008F3F74"/>
    <w:rsid w:val="008F53FF"/>
    <w:rsid w:val="008F7DC2"/>
    <w:rsid w:val="008F7E40"/>
    <w:rsid w:val="00900464"/>
    <w:rsid w:val="00900E30"/>
    <w:rsid w:val="00902CD5"/>
    <w:rsid w:val="009033AC"/>
    <w:rsid w:val="0090371B"/>
    <w:rsid w:val="009042F0"/>
    <w:rsid w:val="00904E9C"/>
    <w:rsid w:val="00905ACC"/>
    <w:rsid w:val="00905D1D"/>
    <w:rsid w:val="00906E07"/>
    <w:rsid w:val="0090761D"/>
    <w:rsid w:val="0090771A"/>
    <w:rsid w:val="00907D0B"/>
    <w:rsid w:val="00910BB6"/>
    <w:rsid w:val="00911DB3"/>
    <w:rsid w:val="009121A6"/>
    <w:rsid w:val="009129B7"/>
    <w:rsid w:val="00912E1C"/>
    <w:rsid w:val="00912FD6"/>
    <w:rsid w:val="009137FC"/>
    <w:rsid w:val="00913814"/>
    <w:rsid w:val="00913B17"/>
    <w:rsid w:val="00914DE8"/>
    <w:rsid w:val="009155D9"/>
    <w:rsid w:val="009163BE"/>
    <w:rsid w:val="009168EB"/>
    <w:rsid w:val="00917720"/>
    <w:rsid w:val="00920119"/>
    <w:rsid w:val="00921393"/>
    <w:rsid w:val="00921763"/>
    <w:rsid w:val="00921A6B"/>
    <w:rsid w:val="00921CF9"/>
    <w:rsid w:val="009220DA"/>
    <w:rsid w:val="009223AE"/>
    <w:rsid w:val="00922652"/>
    <w:rsid w:val="009228F5"/>
    <w:rsid w:val="00923AC4"/>
    <w:rsid w:val="00923FF0"/>
    <w:rsid w:val="00924441"/>
    <w:rsid w:val="009248A9"/>
    <w:rsid w:val="009249D9"/>
    <w:rsid w:val="00924E17"/>
    <w:rsid w:val="009257F3"/>
    <w:rsid w:val="009267C0"/>
    <w:rsid w:val="009273B3"/>
    <w:rsid w:val="009316D6"/>
    <w:rsid w:val="009321BE"/>
    <w:rsid w:val="009331CA"/>
    <w:rsid w:val="00934395"/>
    <w:rsid w:val="00934BC7"/>
    <w:rsid w:val="00935B28"/>
    <w:rsid w:val="00935DF1"/>
    <w:rsid w:val="00937FC2"/>
    <w:rsid w:val="00940C28"/>
    <w:rsid w:val="00942259"/>
    <w:rsid w:val="00942613"/>
    <w:rsid w:val="00943310"/>
    <w:rsid w:val="00946228"/>
    <w:rsid w:val="00946302"/>
    <w:rsid w:val="00946D30"/>
    <w:rsid w:val="00947140"/>
    <w:rsid w:val="009479D2"/>
    <w:rsid w:val="0095140D"/>
    <w:rsid w:val="00951B4C"/>
    <w:rsid w:val="009521A1"/>
    <w:rsid w:val="009529E4"/>
    <w:rsid w:val="0095312A"/>
    <w:rsid w:val="00953A9E"/>
    <w:rsid w:val="00955371"/>
    <w:rsid w:val="009558C1"/>
    <w:rsid w:val="00955CCC"/>
    <w:rsid w:val="00955D09"/>
    <w:rsid w:val="00956EB8"/>
    <w:rsid w:val="0095764C"/>
    <w:rsid w:val="0096045F"/>
    <w:rsid w:val="00960921"/>
    <w:rsid w:val="009610AC"/>
    <w:rsid w:val="00961872"/>
    <w:rsid w:val="009634D8"/>
    <w:rsid w:val="00964D08"/>
    <w:rsid w:val="00965C02"/>
    <w:rsid w:val="00966816"/>
    <w:rsid w:val="0097030B"/>
    <w:rsid w:val="00971835"/>
    <w:rsid w:val="00972A9A"/>
    <w:rsid w:val="00973873"/>
    <w:rsid w:val="009739A4"/>
    <w:rsid w:val="0097452B"/>
    <w:rsid w:val="00974997"/>
    <w:rsid w:val="00975658"/>
    <w:rsid w:val="009766F1"/>
    <w:rsid w:val="00976E05"/>
    <w:rsid w:val="009773C5"/>
    <w:rsid w:val="00977B23"/>
    <w:rsid w:val="00977E7D"/>
    <w:rsid w:val="009803D9"/>
    <w:rsid w:val="009815DE"/>
    <w:rsid w:val="009816D5"/>
    <w:rsid w:val="009822C5"/>
    <w:rsid w:val="009832AD"/>
    <w:rsid w:val="00984F79"/>
    <w:rsid w:val="009854D0"/>
    <w:rsid w:val="00985A68"/>
    <w:rsid w:val="00985DA4"/>
    <w:rsid w:val="00986370"/>
    <w:rsid w:val="00986B5B"/>
    <w:rsid w:val="00986B83"/>
    <w:rsid w:val="0099101C"/>
    <w:rsid w:val="0099244E"/>
    <w:rsid w:val="00994ECA"/>
    <w:rsid w:val="0099566A"/>
    <w:rsid w:val="00995DA8"/>
    <w:rsid w:val="00997353"/>
    <w:rsid w:val="00997E35"/>
    <w:rsid w:val="009A0D27"/>
    <w:rsid w:val="009A0E44"/>
    <w:rsid w:val="009A18D6"/>
    <w:rsid w:val="009A1AB7"/>
    <w:rsid w:val="009A26B4"/>
    <w:rsid w:val="009A2A2B"/>
    <w:rsid w:val="009A2C5F"/>
    <w:rsid w:val="009A3135"/>
    <w:rsid w:val="009A3ACF"/>
    <w:rsid w:val="009A5DB1"/>
    <w:rsid w:val="009A5F3B"/>
    <w:rsid w:val="009A6EA7"/>
    <w:rsid w:val="009A789F"/>
    <w:rsid w:val="009A7AB8"/>
    <w:rsid w:val="009B0289"/>
    <w:rsid w:val="009B0581"/>
    <w:rsid w:val="009B3510"/>
    <w:rsid w:val="009B45C7"/>
    <w:rsid w:val="009B49D6"/>
    <w:rsid w:val="009B4FA8"/>
    <w:rsid w:val="009B61B3"/>
    <w:rsid w:val="009B6611"/>
    <w:rsid w:val="009B7392"/>
    <w:rsid w:val="009B78BF"/>
    <w:rsid w:val="009C06A4"/>
    <w:rsid w:val="009C0F01"/>
    <w:rsid w:val="009C0F9E"/>
    <w:rsid w:val="009C1C7B"/>
    <w:rsid w:val="009C2064"/>
    <w:rsid w:val="009C2A53"/>
    <w:rsid w:val="009C37B0"/>
    <w:rsid w:val="009C4AC9"/>
    <w:rsid w:val="009C53E3"/>
    <w:rsid w:val="009C5914"/>
    <w:rsid w:val="009C60B5"/>
    <w:rsid w:val="009C6437"/>
    <w:rsid w:val="009C783D"/>
    <w:rsid w:val="009C7917"/>
    <w:rsid w:val="009C7C5F"/>
    <w:rsid w:val="009D0C07"/>
    <w:rsid w:val="009D1615"/>
    <w:rsid w:val="009D1888"/>
    <w:rsid w:val="009D1E6E"/>
    <w:rsid w:val="009D1EFA"/>
    <w:rsid w:val="009D47EF"/>
    <w:rsid w:val="009D50C8"/>
    <w:rsid w:val="009D529D"/>
    <w:rsid w:val="009D5C68"/>
    <w:rsid w:val="009E027D"/>
    <w:rsid w:val="009E0A82"/>
    <w:rsid w:val="009E0FC7"/>
    <w:rsid w:val="009E1242"/>
    <w:rsid w:val="009E1C63"/>
    <w:rsid w:val="009E5787"/>
    <w:rsid w:val="009E74BF"/>
    <w:rsid w:val="009F0ACD"/>
    <w:rsid w:val="009F16D8"/>
    <w:rsid w:val="009F32E3"/>
    <w:rsid w:val="009F3A57"/>
    <w:rsid w:val="009F3C97"/>
    <w:rsid w:val="009F3F34"/>
    <w:rsid w:val="009F48F7"/>
    <w:rsid w:val="009F4AE8"/>
    <w:rsid w:val="009F4CBA"/>
    <w:rsid w:val="009F4EE1"/>
    <w:rsid w:val="009F689D"/>
    <w:rsid w:val="009F6B20"/>
    <w:rsid w:val="009F713C"/>
    <w:rsid w:val="009F7241"/>
    <w:rsid w:val="00A0050B"/>
    <w:rsid w:val="00A00834"/>
    <w:rsid w:val="00A00A02"/>
    <w:rsid w:val="00A01029"/>
    <w:rsid w:val="00A014B4"/>
    <w:rsid w:val="00A023AB"/>
    <w:rsid w:val="00A03825"/>
    <w:rsid w:val="00A03A2C"/>
    <w:rsid w:val="00A04B60"/>
    <w:rsid w:val="00A0747A"/>
    <w:rsid w:val="00A07742"/>
    <w:rsid w:val="00A1012D"/>
    <w:rsid w:val="00A101BF"/>
    <w:rsid w:val="00A112C2"/>
    <w:rsid w:val="00A11F93"/>
    <w:rsid w:val="00A12241"/>
    <w:rsid w:val="00A12A44"/>
    <w:rsid w:val="00A13752"/>
    <w:rsid w:val="00A14719"/>
    <w:rsid w:val="00A14A98"/>
    <w:rsid w:val="00A14F4C"/>
    <w:rsid w:val="00A15C2B"/>
    <w:rsid w:val="00A165F2"/>
    <w:rsid w:val="00A17360"/>
    <w:rsid w:val="00A20A90"/>
    <w:rsid w:val="00A21324"/>
    <w:rsid w:val="00A23E49"/>
    <w:rsid w:val="00A246B9"/>
    <w:rsid w:val="00A2477E"/>
    <w:rsid w:val="00A2483E"/>
    <w:rsid w:val="00A267B8"/>
    <w:rsid w:val="00A26B86"/>
    <w:rsid w:val="00A26FF7"/>
    <w:rsid w:val="00A27CB6"/>
    <w:rsid w:val="00A3150F"/>
    <w:rsid w:val="00A31E14"/>
    <w:rsid w:val="00A32E21"/>
    <w:rsid w:val="00A337AC"/>
    <w:rsid w:val="00A35C34"/>
    <w:rsid w:val="00A36009"/>
    <w:rsid w:val="00A36917"/>
    <w:rsid w:val="00A3700B"/>
    <w:rsid w:val="00A37F32"/>
    <w:rsid w:val="00A4185B"/>
    <w:rsid w:val="00A41B71"/>
    <w:rsid w:val="00A426A0"/>
    <w:rsid w:val="00A434D7"/>
    <w:rsid w:val="00A43825"/>
    <w:rsid w:val="00A43916"/>
    <w:rsid w:val="00A43CA1"/>
    <w:rsid w:val="00A44022"/>
    <w:rsid w:val="00A4474F"/>
    <w:rsid w:val="00A44F6E"/>
    <w:rsid w:val="00A44F81"/>
    <w:rsid w:val="00A4677A"/>
    <w:rsid w:val="00A46E00"/>
    <w:rsid w:val="00A510FB"/>
    <w:rsid w:val="00A51C56"/>
    <w:rsid w:val="00A521DE"/>
    <w:rsid w:val="00A539A7"/>
    <w:rsid w:val="00A53A3D"/>
    <w:rsid w:val="00A553B2"/>
    <w:rsid w:val="00A55698"/>
    <w:rsid w:val="00A562FB"/>
    <w:rsid w:val="00A563BF"/>
    <w:rsid w:val="00A570D7"/>
    <w:rsid w:val="00A5774D"/>
    <w:rsid w:val="00A577CD"/>
    <w:rsid w:val="00A6021E"/>
    <w:rsid w:val="00A60F27"/>
    <w:rsid w:val="00A623A0"/>
    <w:rsid w:val="00A62A19"/>
    <w:rsid w:val="00A62A7B"/>
    <w:rsid w:val="00A62DF6"/>
    <w:rsid w:val="00A62E1A"/>
    <w:rsid w:val="00A6300D"/>
    <w:rsid w:val="00A6471E"/>
    <w:rsid w:val="00A6479A"/>
    <w:rsid w:val="00A65571"/>
    <w:rsid w:val="00A65BB0"/>
    <w:rsid w:val="00A66960"/>
    <w:rsid w:val="00A66EC2"/>
    <w:rsid w:val="00A66F5A"/>
    <w:rsid w:val="00A671DB"/>
    <w:rsid w:val="00A672C3"/>
    <w:rsid w:val="00A70D18"/>
    <w:rsid w:val="00A70D97"/>
    <w:rsid w:val="00A74406"/>
    <w:rsid w:val="00A752D0"/>
    <w:rsid w:val="00A7531D"/>
    <w:rsid w:val="00A758DA"/>
    <w:rsid w:val="00A75E22"/>
    <w:rsid w:val="00A76737"/>
    <w:rsid w:val="00A76F4D"/>
    <w:rsid w:val="00A76FDB"/>
    <w:rsid w:val="00A77322"/>
    <w:rsid w:val="00A77BCF"/>
    <w:rsid w:val="00A8061E"/>
    <w:rsid w:val="00A8096F"/>
    <w:rsid w:val="00A8101C"/>
    <w:rsid w:val="00A8102D"/>
    <w:rsid w:val="00A8144C"/>
    <w:rsid w:val="00A83730"/>
    <w:rsid w:val="00A83A6B"/>
    <w:rsid w:val="00A84255"/>
    <w:rsid w:val="00A845BA"/>
    <w:rsid w:val="00A84ADA"/>
    <w:rsid w:val="00A84EE1"/>
    <w:rsid w:val="00A85C7F"/>
    <w:rsid w:val="00A872ED"/>
    <w:rsid w:val="00A9023C"/>
    <w:rsid w:val="00A90C66"/>
    <w:rsid w:val="00A917F6"/>
    <w:rsid w:val="00A918E5"/>
    <w:rsid w:val="00A9222C"/>
    <w:rsid w:val="00A94116"/>
    <w:rsid w:val="00A945C6"/>
    <w:rsid w:val="00A94797"/>
    <w:rsid w:val="00A95981"/>
    <w:rsid w:val="00A96570"/>
    <w:rsid w:val="00A967C0"/>
    <w:rsid w:val="00A96B74"/>
    <w:rsid w:val="00A9751A"/>
    <w:rsid w:val="00AA0580"/>
    <w:rsid w:val="00AA06E6"/>
    <w:rsid w:val="00AA0D4D"/>
    <w:rsid w:val="00AA0DD6"/>
    <w:rsid w:val="00AA1087"/>
    <w:rsid w:val="00AA19DB"/>
    <w:rsid w:val="00AA20AB"/>
    <w:rsid w:val="00AA2BBE"/>
    <w:rsid w:val="00AA40CA"/>
    <w:rsid w:val="00AA438B"/>
    <w:rsid w:val="00AA4A67"/>
    <w:rsid w:val="00AA6064"/>
    <w:rsid w:val="00AA69FC"/>
    <w:rsid w:val="00AA783A"/>
    <w:rsid w:val="00AB16D4"/>
    <w:rsid w:val="00AB2490"/>
    <w:rsid w:val="00AB386B"/>
    <w:rsid w:val="00AB58AD"/>
    <w:rsid w:val="00AB590F"/>
    <w:rsid w:val="00AB5BAA"/>
    <w:rsid w:val="00AB6A8A"/>
    <w:rsid w:val="00AB7373"/>
    <w:rsid w:val="00AB7500"/>
    <w:rsid w:val="00AC147D"/>
    <w:rsid w:val="00AC1B97"/>
    <w:rsid w:val="00AC1CE7"/>
    <w:rsid w:val="00AC220A"/>
    <w:rsid w:val="00AC3A9C"/>
    <w:rsid w:val="00AC43F3"/>
    <w:rsid w:val="00AC629B"/>
    <w:rsid w:val="00AC65EF"/>
    <w:rsid w:val="00AC7505"/>
    <w:rsid w:val="00AC75E1"/>
    <w:rsid w:val="00AD0A83"/>
    <w:rsid w:val="00AD15A2"/>
    <w:rsid w:val="00AD1BC3"/>
    <w:rsid w:val="00AD1F1C"/>
    <w:rsid w:val="00AD2163"/>
    <w:rsid w:val="00AD2174"/>
    <w:rsid w:val="00AD2CC5"/>
    <w:rsid w:val="00AD2DD2"/>
    <w:rsid w:val="00AD366E"/>
    <w:rsid w:val="00AD3D14"/>
    <w:rsid w:val="00AD4959"/>
    <w:rsid w:val="00AD5608"/>
    <w:rsid w:val="00AD5C0B"/>
    <w:rsid w:val="00AD5C42"/>
    <w:rsid w:val="00AD60BC"/>
    <w:rsid w:val="00AD6657"/>
    <w:rsid w:val="00AD6968"/>
    <w:rsid w:val="00AE1EA8"/>
    <w:rsid w:val="00AE27ED"/>
    <w:rsid w:val="00AE3775"/>
    <w:rsid w:val="00AE3C0D"/>
    <w:rsid w:val="00AE3CFB"/>
    <w:rsid w:val="00AE705F"/>
    <w:rsid w:val="00AE778D"/>
    <w:rsid w:val="00AF0F0F"/>
    <w:rsid w:val="00AF11ED"/>
    <w:rsid w:val="00AF2EBD"/>
    <w:rsid w:val="00AF3125"/>
    <w:rsid w:val="00AF44C6"/>
    <w:rsid w:val="00AF44F0"/>
    <w:rsid w:val="00AF46BB"/>
    <w:rsid w:val="00AF5D8F"/>
    <w:rsid w:val="00AF7667"/>
    <w:rsid w:val="00AF780D"/>
    <w:rsid w:val="00B0015F"/>
    <w:rsid w:val="00B042F3"/>
    <w:rsid w:val="00B04A7B"/>
    <w:rsid w:val="00B05383"/>
    <w:rsid w:val="00B057E2"/>
    <w:rsid w:val="00B06412"/>
    <w:rsid w:val="00B07057"/>
    <w:rsid w:val="00B07942"/>
    <w:rsid w:val="00B10822"/>
    <w:rsid w:val="00B11367"/>
    <w:rsid w:val="00B12A42"/>
    <w:rsid w:val="00B130D7"/>
    <w:rsid w:val="00B13C20"/>
    <w:rsid w:val="00B21EE8"/>
    <w:rsid w:val="00B23D22"/>
    <w:rsid w:val="00B24866"/>
    <w:rsid w:val="00B255D8"/>
    <w:rsid w:val="00B261D9"/>
    <w:rsid w:val="00B274B8"/>
    <w:rsid w:val="00B274BA"/>
    <w:rsid w:val="00B27E96"/>
    <w:rsid w:val="00B30617"/>
    <w:rsid w:val="00B30B88"/>
    <w:rsid w:val="00B30FA4"/>
    <w:rsid w:val="00B310A8"/>
    <w:rsid w:val="00B316D2"/>
    <w:rsid w:val="00B3289C"/>
    <w:rsid w:val="00B3377B"/>
    <w:rsid w:val="00B33947"/>
    <w:rsid w:val="00B3647D"/>
    <w:rsid w:val="00B36595"/>
    <w:rsid w:val="00B36911"/>
    <w:rsid w:val="00B37E96"/>
    <w:rsid w:val="00B40119"/>
    <w:rsid w:val="00B40C96"/>
    <w:rsid w:val="00B41168"/>
    <w:rsid w:val="00B41AA6"/>
    <w:rsid w:val="00B42087"/>
    <w:rsid w:val="00B42699"/>
    <w:rsid w:val="00B42A36"/>
    <w:rsid w:val="00B42E2A"/>
    <w:rsid w:val="00B42E47"/>
    <w:rsid w:val="00B4363C"/>
    <w:rsid w:val="00B44938"/>
    <w:rsid w:val="00B44C0C"/>
    <w:rsid w:val="00B45910"/>
    <w:rsid w:val="00B46B21"/>
    <w:rsid w:val="00B516E0"/>
    <w:rsid w:val="00B51CE8"/>
    <w:rsid w:val="00B51ED1"/>
    <w:rsid w:val="00B5228F"/>
    <w:rsid w:val="00B52F21"/>
    <w:rsid w:val="00B5317E"/>
    <w:rsid w:val="00B53AD1"/>
    <w:rsid w:val="00B53C23"/>
    <w:rsid w:val="00B5419C"/>
    <w:rsid w:val="00B55386"/>
    <w:rsid w:val="00B55548"/>
    <w:rsid w:val="00B56287"/>
    <w:rsid w:val="00B56A96"/>
    <w:rsid w:val="00B56E27"/>
    <w:rsid w:val="00B57F92"/>
    <w:rsid w:val="00B60A89"/>
    <w:rsid w:val="00B616B6"/>
    <w:rsid w:val="00B61A21"/>
    <w:rsid w:val="00B62DAB"/>
    <w:rsid w:val="00B62F03"/>
    <w:rsid w:val="00B62F89"/>
    <w:rsid w:val="00B64716"/>
    <w:rsid w:val="00B64CC9"/>
    <w:rsid w:val="00B6508A"/>
    <w:rsid w:val="00B6608B"/>
    <w:rsid w:val="00B662F9"/>
    <w:rsid w:val="00B70900"/>
    <w:rsid w:val="00B70A0D"/>
    <w:rsid w:val="00B71F29"/>
    <w:rsid w:val="00B71FCA"/>
    <w:rsid w:val="00B726C5"/>
    <w:rsid w:val="00B72F40"/>
    <w:rsid w:val="00B7350B"/>
    <w:rsid w:val="00B739F6"/>
    <w:rsid w:val="00B74274"/>
    <w:rsid w:val="00B7450D"/>
    <w:rsid w:val="00B76068"/>
    <w:rsid w:val="00B765B4"/>
    <w:rsid w:val="00B77390"/>
    <w:rsid w:val="00B77443"/>
    <w:rsid w:val="00B778FF"/>
    <w:rsid w:val="00B77A45"/>
    <w:rsid w:val="00B817FB"/>
    <w:rsid w:val="00B8186F"/>
    <w:rsid w:val="00B819B8"/>
    <w:rsid w:val="00B81D0A"/>
    <w:rsid w:val="00B822C5"/>
    <w:rsid w:val="00B824C6"/>
    <w:rsid w:val="00B8290C"/>
    <w:rsid w:val="00B829F5"/>
    <w:rsid w:val="00B833ED"/>
    <w:rsid w:val="00B83BBE"/>
    <w:rsid w:val="00B842E4"/>
    <w:rsid w:val="00B842EA"/>
    <w:rsid w:val="00B86024"/>
    <w:rsid w:val="00B867A1"/>
    <w:rsid w:val="00B86AA9"/>
    <w:rsid w:val="00B874A8"/>
    <w:rsid w:val="00B90556"/>
    <w:rsid w:val="00B92051"/>
    <w:rsid w:val="00B9388B"/>
    <w:rsid w:val="00B948DD"/>
    <w:rsid w:val="00B96F0B"/>
    <w:rsid w:val="00B971D8"/>
    <w:rsid w:val="00BA0AF6"/>
    <w:rsid w:val="00BA0D91"/>
    <w:rsid w:val="00BA1D08"/>
    <w:rsid w:val="00BA302E"/>
    <w:rsid w:val="00BA358A"/>
    <w:rsid w:val="00BA4C3A"/>
    <w:rsid w:val="00BA5A9B"/>
    <w:rsid w:val="00BA5F7D"/>
    <w:rsid w:val="00BA7FD7"/>
    <w:rsid w:val="00BB0563"/>
    <w:rsid w:val="00BB0767"/>
    <w:rsid w:val="00BB0F18"/>
    <w:rsid w:val="00BB2A21"/>
    <w:rsid w:val="00BB3A22"/>
    <w:rsid w:val="00BB3E62"/>
    <w:rsid w:val="00BB576C"/>
    <w:rsid w:val="00BB5F1E"/>
    <w:rsid w:val="00BB767C"/>
    <w:rsid w:val="00BB7F1F"/>
    <w:rsid w:val="00BC037B"/>
    <w:rsid w:val="00BC0F7E"/>
    <w:rsid w:val="00BC110D"/>
    <w:rsid w:val="00BC1288"/>
    <w:rsid w:val="00BC2B5E"/>
    <w:rsid w:val="00BC35F2"/>
    <w:rsid w:val="00BC39E2"/>
    <w:rsid w:val="00BC4C55"/>
    <w:rsid w:val="00BC5AA0"/>
    <w:rsid w:val="00BC5DDC"/>
    <w:rsid w:val="00BC736A"/>
    <w:rsid w:val="00BC7551"/>
    <w:rsid w:val="00BC7F53"/>
    <w:rsid w:val="00BD0E2E"/>
    <w:rsid w:val="00BD1B22"/>
    <w:rsid w:val="00BD2AB3"/>
    <w:rsid w:val="00BD2B65"/>
    <w:rsid w:val="00BD367D"/>
    <w:rsid w:val="00BD3841"/>
    <w:rsid w:val="00BD4044"/>
    <w:rsid w:val="00BD4559"/>
    <w:rsid w:val="00BD4734"/>
    <w:rsid w:val="00BD5EB6"/>
    <w:rsid w:val="00BD64D3"/>
    <w:rsid w:val="00BD6586"/>
    <w:rsid w:val="00BD72B1"/>
    <w:rsid w:val="00BD7935"/>
    <w:rsid w:val="00BE07A7"/>
    <w:rsid w:val="00BE0896"/>
    <w:rsid w:val="00BE0E4D"/>
    <w:rsid w:val="00BE16B8"/>
    <w:rsid w:val="00BE419D"/>
    <w:rsid w:val="00BE4ECE"/>
    <w:rsid w:val="00BE5C2A"/>
    <w:rsid w:val="00BE5CBC"/>
    <w:rsid w:val="00BE6245"/>
    <w:rsid w:val="00BE6A82"/>
    <w:rsid w:val="00BE6C22"/>
    <w:rsid w:val="00BE7EE2"/>
    <w:rsid w:val="00BF01BF"/>
    <w:rsid w:val="00BF0705"/>
    <w:rsid w:val="00BF13D9"/>
    <w:rsid w:val="00BF25FB"/>
    <w:rsid w:val="00BF279E"/>
    <w:rsid w:val="00BF2ADF"/>
    <w:rsid w:val="00BF5305"/>
    <w:rsid w:val="00BF545B"/>
    <w:rsid w:val="00BF61B3"/>
    <w:rsid w:val="00BF6498"/>
    <w:rsid w:val="00BF6677"/>
    <w:rsid w:val="00BF6DFF"/>
    <w:rsid w:val="00BF76E8"/>
    <w:rsid w:val="00C00BBA"/>
    <w:rsid w:val="00C017A4"/>
    <w:rsid w:val="00C019ED"/>
    <w:rsid w:val="00C029DC"/>
    <w:rsid w:val="00C02D6F"/>
    <w:rsid w:val="00C03BC5"/>
    <w:rsid w:val="00C03F23"/>
    <w:rsid w:val="00C04998"/>
    <w:rsid w:val="00C04CFE"/>
    <w:rsid w:val="00C04E76"/>
    <w:rsid w:val="00C06F70"/>
    <w:rsid w:val="00C074D7"/>
    <w:rsid w:val="00C105F2"/>
    <w:rsid w:val="00C10CE8"/>
    <w:rsid w:val="00C1141D"/>
    <w:rsid w:val="00C12A22"/>
    <w:rsid w:val="00C12CD1"/>
    <w:rsid w:val="00C13025"/>
    <w:rsid w:val="00C13137"/>
    <w:rsid w:val="00C133C6"/>
    <w:rsid w:val="00C13C1F"/>
    <w:rsid w:val="00C152B1"/>
    <w:rsid w:val="00C20C04"/>
    <w:rsid w:val="00C222AB"/>
    <w:rsid w:val="00C2286B"/>
    <w:rsid w:val="00C23080"/>
    <w:rsid w:val="00C243DB"/>
    <w:rsid w:val="00C24CF8"/>
    <w:rsid w:val="00C26973"/>
    <w:rsid w:val="00C269DF"/>
    <w:rsid w:val="00C27047"/>
    <w:rsid w:val="00C30029"/>
    <w:rsid w:val="00C309CE"/>
    <w:rsid w:val="00C31A86"/>
    <w:rsid w:val="00C3228B"/>
    <w:rsid w:val="00C32A4A"/>
    <w:rsid w:val="00C33268"/>
    <w:rsid w:val="00C33746"/>
    <w:rsid w:val="00C34A49"/>
    <w:rsid w:val="00C35E80"/>
    <w:rsid w:val="00C36B87"/>
    <w:rsid w:val="00C375E9"/>
    <w:rsid w:val="00C377E6"/>
    <w:rsid w:val="00C406F4"/>
    <w:rsid w:val="00C413A9"/>
    <w:rsid w:val="00C42B4C"/>
    <w:rsid w:val="00C42CD6"/>
    <w:rsid w:val="00C42D28"/>
    <w:rsid w:val="00C43863"/>
    <w:rsid w:val="00C444CE"/>
    <w:rsid w:val="00C45A19"/>
    <w:rsid w:val="00C45A44"/>
    <w:rsid w:val="00C46140"/>
    <w:rsid w:val="00C46239"/>
    <w:rsid w:val="00C52F29"/>
    <w:rsid w:val="00C55037"/>
    <w:rsid w:val="00C55C6F"/>
    <w:rsid w:val="00C55E35"/>
    <w:rsid w:val="00C56493"/>
    <w:rsid w:val="00C5711E"/>
    <w:rsid w:val="00C57655"/>
    <w:rsid w:val="00C603B5"/>
    <w:rsid w:val="00C604BA"/>
    <w:rsid w:val="00C640F7"/>
    <w:rsid w:val="00C644D1"/>
    <w:rsid w:val="00C64DA5"/>
    <w:rsid w:val="00C659F8"/>
    <w:rsid w:val="00C6694F"/>
    <w:rsid w:val="00C67436"/>
    <w:rsid w:val="00C67AED"/>
    <w:rsid w:val="00C70BA6"/>
    <w:rsid w:val="00C70C00"/>
    <w:rsid w:val="00C722D1"/>
    <w:rsid w:val="00C72910"/>
    <w:rsid w:val="00C747E0"/>
    <w:rsid w:val="00C75084"/>
    <w:rsid w:val="00C752D2"/>
    <w:rsid w:val="00C76355"/>
    <w:rsid w:val="00C76377"/>
    <w:rsid w:val="00C7737F"/>
    <w:rsid w:val="00C7748E"/>
    <w:rsid w:val="00C7749D"/>
    <w:rsid w:val="00C80BE3"/>
    <w:rsid w:val="00C810E9"/>
    <w:rsid w:val="00C8126A"/>
    <w:rsid w:val="00C8281D"/>
    <w:rsid w:val="00C829C8"/>
    <w:rsid w:val="00C83288"/>
    <w:rsid w:val="00C8353D"/>
    <w:rsid w:val="00C8369C"/>
    <w:rsid w:val="00C8424B"/>
    <w:rsid w:val="00C845BA"/>
    <w:rsid w:val="00C84F36"/>
    <w:rsid w:val="00C8549B"/>
    <w:rsid w:val="00C85A27"/>
    <w:rsid w:val="00C86F07"/>
    <w:rsid w:val="00C877DD"/>
    <w:rsid w:val="00C9007D"/>
    <w:rsid w:val="00C914FC"/>
    <w:rsid w:val="00C92A19"/>
    <w:rsid w:val="00C936F2"/>
    <w:rsid w:val="00C93DB0"/>
    <w:rsid w:val="00C94A39"/>
    <w:rsid w:val="00C9555F"/>
    <w:rsid w:val="00C97B97"/>
    <w:rsid w:val="00CA31EC"/>
    <w:rsid w:val="00CA43B9"/>
    <w:rsid w:val="00CA56E1"/>
    <w:rsid w:val="00CA572F"/>
    <w:rsid w:val="00CA57D7"/>
    <w:rsid w:val="00CA5B8C"/>
    <w:rsid w:val="00CA5BE1"/>
    <w:rsid w:val="00CB0749"/>
    <w:rsid w:val="00CB1612"/>
    <w:rsid w:val="00CB1E93"/>
    <w:rsid w:val="00CB393E"/>
    <w:rsid w:val="00CB444F"/>
    <w:rsid w:val="00CB4BEC"/>
    <w:rsid w:val="00CB51B6"/>
    <w:rsid w:val="00CB5AA7"/>
    <w:rsid w:val="00CB5F2C"/>
    <w:rsid w:val="00CB7853"/>
    <w:rsid w:val="00CC1782"/>
    <w:rsid w:val="00CC22AB"/>
    <w:rsid w:val="00CC3498"/>
    <w:rsid w:val="00CC3A70"/>
    <w:rsid w:val="00CC475A"/>
    <w:rsid w:val="00CC5B78"/>
    <w:rsid w:val="00CC5D9D"/>
    <w:rsid w:val="00CC5EB0"/>
    <w:rsid w:val="00CC6001"/>
    <w:rsid w:val="00CC70B1"/>
    <w:rsid w:val="00CD037E"/>
    <w:rsid w:val="00CD039D"/>
    <w:rsid w:val="00CD03AD"/>
    <w:rsid w:val="00CD0B7B"/>
    <w:rsid w:val="00CD19CC"/>
    <w:rsid w:val="00CD2421"/>
    <w:rsid w:val="00CD30C9"/>
    <w:rsid w:val="00CD35F4"/>
    <w:rsid w:val="00CD4E17"/>
    <w:rsid w:val="00CD5E52"/>
    <w:rsid w:val="00CD670B"/>
    <w:rsid w:val="00CD7757"/>
    <w:rsid w:val="00CE0AC5"/>
    <w:rsid w:val="00CE163B"/>
    <w:rsid w:val="00CE205A"/>
    <w:rsid w:val="00CE21A5"/>
    <w:rsid w:val="00CE306B"/>
    <w:rsid w:val="00CE566D"/>
    <w:rsid w:val="00CE571A"/>
    <w:rsid w:val="00CE63A0"/>
    <w:rsid w:val="00CE67F0"/>
    <w:rsid w:val="00CF1C96"/>
    <w:rsid w:val="00CF2889"/>
    <w:rsid w:val="00CF317C"/>
    <w:rsid w:val="00CF37CF"/>
    <w:rsid w:val="00CF3824"/>
    <w:rsid w:val="00CF3CAC"/>
    <w:rsid w:val="00CF4AF1"/>
    <w:rsid w:val="00CF5318"/>
    <w:rsid w:val="00CF53C1"/>
    <w:rsid w:val="00CF62D2"/>
    <w:rsid w:val="00CF6446"/>
    <w:rsid w:val="00CF7A05"/>
    <w:rsid w:val="00CF7A28"/>
    <w:rsid w:val="00CF7B0F"/>
    <w:rsid w:val="00D013C4"/>
    <w:rsid w:val="00D024E0"/>
    <w:rsid w:val="00D02962"/>
    <w:rsid w:val="00D02E32"/>
    <w:rsid w:val="00D03313"/>
    <w:rsid w:val="00D036EC"/>
    <w:rsid w:val="00D03932"/>
    <w:rsid w:val="00D06618"/>
    <w:rsid w:val="00D06697"/>
    <w:rsid w:val="00D06828"/>
    <w:rsid w:val="00D06D5A"/>
    <w:rsid w:val="00D104CE"/>
    <w:rsid w:val="00D131A4"/>
    <w:rsid w:val="00D132E5"/>
    <w:rsid w:val="00D139EF"/>
    <w:rsid w:val="00D14396"/>
    <w:rsid w:val="00D14CB6"/>
    <w:rsid w:val="00D154B8"/>
    <w:rsid w:val="00D15D08"/>
    <w:rsid w:val="00D161D5"/>
    <w:rsid w:val="00D16CAD"/>
    <w:rsid w:val="00D20D92"/>
    <w:rsid w:val="00D22B58"/>
    <w:rsid w:val="00D233C0"/>
    <w:rsid w:val="00D24C93"/>
    <w:rsid w:val="00D24FDA"/>
    <w:rsid w:val="00D2505D"/>
    <w:rsid w:val="00D2622C"/>
    <w:rsid w:val="00D26BE7"/>
    <w:rsid w:val="00D30096"/>
    <w:rsid w:val="00D31017"/>
    <w:rsid w:val="00D32F99"/>
    <w:rsid w:val="00D337C2"/>
    <w:rsid w:val="00D344B6"/>
    <w:rsid w:val="00D35308"/>
    <w:rsid w:val="00D364BB"/>
    <w:rsid w:val="00D3656B"/>
    <w:rsid w:val="00D369D0"/>
    <w:rsid w:val="00D36A84"/>
    <w:rsid w:val="00D36F71"/>
    <w:rsid w:val="00D40F78"/>
    <w:rsid w:val="00D415E9"/>
    <w:rsid w:val="00D41A2E"/>
    <w:rsid w:val="00D43A78"/>
    <w:rsid w:val="00D43EB5"/>
    <w:rsid w:val="00D440B3"/>
    <w:rsid w:val="00D44EEC"/>
    <w:rsid w:val="00D45497"/>
    <w:rsid w:val="00D46248"/>
    <w:rsid w:val="00D46834"/>
    <w:rsid w:val="00D46CA1"/>
    <w:rsid w:val="00D47309"/>
    <w:rsid w:val="00D50CE4"/>
    <w:rsid w:val="00D51F80"/>
    <w:rsid w:val="00D5353B"/>
    <w:rsid w:val="00D53FD7"/>
    <w:rsid w:val="00D548E2"/>
    <w:rsid w:val="00D54D04"/>
    <w:rsid w:val="00D553C2"/>
    <w:rsid w:val="00D55B54"/>
    <w:rsid w:val="00D603E9"/>
    <w:rsid w:val="00D60606"/>
    <w:rsid w:val="00D60761"/>
    <w:rsid w:val="00D61DF7"/>
    <w:rsid w:val="00D6314B"/>
    <w:rsid w:val="00D652F9"/>
    <w:rsid w:val="00D654A0"/>
    <w:rsid w:val="00D656A2"/>
    <w:rsid w:val="00D65D60"/>
    <w:rsid w:val="00D660DD"/>
    <w:rsid w:val="00D6775F"/>
    <w:rsid w:val="00D67A0F"/>
    <w:rsid w:val="00D67E6B"/>
    <w:rsid w:val="00D70D54"/>
    <w:rsid w:val="00D713BF"/>
    <w:rsid w:val="00D72ED6"/>
    <w:rsid w:val="00D73117"/>
    <w:rsid w:val="00D74CBC"/>
    <w:rsid w:val="00D754B9"/>
    <w:rsid w:val="00D754E8"/>
    <w:rsid w:val="00D75771"/>
    <w:rsid w:val="00D76644"/>
    <w:rsid w:val="00D77463"/>
    <w:rsid w:val="00D77A5B"/>
    <w:rsid w:val="00D80F45"/>
    <w:rsid w:val="00D81052"/>
    <w:rsid w:val="00D8204D"/>
    <w:rsid w:val="00D821F0"/>
    <w:rsid w:val="00D82336"/>
    <w:rsid w:val="00D824C9"/>
    <w:rsid w:val="00D826CB"/>
    <w:rsid w:val="00D83338"/>
    <w:rsid w:val="00D83637"/>
    <w:rsid w:val="00D841CC"/>
    <w:rsid w:val="00D84623"/>
    <w:rsid w:val="00D86464"/>
    <w:rsid w:val="00D86C57"/>
    <w:rsid w:val="00D8735A"/>
    <w:rsid w:val="00D873EF"/>
    <w:rsid w:val="00D90536"/>
    <w:rsid w:val="00D90AB3"/>
    <w:rsid w:val="00D92310"/>
    <w:rsid w:val="00D939D1"/>
    <w:rsid w:val="00D93B3E"/>
    <w:rsid w:val="00D946B5"/>
    <w:rsid w:val="00D94CB3"/>
    <w:rsid w:val="00D951E2"/>
    <w:rsid w:val="00D95AF3"/>
    <w:rsid w:val="00D95F87"/>
    <w:rsid w:val="00D96249"/>
    <w:rsid w:val="00D96A14"/>
    <w:rsid w:val="00D96D48"/>
    <w:rsid w:val="00DA01FB"/>
    <w:rsid w:val="00DA086E"/>
    <w:rsid w:val="00DA08B7"/>
    <w:rsid w:val="00DA0A70"/>
    <w:rsid w:val="00DA0EAB"/>
    <w:rsid w:val="00DA200A"/>
    <w:rsid w:val="00DA22DE"/>
    <w:rsid w:val="00DA33F3"/>
    <w:rsid w:val="00DA4F2E"/>
    <w:rsid w:val="00DA5B44"/>
    <w:rsid w:val="00DA689C"/>
    <w:rsid w:val="00DA6FD0"/>
    <w:rsid w:val="00DA7B16"/>
    <w:rsid w:val="00DB12EB"/>
    <w:rsid w:val="00DB1664"/>
    <w:rsid w:val="00DB1786"/>
    <w:rsid w:val="00DB21E9"/>
    <w:rsid w:val="00DB2A45"/>
    <w:rsid w:val="00DB3BA5"/>
    <w:rsid w:val="00DB4BFA"/>
    <w:rsid w:val="00DB4D6B"/>
    <w:rsid w:val="00DB5097"/>
    <w:rsid w:val="00DB6E19"/>
    <w:rsid w:val="00DB72DD"/>
    <w:rsid w:val="00DB75C9"/>
    <w:rsid w:val="00DC036D"/>
    <w:rsid w:val="00DC21E7"/>
    <w:rsid w:val="00DC77FE"/>
    <w:rsid w:val="00DC7C60"/>
    <w:rsid w:val="00DD0A4C"/>
    <w:rsid w:val="00DD118E"/>
    <w:rsid w:val="00DD206E"/>
    <w:rsid w:val="00DD23C3"/>
    <w:rsid w:val="00DD2AC1"/>
    <w:rsid w:val="00DD302A"/>
    <w:rsid w:val="00DD3573"/>
    <w:rsid w:val="00DD3BCF"/>
    <w:rsid w:val="00DD4FCE"/>
    <w:rsid w:val="00DD609F"/>
    <w:rsid w:val="00DD6162"/>
    <w:rsid w:val="00DD65EE"/>
    <w:rsid w:val="00DD67B8"/>
    <w:rsid w:val="00DD6A11"/>
    <w:rsid w:val="00DD7E2A"/>
    <w:rsid w:val="00DE0897"/>
    <w:rsid w:val="00DE10CB"/>
    <w:rsid w:val="00DE12FC"/>
    <w:rsid w:val="00DE2633"/>
    <w:rsid w:val="00DE2716"/>
    <w:rsid w:val="00DE3F60"/>
    <w:rsid w:val="00DE3F87"/>
    <w:rsid w:val="00DE47CF"/>
    <w:rsid w:val="00DE49AA"/>
    <w:rsid w:val="00DE4C9A"/>
    <w:rsid w:val="00DE552D"/>
    <w:rsid w:val="00DE5E29"/>
    <w:rsid w:val="00DE71A4"/>
    <w:rsid w:val="00DE71C0"/>
    <w:rsid w:val="00DE76D0"/>
    <w:rsid w:val="00DF115B"/>
    <w:rsid w:val="00DF2013"/>
    <w:rsid w:val="00DF3351"/>
    <w:rsid w:val="00DF51D4"/>
    <w:rsid w:val="00DF6954"/>
    <w:rsid w:val="00DF7220"/>
    <w:rsid w:val="00E0031E"/>
    <w:rsid w:val="00E02E8D"/>
    <w:rsid w:val="00E04AF2"/>
    <w:rsid w:val="00E04BC4"/>
    <w:rsid w:val="00E07BEA"/>
    <w:rsid w:val="00E11025"/>
    <w:rsid w:val="00E13102"/>
    <w:rsid w:val="00E131CD"/>
    <w:rsid w:val="00E13914"/>
    <w:rsid w:val="00E15572"/>
    <w:rsid w:val="00E16688"/>
    <w:rsid w:val="00E16989"/>
    <w:rsid w:val="00E177B8"/>
    <w:rsid w:val="00E20444"/>
    <w:rsid w:val="00E217F3"/>
    <w:rsid w:val="00E2217A"/>
    <w:rsid w:val="00E22235"/>
    <w:rsid w:val="00E22BAF"/>
    <w:rsid w:val="00E22BC2"/>
    <w:rsid w:val="00E22F5E"/>
    <w:rsid w:val="00E23DF4"/>
    <w:rsid w:val="00E243F8"/>
    <w:rsid w:val="00E244AB"/>
    <w:rsid w:val="00E250F9"/>
    <w:rsid w:val="00E25170"/>
    <w:rsid w:val="00E25E68"/>
    <w:rsid w:val="00E26C8B"/>
    <w:rsid w:val="00E279B5"/>
    <w:rsid w:val="00E32C14"/>
    <w:rsid w:val="00E332AE"/>
    <w:rsid w:val="00E33736"/>
    <w:rsid w:val="00E337FC"/>
    <w:rsid w:val="00E338DE"/>
    <w:rsid w:val="00E33D8A"/>
    <w:rsid w:val="00E341FC"/>
    <w:rsid w:val="00E346E2"/>
    <w:rsid w:val="00E355A1"/>
    <w:rsid w:val="00E35BE6"/>
    <w:rsid w:val="00E3694A"/>
    <w:rsid w:val="00E37A3B"/>
    <w:rsid w:val="00E403B0"/>
    <w:rsid w:val="00E410A2"/>
    <w:rsid w:val="00E4206B"/>
    <w:rsid w:val="00E426E8"/>
    <w:rsid w:val="00E43563"/>
    <w:rsid w:val="00E43EC3"/>
    <w:rsid w:val="00E44BAB"/>
    <w:rsid w:val="00E45C7A"/>
    <w:rsid w:val="00E46A81"/>
    <w:rsid w:val="00E4720D"/>
    <w:rsid w:val="00E47420"/>
    <w:rsid w:val="00E505F3"/>
    <w:rsid w:val="00E513B4"/>
    <w:rsid w:val="00E51860"/>
    <w:rsid w:val="00E51B6D"/>
    <w:rsid w:val="00E51CFC"/>
    <w:rsid w:val="00E52E87"/>
    <w:rsid w:val="00E53B24"/>
    <w:rsid w:val="00E54A44"/>
    <w:rsid w:val="00E5530A"/>
    <w:rsid w:val="00E55BAB"/>
    <w:rsid w:val="00E55C31"/>
    <w:rsid w:val="00E56FE9"/>
    <w:rsid w:val="00E5737B"/>
    <w:rsid w:val="00E577DA"/>
    <w:rsid w:val="00E60EEF"/>
    <w:rsid w:val="00E6233A"/>
    <w:rsid w:val="00E626C5"/>
    <w:rsid w:val="00E6431B"/>
    <w:rsid w:val="00E6465D"/>
    <w:rsid w:val="00E64EFC"/>
    <w:rsid w:val="00E65B7F"/>
    <w:rsid w:val="00E66169"/>
    <w:rsid w:val="00E661D0"/>
    <w:rsid w:val="00E6647E"/>
    <w:rsid w:val="00E70160"/>
    <w:rsid w:val="00E70A0A"/>
    <w:rsid w:val="00E70E07"/>
    <w:rsid w:val="00E70F52"/>
    <w:rsid w:val="00E71970"/>
    <w:rsid w:val="00E7199A"/>
    <w:rsid w:val="00E71AB6"/>
    <w:rsid w:val="00E71B23"/>
    <w:rsid w:val="00E72054"/>
    <w:rsid w:val="00E7241C"/>
    <w:rsid w:val="00E72EFB"/>
    <w:rsid w:val="00E7395E"/>
    <w:rsid w:val="00E73BD2"/>
    <w:rsid w:val="00E74991"/>
    <w:rsid w:val="00E758F0"/>
    <w:rsid w:val="00E7634E"/>
    <w:rsid w:val="00E767DC"/>
    <w:rsid w:val="00E76D5B"/>
    <w:rsid w:val="00E80A37"/>
    <w:rsid w:val="00E81D1D"/>
    <w:rsid w:val="00E82AE6"/>
    <w:rsid w:val="00E8479D"/>
    <w:rsid w:val="00E84CD3"/>
    <w:rsid w:val="00E850E3"/>
    <w:rsid w:val="00E868C8"/>
    <w:rsid w:val="00E87373"/>
    <w:rsid w:val="00E8759B"/>
    <w:rsid w:val="00E87E47"/>
    <w:rsid w:val="00E9055F"/>
    <w:rsid w:val="00E91336"/>
    <w:rsid w:val="00E91C83"/>
    <w:rsid w:val="00E937F4"/>
    <w:rsid w:val="00E94270"/>
    <w:rsid w:val="00E94B80"/>
    <w:rsid w:val="00E94CAB"/>
    <w:rsid w:val="00E9587D"/>
    <w:rsid w:val="00E970F8"/>
    <w:rsid w:val="00EA0131"/>
    <w:rsid w:val="00EA33CC"/>
    <w:rsid w:val="00EA37AF"/>
    <w:rsid w:val="00EA3B98"/>
    <w:rsid w:val="00EA3FB0"/>
    <w:rsid w:val="00EA6A39"/>
    <w:rsid w:val="00EA6D27"/>
    <w:rsid w:val="00EB0139"/>
    <w:rsid w:val="00EB02E9"/>
    <w:rsid w:val="00EB0E7D"/>
    <w:rsid w:val="00EB0F71"/>
    <w:rsid w:val="00EB6687"/>
    <w:rsid w:val="00EB78DB"/>
    <w:rsid w:val="00EB7C63"/>
    <w:rsid w:val="00EC0BA3"/>
    <w:rsid w:val="00EC0EA8"/>
    <w:rsid w:val="00EC110F"/>
    <w:rsid w:val="00EC24B1"/>
    <w:rsid w:val="00EC27FB"/>
    <w:rsid w:val="00EC37A2"/>
    <w:rsid w:val="00EC3B88"/>
    <w:rsid w:val="00EC3CEB"/>
    <w:rsid w:val="00EC3EBB"/>
    <w:rsid w:val="00EC4A78"/>
    <w:rsid w:val="00EC5386"/>
    <w:rsid w:val="00EC6524"/>
    <w:rsid w:val="00EC6B69"/>
    <w:rsid w:val="00EC74C3"/>
    <w:rsid w:val="00ED24C0"/>
    <w:rsid w:val="00ED2C21"/>
    <w:rsid w:val="00ED3A2A"/>
    <w:rsid w:val="00ED3B0A"/>
    <w:rsid w:val="00ED3DEF"/>
    <w:rsid w:val="00EE0B01"/>
    <w:rsid w:val="00EE13F5"/>
    <w:rsid w:val="00EE2567"/>
    <w:rsid w:val="00EE2841"/>
    <w:rsid w:val="00EE3296"/>
    <w:rsid w:val="00EE332D"/>
    <w:rsid w:val="00EE341A"/>
    <w:rsid w:val="00EE4044"/>
    <w:rsid w:val="00EE4977"/>
    <w:rsid w:val="00EE541E"/>
    <w:rsid w:val="00EE6505"/>
    <w:rsid w:val="00EE6882"/>
    <w:rsid w:val="00EE6F62"/>
    <w:rsid w:val="00EE7268"/>
    <w:rsid w:val="00EF2117"/>
    <w:rsid w:val="00EF3E04"/>
    <w:rsid w:val="00EF43D1"/>
    <w:rsid w:val="00EF45BE"/>
    <w:rsid w:val="00EF4828"/>
    <w:rsid w:val="00EF533D"/>
    <w:rsid w:val="00EF54EB"/>
    <w:rsid w:val="00EF5981"/>
    <w:rsid w:val="00EF5A18"/>
    <w:rsid w:val="00EF722E"/>
    <w:rsid w:val="00F00326"/>
    <w:rsid w:val="00F01F8D"/>
    <w:rsid w:val="00F02634"/>
    <w:rsid w:val="00F02903"/>
    <w:rsid w:val="00F0319D"/>
    <w:rsid w:val="00F03EF3"/>
    <w:rsid w:val="00F040E7"/>
    <w:rsid w:val="00F04665"/>
    <w:rsid w:val="00F0680A"/>
    <w:rsid w:val="00F0699F"/>
    <w:rsid w:val="00F06EFD"/>
    <w:rsid w:val="00F073DF"/>
    <w:rsid w:val="00F0741D"/>
    <w:rsid w:val="00F0754C"/>
    <w:rsid w:val="00F10896"/>
    <w:rsid w:val="00F10D63"/>
    <w:rsid w:val="00F10F6B"/>
    <w:rsid w:val="00F112BB"/>
    <w:rsid w:val="00F11370"/>
    <w:rsid w:val="00F11B64"/>
    <w:rsid w:val="00F122B4"/>
    <w:rsid w:val="00F12A8A"/>
    <w:rsid w:val="00F13FF7"/>
    <w:rsid w:val="00F1559E"/>
    <w:rsid w:val="00F16CF5"/>
    <w:rsid w:val="00F201C1"/>
    <w:rsid w:val="00F2049C"/>
    <w:rsid w:val="00F22102"/>
    <w:rsid w:val="00F2211C"/>
    <w:rsid w:val="00F23533"/>
    <w:rsid w:val="00F24AC8"/>
    <w:rsid w:val="00F25D7B"/>
    <w:rsid w:val="00F26858"/>
    <w:rsid w:val="00F26E4C"/>
    <w:rsid w:val="00F274A3"/>
    <w:rsid w:val="00F30981"/>
    <w:rsid w:val="00F31A86"/>
    <w:rsid w:val="00F32E5D"/>
    <w:rsid w:val="00F333F4"/>
    <w:rsid w:val="00F3340F"/>
    <w:rsid w:val="00F3353C"/>
    <w:rsid w:val="00F34CCC"/>
    <w:rsid w:val="00F34F00"/>
    <w:rsid w:val="00F358C1"/>
    <w:rsid w:val="00F35A11"/>
    <w:rsid w:val="00F36478"/>
    <w:rsid w:val="00F36851"/>
    <w:rsid w:val="00F36CB0"/>
    <w:rsid w:val="00F40515"/>
    <w:rsid w:val="00F40776"/>
    <w:rsid w:val="00F40A98"/>
    <w:rsid w:val="00F422A4"/>
    <w:rsid w:val="00F4268C"/>
    <w:rsid w:val="00F4293A"/>
    <w:rsid w:val="00F430BE"/>
    <w:rsid w:val="00F43730"/>
    <w:rsid w:val="00F43845"/>
    <w:rsid w:val="00F44C18"/>
    <w:rsid w:val="00F4518E"/>
    <w:rsid w:val="00F4574C"/>
    <w:rsid w:val="00F46566"/>
    <w:rsid w:val="00F46E91"/>
    <w:rsid w:val="00F470BB"/>
    <w:rsid w:val="00F4763F"/>
    <w:rsid w:val="00F47C9F"/>
    <w:rsid w:val="00F502D3"/>
    <w:rsid w:val="00F50412"/>
    <w:rsid w:val="00F50589"/>
    <w:rsid w:val="00F50597"/>
    <w:rsid w:val="00F50A1A"/>
    <w:rsid w:val="00F50E54"/>
    <w:rsid w:val="00F511FC"/>
    <w:rsid w:val="00F523EC"/>
    <w:rsid w:val="00F53D7A"/>
    <w:rsid w:val="00F54386"/>
    <w:rsid w:val="00F54C4C"/>
    <w:rsid w:val="00F55B59"/>
    <w:rsid w:val="00F56557"/>
    <w:rsid w:val="00F56A6B"/>
    <w:rsid w:val="00F576E7"/>
    <w:rsid w:val="00F60FEB"/>
    <w:rsid w:val="00F613B6"/>
    <w:rsid w:val="00F67D65"/>
    <w:rsid w:val="00F703F1"/>
    <w:rsid w:val="00F706F2"/>
    <w:rsid w:val="00F70BE5"/>
    <w:rsid w:val="00F71898"/>
    <w:rsid w:val="00F72E13"/>
    <w:rsid w:val="00F73C0E"/>
    <w:rsid w:val="00F7416E"/>
    <w:rsid w:val="00F74CAF"/>
    <w:rsid w:val="00F74DD6"/>
    <w:rsid w:val="00F75329"/>
    <w:rsid w:val="00F75D96"/>
    <w:rsid w:val="00F75DD2"/>
    <w:rsid w:val="00F76135"/>
    <w:rsid w:val="00F77285"/>
    <w:rsid w:val="00F774FD"/>
    <w:rsid w:val="00F80BB4"/>
    <w:rsid w:val="00F830A5"/>
    <w:rsid w:val="00F830D8"/>
    <w:rsid w:val="00F83535"/>
    <w:rsid w:val="00F84430"/>
    <w:rsid w:val="00F844B0"/>
    <w:rsid w:val="00F84F4A"/>
    <w:rsid w:val="00F85D76"/>
    <w:rsid w:val="00F8740B"/>
    <w:rsid w:val="00F911C1"/>
    <w:rsid w:val="00F9144A"/>
    <w:rsid w:val="00F91DB0"/>
    <w:rsid w:val="00F927BF"/>
    <w:rsid w:val="00F94588"/>
    <w:rsid w:val="00F945CB"/>
    <w:rsid w:val="00F94BFF"/>
    <w:rsid w:val="00F9775D"/>
    <w:rsid w:val="00FA0CE2"/>
    <w:rsid w:val="00FA1A36"/>
    <w:rsid w:val="00FA1CC1"/>
    <w:rsid w:val="00FA373F"/>
    <w:rsid w:val="00FA3A8D"/>
    <w:rsid w:val="00FA40D6"/>
    <w:rsid w:val="00FA6762"/>
    <w:rsid w:val="00FA72E7"/>
    <w:rsid w:val="00FA7347"/>
    <w:rsid w:val="00FA7F53"/>
    <w:rsid w:val="00FB0008"/>
    <w:rsid w:val="00FB02A3"/>
    <w:rsid w:val="00FB26D9"/>
    <w:rsid w:val="00FB312B"/>
    <w:rsid w:val="00FB3444"/>
    <w:rsid w:val="00FB37CB"/>
    <w:rsid w:val="00FB4360"/>
    <w:rsid w:val="00FB45F7"/>
    <w:rsid w:val="00FB480B"/>
    <w:rsid w:val="00FB6054"/>
    <w:rsid w:val="00FB64CB"/>
    <w:rsid w:val="00FC082C"/>
    <w:rsid w:val="00FC096E"/>
    <w:rsid w:val="00FC0C8B"/>
    <w:rsid w:val="00FC0EC3"/>
    <w:rsid w:val="00FC37EE"/>
    <w:rsid w:val="00FC3B27"/>
    <w:rsid w:val="00FC466D"/>
    <w:rsid w:val="00FC4818"/>
    <w:rsid w:val="00FC550C"/>
    <w:rsid w:val="00FC79BA"/>
    <w:rsid w:val="00FC79DA"/>
    <w:rsid w:val="00FC7BE4"/>
    <w:rsid w:val="00FD024C"/>
    <w:rsid w:val="00FD1041"/>
    <w:rsid w:val="00FD1199"/>
    <w:rsid w:val="00FD2D6E"/>
    <w:rsid w:val="00FD2EE5"/>
    <w:rsid w:val="00FD42FD"/>
    <w:rsid w:val="00FD4754"/>
    <w:rsid w:val="00FD5F9A"/>
    <w:rsid w:val="00FD725A"/>
    <w:rsid w:val="00FD7AFD"/>
    <w:rsid w:val="00FE05FE"/>
    <w:rsid w:val="00FE1956"/>
    <w:rsid w:val="00FE1ED1"/>
    <w:rsid w:val="00FE23D5"/>
    <w:rsid w:val="00FE2403"/>
    <w:rsid w:val="00FE288D"/>
    <w:rsid w:val="00FE2AD0"/>
    <w:rsid w:val="00FE2BA8"/>
    <w:rsid w:val="00FE32A7"/>
    <w:rsid w:val="00FE5239"/>
    <w:rsid w:val="00FE5256"/>
    <w:rsid w:val="00FE6C99"/>
    <w:rsid w:val="00FE7504"/>
    <w:rsid w:val="00FF1F93"/>
    <w:rsid w:val="00FF27D4"/>
    <w:rsid w:val="00FF2D01"/>
    <w:rsid w:val="00FF3A07"/>
    <w:rsid w:val="00FF5879"/>
    <w:rsid w:val="00FF59C6"/>
    <w:rsid w:val="00FF5EDF"/>
    <w:rsid w:val="00FF65E4"/>
    <w:rsid w:val="02E9B8E8"/>
    <w:rsid w:val="03E75D26"/>
    <w:rsid w:val="04E504E2"/>
    <w:rsid w:val="14DD3C43"/>
    <w:rsid w:val="17D7E15C"/>
    <w:rsid w:val="18287F03"/>
    <w:rsid w:val="1973B1BD"/>
    <w:rsid w:val="19850E62"/>
    <w:rsid w:val="1B517A0D"/>
    <w:rsid w:val="21B81071"/>
    <w:rsid w:val="24D146EB"/>
    <w:rsid w:val="27A843EE"/>
    <w:rsid w:val="2837B261"/>
    <w:rsid w:val="29D382C2"/>
    <w:rsid w:val="2F37E140"/>
    <w:rsid w:val="30986062"/>
    <w:rsid w:val="3272DC01"/>
    <w:rsid w:val="33A9905F"/>
    <w:rsid w:val="38009D1B"/>
    <w:rsid w:val="418E5704"/>
    <w:rsid w:val="4478D26A"/>
    <w:rsid w:val="46AC91E0"/>
    <w:rsid w:val="481BDBD8"/>
    <w:rsid w:val="49B7AC39"/>
    <w:rsid w:val="4B0EF99D"/>
    <w:rsid w:val="4D0A7CA7"/>
    <w:rsid w:val="52479BC4"/>
    <w:rsid w:val="58322F2E"/>
    <w:rsid w:val="5893828A"/>
    <w:rsid w:val="5E50A37F"/>
    <w:rsid w:val="5EA56D5B"/>
    <w:rsid w:val="62E0781F"/>
    <w:rsid w:val="6645D41B"/>
    <w:rsid w:val="68788DBD"/>
    <w:rsid w:val="6A59C444"/>
    <w:rsid w:val="72F52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E588428"/>
  <w15:docId w15:val="{33B28A6F-EC66-477A-BFDC-D529E1E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BA"/>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unhideWhenUsed/>
    <w:rsid w:val="004114E0"/>
    <w:pPr>
      <w:spacing w:after="120" w:line="480" w:lineRule="auto"/>
    </w:pPr>
    <w:rPr>
      <w:lang w:val="x-none"/>
    </w:rPr>
  </w:style>
  <w:style w:type="character" w:customStyle="1" w:styleId="BodyText2Char">
    <w:name w:val="Body Text 2 Char"/>
    <w:link w:val="BodyText2"/>
    <w:uiPriority w:val="99"/>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543850"/>
    <w:rPr>
      <w:rFonts w:ascii="Arial" w:hAnsi="Arial"/>
      <w:szCs w:val="20"/>
      <w:lang w:val="x-none"/>
    </w:rPr>
  </w:style>
  <w:style w:type="character" w:customStyle="1" w:styleId="CommentTextChar">
    <w:name w:val="Comment Text Char"/>
    <w:link w:val="CommentText"/>
    <w:uiPriority w:val="99"/>
    <w:rsid w:val="00543850"/>
    <w:rPr>
      <w:rFonts w:ascii="Arial" w:hAnsi="Arial"/>
      <w:sz w:val="24"/>
      <w:lang w:val="x-none"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 w:type="character" w:customStyle="1" w:styleId="UnresolvedMention1">
    <w:name w:val="Unresolved Mention1"/>
    <w:basedOn w:val="DefaultParagraphFont"/>
    <w:uiPriority w:val="99"/>
    <w:semiHidden/>
    <w:unhideWhenUsed/>
    <w:rsid w:val="005A4591"/>
    <w:rPr>
      <w:color w:val="605E5C"/>
      <w:shd w:val="clear" w:color="auto" w:fill="E1DFDD"/>
    </w:rPr>
  </w:style>
  <w:style w:type="character" w:styleId="UnresolvedMention">
    <w:name w:val="Unresolved Mention"/>
    <w:basedOn w:val="DefaultParagraphFont"/>
    <w:uiPriority w:val="99"/>
    <w:semiHidden/>
    <w:unhideWhenUsed/>
    <w:rsid w:val="00522992"/>
    <w:rPr>
      <w:color w:val="605E5C"/>
      <w:shd w:val="clear" w:color="auto" w:fill="E1DFDD"/>
    </w:rPr>
  </w:style>
  <w:style w:type="paragraph" w:styleId="NormalWeb">
    <w:name w:val="Normal (Web)"/>
    <w:basedOn w:val="Normal"/>
    <w:uiPriority w:val="99"/>
    <w:semiHidden/>
    <w:unhideWhenUsed/>
    <w:rsid w:val="004A4954"/>
    <w:pPr>
      <w:spacing w:before="100" w:beforeAutospacing="1" w:after="100" w:afterAutospacing="1" w:line="240" w:lineRule="auto"/>
      <w:ind w:firstLine="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82606500">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15585212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061920">
      <w:bodyDiv w:val="1"/>
      <w:marLeft w:val="0"/>
      <w:marRight w:val="0"/>
      <w:marTop w:val="0"/>
      <w:marBottom w:val="0"/>
      <w:divBdr>
        <w:top w:val="none" w:sz="0" w:space="0" w:color="auto"/>
        <w:left w:val="none" w:sz="0" w:space="0" w:color="auto"/>
        <w:bottom w:val="none" w:sz="0" w:space="0" w:color="auto"/>
        <w:right w:val="none" w:sz="0" w:space="0" w:color="auto"/>
      </w:divBdr>
    </w:div>
    <w:div w:id="779835481">
      <w:bodyDiv w:val="1"/>
      <w:marLeft w:val="0"/>
      <w:marRight w:val="0"/>
      <w:marTop w:val="0"/>
      <w:marBottom w:val="0"/>
      <w:divBdr>
        <w:top w:val="none" w:sz="0" w:space="0" w:color="auto"/>
        <w:left w:val="none" w:sz="0" w:space="0" w:color="auto"/>
        <w:bottom w:val="none" w:sz="0" w:space="0" w:color="auto"/>
        <w:right w:val="none" w:sz="0" w:space="0" w:color="auto"/>
      </w:divBdr>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509052261">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40106">
      <w:bodyDiv w:val="1"/>
      <w:marLeft w:val="0"/>
      <w:marRight w:val="0"/>
      <w:marTop w:val="0"/>
      <w:marBottom w:val="0"/>
      <w:divBdr>
        <w:top w:val="none" w:sz="0" w:space="0" w:color="auto"/>
        <w:left w:val="none" w:sz="0" w:space="0" w:color="auto"/>
        <w:bottom w:val="none" w:sz="0" w:space="0" w:color="auto"/>
        <w:right w:val="none" w:sz="0" w:space="0" w:color="auto"/>
      </w:divBdr>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hdrn.ca/en/dash/resources/informed-consen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SIL@ors.ubc.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irac\Documents\Custom%20Office%20Templates\CREB-Minimal%20Risk%20Consent%20form%20template%20Jan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9BEAE81E2284B8B9DBD2747450632" ma:contentTypeVersion="12" ma:contentTypeDescription="Create a new document." ma:contentTypeScope="" ma:versionID="82f8bf4e42ed6c43b5b7854f4d1d9c47">
  <xsd:schema xmlns:xsd="http://www.w3.org/2001/XMLSchema" xmlns:xs="http://www.w3.org/2001/XMLSchema" xmlns:p="http://schemas.microsoft.com/office/2006/metadata/properties" xmlns:ns3="545c087e-131c-4a4d-b309-b68d1ce02366" xmlns:ns4="f22bcde6-933a-4ce4-a37b-350d6210df1e" targetNamespace="http://schemas.microsoft.com/office/2006/metadata/properties" ma:root="true" ma:fieldsID="9261fabfd022149cd97a65a13fc51a34" ns3:_="" ns4:_="">
    <xsd:import namespace="545c087e-131c-4a4d-b309-b68d1ce02366"/>
    <xsd:import namespace="f22bcde6-933a-4ce4-a37b-350d6210df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c087e-131c-4a4d-b309-b68d1ce02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2bcde6-933a-4ce4-a37b-350d6210df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5c087e-131c-4a4d-b309-b68d1ce023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AA6C-284E-43F9-8573-6B38DEEA4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c087e-131c-4a4d-b309-b68d1ce02366"/>
    <ds:schemaRef ds:uri="f22bcde6-933a-4ce4-a37b-350d6210d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5234B-CF19-437B-959A-362E03CAB604}">
  <ds:schemaRefs>
    <ds:schemaRef ds:uri="http://schemas.microsoft.com/office/2006/documentManagement/types"/>
    <ds:schemaRef ds:uri="http://schemas.microsoft.com/office/infopath/2007/PartnerControls"/>
    <ds:schemaRef ds:uri="http://purl.org/dc/dcmitype/"/>
    <ds:schemaRef ds:uri="f22bcde6-933a-4ce4-a37b-350d6210df1e"/>
    <ds:schemaRef ds:uri="http://purl.org/dc/terms/"/>
    <ds:schemaRef ds:uri="545c087e-131c-4a4d-b309-b68d1ce02366"/>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C81B57-7C39-4FDE-9030-25A99845EC64}">
  <ds:schemaRefs>
    <ds:schemaRef ds:uri="http://schemas.microsoft.com/sharepoint/v3/contenttype/forms"/>
  </ds:schemaRefs>
</ds:datastoreItem>
</file>

<file path=customXml/itemProps4.xml><?xml version="1.0" encoding="utf-8"?>
<ds:datastoreItem xmlns:ds="http://schemas.openxmlformats.org/officeDocument/2006/customXml" ds:itemID="{8B092A4E-7CBB-4B5D-BCC9-CBC4247A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CREB-Minimal Risk Consent form template Jan2020 (1).dotx</Template>
  <TotalTime>47</TotalTime>
  <Pages>12</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CREB</dc:creator>
  <cp:lastModifiedBy>CREB</cp:lastModifiedBy>
  <cp:revision>5</cp:revision>
  <cp:lastPrinted>2015-10-01T17:27:00Z</cp:lastPrinted>
  <dcterms:created xsi:type="dcterms:W3CDTF">2025-02-19T19:18:00Z</dcterms:created>
  <dcterms:modified xsi:type="dcterms:W3CDTF">2025-02-19T20:07:00Z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0x0101003259BEAE81E2284B8B9DBD2747450632</vt:lpwstr>
  </property>
</Properties>
</file>